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35D" w:rsidRDefault="005C735D">
      <w:pPr>
        <w:tabs>
          <w:tab w:val="left" w:pos="4770"/>
        </w:tabs>
        <w:ind w:firstLine="720"/>
        <w:jc w:val="center"/>
      </w:pPr>
    </w:p>
    <w:p w:rsidR="005C735D" w:rsidRDefault="005C735D">
      <w:pPr>
        <w:tabs>
          <w:tab w:val="left" w:pos="4770"/>
        </w:tabs>
        <w:ind w:firstLine="720"/>
        <w:jc w:val="center"/>
      </w:pPr>
    </w:p>
    <w:p w:rsidR="005C735D" w:rsidRDefault="005C735D">
      <w:pPr>
        <w:tabs>
          <w:tab w:val="left" w:pos="4770"/>
        </w:tabs>
        <w:ind w:firstLine="720"/>
        <w:jc w:val="center"/>
      </w:pPr>
    </w:p>
    <w:p w:rsidR="005C735D" w:rsidRDefault="005C735D">
      <w:pPr>
        <w:tabs>
          <w:tab w:val="left" w:pos="4770"/>
        </w:tabs>
        <w:ind w:firstLine="720"/>
        <w:jc w:val="center"/>
      </w:pPr>
    </w:p>
    <w:p w:rsidR="005C735D" w:rsidRDefault="005C735D">
      <w:pPr>
        <w:tabs>
          <w:tab w:val="left" w:pos="4770"/>
        </w:tabs>
        <w:ind w:firstLine="720"/>
        <w:jc w:val="center"/>
      </w:pPr>
    </w:p>
    <w:p w:rsidR="005C735D" w:rsidRDefault="005C735D" w:rsidP="009C23CD">
      <w:pPr>
        <w:tabs>
          <w:tab w:val="left" w:pos="4770"/>
        </w:tabs>
        <w:ind w:firstLine="720"/>
        <w:jc w:val="center"/>
      </w:pPr>
    </w:p>
    <w:p w:rsidR="005C735D" w:rsidRDefault="005C735D">
      <w:pPr>
        <w:tabs>
          <w:tab w:val="left" w:pos="4770"/>
        </w:tabs>
        <w:ind w:firstLine="720"/>
        <w:jc w:val="center"/>
      </w:pPr>
    </w:p>
    <w:p w:rsidR="005C735D" w:rsidRDefault="005C735D">
      <w:pPr>
        <w:tabs>
          <w:tab w:val="left" w:pos="4770"/>
        </w:tabs>
        <w:ind w:firstLine="720"/>
        <w:jc w:val="center"/>
      </w:pPr>
    </w:p>
    <w:p w:rsidR="001F57F5" w:rsidRPr="00F84E12" w:rsidRDefault="00E40BB6">
      <w:pPr>
        <w:tabs>
          <w:tab w:val="left" w:pos="4770"/>
        </w:tabs>
        <w:ind w:firstLine="720"/>
        <w:jc w:val="center"/>
        <w:rPr>
          <w:lang w:val="nl-NL"/>
        </w:rPr>
      </w:pPr>
      <w:r w:rsidRPr="00F84E12">
        <w:rPr>
          <w:lang w:val="nl-NL"/>
        </w:rPr>
        <w:tab/>
      </w:r>
      <w:r w:rsidR="001F57F5" w:rsidRPr="00F84E12">
        <w:rPr>
          <w:lang w:val="nl-NL"/>
        </w:rPr>
        <w:t xml:space="preserve"> </w:t>
      </w:r>
    </w:p>
    <w:p w:rsidR="00F60E94" w:rsidRPr="00F84E12" w:rsidRDefault="00F60E94">
      <w:pPr>
        <w:tabs>
          <w:tab w:val="left" w:pos="4770"/>
        </w:tabs>
        <w:ind w:firstLine="720"/>
        <w:jc w:val="center"/>
        <w:rPr>
          <w:lang w:val="nl-NL"/>
        </w:rPr>
      </w:pPr>
    </w:p>
    <w:p w:rsidR="00F60E94" w:rsidRPr="00F84E12" w:rsidRDefault="00F60E94">
      <w:pPr>
        <w:tabs>
          <w:tab w:val="left" w:pos="4770"/>
        </w:tabs>
        <w:ind w:firstLine="720"/>
        <w:jc w:val="center"/>
        <w:rPr>
          <w:lang w:val="nl-NL"/>
        </w:rPr>
      </w:pPr>
    </w:p>
    <w:p w:rsidR="001F57F5" w:rsidRPr="00F84E12" w:rsidRDefault="001F57F5">
      <w:pPr>
        <w:rPr>
          <w:szCs w:val="20"/>
          <w:lang w:val="nl-NL"/>
        </w:rPr>
      </w:pPr>
    </w:p>
    <w:p w:rsidR="001F57F5" w:rsidRPr="00F84E12" w:rsidRDefault="001F57F5">
      <w:pPr>
        <w:rPr>
          <w:szCs w:val="20"/>
          <w:lang w:val="nl-NL"/>
        </w:rPr>
      </w:pPr>
    </w:p>
    <w:p w:rsidR="001F57F5" w:rsidRPr="00F84E12" w:rsidRDefault="0058286A">
      <w:pPr>
        <w:pStyle w:val="Heading1"/>
        <w:jc w:val="center"/>
        <w:rPr>
          <w:sz w:val="36"/>
          <w:lang w:val="nl-NL"/>
        </w:rPr>
      </w:pPr>
      <w:r w:rsidRPr="0058286A">
        <w:rPr>
          <w:noProof/>
          <w:sz w:val="20"/>
        </w:rPr>
        <w:pict>
          <v:roundrect id="_x0000_s3199" style="position:absolute;left:0;text-align:left;margin-left:182.4pt;margin-top:6.5pt;width:125.4pt;height:33.3pt;z-index:251640832" arcsize="10923f" fillcolor="#cfc" strokecolor="navy" strokeweight="2.25pt">
            <v:textbox style="mso-next-textbox:#_x0000_s3199">
              <w:txbxContent>
                <w:p w:rsidR="002865F8" w:rsidRDefault="002865F8">
                  <w:pPr>
                    <w:pStyle w:val="Heading1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GRADE 11</w:t>
                  </w:r>
                </w:p>
                <w:p w:rsidR="002865F8" w:rsidRDefault="002865F8">
                  <w:pPr>
                    <w:rPr>
                      <w:lang w:val="en-US"/>
                    </w:rPr>
                  </w:pPr>
                </w:p>
                <w:p w:rsidR="002865F8" w:rsidRDefault="002865F8">
                  <w:pPr>
                    <w:rPr>
                      <w:lang w:val="en-US"/>
                    </w:rPr>
                  </w:pPr>
                </w:p>
              </w:txbxContent>
            </v:textbox>
          </v:roundrect>
        </w:pict>
      </w:r>
    </w:p>
    <w:p w:rsidR="001F57F5" w:rsidRPr="00F84E12" w:rsidRDefault="001F57F5">
      <w:pPr>
        <w:pStyle w:val="Heading1"/>
        <w:jc w:val="center"/>
        <w:rPr>
          <w:rFonts w:eastAsia="Arial Unicode MS"/>
          <w:sz w:val="32"/>
          <w:lang w:val="nl-NL"/>
        </w:rPr>
      </w:pPr>
    </w:p>
    <w:p w:rsidR="001F57F5" w:rsidRPr="00F84E12" w:rsidRDefault="001F57F5">
      <w:pPr>
        <w:rPr>
          <w:szCs w:val="20"/>
          <w:lang w:val="nl-NL"/>
        </w:rPr>
      </w:pPr>
    </w:p>
    <w:p w:rsidR="001F57F5" w:rsidRDefault="001F57F5">
      <w:pPr>
        <w:rPr>
          <w:szCs w:val="20"/>
          <w:lang w:val="nl-NL"/>
        </w:rPr>
      </w:pPr>
    </w:p>
    <w:p w:rsidR="009C23CD" w:rsidRDefault="009C23CD">
      <w:pPr>
        <w:rPr>
          <w:szCs w:val="20"/>
          <w:lang w:val="nl-NL"/>
        </w:rPr>
      </w:pPr>
    </w:p>
    <w:p w:rsidR="009C23CD" w:rsidRPr="00F84E12" w:rsidRDefault="009C23CD">
      <w:pPr>
        <w:rPr>
          <w:szCs w:val="20"/>
          <w:lang w:val="nl-NL"/>
        </w:rPr>
      </w:pPr>
    </w:p>
    <w:p w:rsidR="001F57F5" w:rsidRPr="00F84E12" w:rsidRDefault="0058286A">
      <w:pPr>
        <w:rPr>
          <w:szCs w:val="20"/>
          <w:lang w:val="nl-NL"/>
        </w:rPr>
      </w:pPr>
      <w:r w:rsidRPr="0058286A">
        <w:rPr>
          <w:noProof/>
          <w:sz w:val="20"/>
          <w:szCs w:val="20"/>
        </w:rPr>
        <w:pict>
          <v:roundrect id="_x0000_s3197" style="position:absolute;margin-left:28.65pt;margin-top:11.45pt;width:438.9pt;height:100.35pt;z-index:251639808" arcsize="10923f" fillcolor="#ff9" strokecolor="navy" strokeweight="4.5pt">
            <v:stroke dashstyle="1 1" linestyle="thinThick"/>
            <v:textbox style="mso-next-textbox:#_x0000_s3197">
              <w:txbxContent>
                <w:p w:rsidR="002865F8" w:rsidRDefault="002865F8">
                  <w:pPr>
                    <w:pStyle w:val="Heading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LIFE SCIENCES</w:t>
                  </w:r>
                </w:p>
                <w:p w:rsidR="002865F8" w:rsidRPr="006B477C" w:rsidRDefault="002865F8" w:rsidP="006B477C">
                  <w:pPr>
                    <w:rPr>
                      <w:lang w:val="en-US"/>
                    </w:rPr>
                  </w:pPr>
                </w:p>
                <w:p w:rsidR="002865F8" w:rsidRDefault="002865F8">
                  <w:pPr>
                    <w:pStyle w:val="Heading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MARKING GUIDELINE</w:t>
                  </w:r>
                </w:p>
                <w:p w:rsidR="002865F8" w:rsidRPr="006B477C" w:rsidRDefault="002865F8" w:rsidP="006B477C">
                  <w:pPr>
                    <w:rPr>
                      <w:lang w:val="en-US"/>
                    </w:rPr>
                  </w:pPr>
                </w:p>
                <w:p w:rsidR="002865F8" w:rsidRDefault="00B548F8">
                  <w:pPr>
                    <w:pStyle w:val="Heading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JUNE 2015</w:t>
                  </w:r>
                </w:p>
                <w:p w:rsidR="002865F8" w:rsidRDefault="002865F8">
                  <w:pPr>
                    <w:rPr>
                      <w:b/>
                      <w:lang w:val="en-US"/>
                    </w:rPr>
                  </w:pPr>
                </w:p>
                <w:p w:rsidR="002865F8" w:rsidRDefault="002865F8">
                  <w:pPr>
                    <w:rPr>
                      <w:lang w:val="en-US"/>
                    </w:rPr>
                  </w:pPr>
                </w:p>
                <w:p w:rsidR="002865F8" w:rsidRDefault="002865F8">
                  <w:pPr>
                    <w:pStyle w:val="Heading1"/>
                    <w:jc w:val="center"/>
                    <w:rPr>
                      <w:sz w:val="28"/>
                    </w:rPr>
                  </w:pPr>
                </w:p>
              </w:txbxContent>
            </v:textbox>
          </v:roundrect>
        </w:pict>
      </w:r>
    </w:p>
    <w:p w:rsidR="001F57F5" w:rsidRPr="00F84E12" w:rsidRDefault="001F57F5">
      <w:pPr>
        <w:rPr>
          <w:szCs w:val="20"/>
          <w:lang w:val="nl-NL"/>
        </w:rPr>
      </w:pPr>
    </w:p>
    <w:p w:rsidR="001F57F5" w:rsidRPr="00F84E12" w:rsidRDefault="001F57F5">
      <w:pPr>
        <w:rPr>
          <w:szCs w:val="20"/>
          <w:lang w:val="nl-NL"/>
        </w:rPr>
      </w:pPr>
    </w:p>
    <w:p w:rsidR="001F57F5" w:rsidRPr="00F84E12" w:rsidRDefault="001F57F5">
      <w:pPr>
        <w:rPr>
          <w:szCs w:val="20"/>
          <w:lang w:val="nl-NL"/>
        </w:rPr>
      </w:pPr>
    </w:p>
    <w:p w:rsidR="001F57F5" w:rsidRPr="00F84E12" w:rsidRDefault="001F57F5">
      <w:pPr>
        <w:rPr>
          <w:szCs w:val="20"/>
          <w:lang w:val="nl-NL"/>
        </w:rPr>
      </w:pPr>
    </w:p>
    <w:p w:rsidR="001F57F5" w:rsidRPr="00F84E12" w:rsidRDefault="001F57F5">
      <w:pPr>
        <w:rPr>
          <w:b/>
          <w:bCs/>
          <w:lang w:val="nl-NL"/>
        </w:rPr>
      </w:pPr>
    </w:p>
    <w:p w:rsidR="001F57F5" w:rsidRPr="00F84E12" w:rsidRDefault="001F57F5">
      <w:pPr>
        <w:rPr>
          <w:b/>
          <w:bCs/>
          <w:lang w:val="nl-NL"/>
        </w:rPr>
      </w:pPr>
    </w:p>
    <w:p w:rsidR="001F57F5" w:rsidRPr="00F84E12" w:rsidRDefault="001F57F5">
      <w:pPr>
        <w:rPr>
          <w:b/>
          <w:bCs/>
          <w:lang w:val="nl-NL"/>
        </w:rPr>
      </w:pPr>
    </w:p>
    <w:p w:rsidR="00FE51F9" w:rsidRPr="00F84E12" w:rsidRDefault="00FE51F9">
      <w:pPr>
        <w:pStyle w:val="Heading1"/>
        <w:rPr>
          <w:lang w:val="nl-NL"/>
        </w:rPr>
      </w:pPr>
    </w:p>
    <w:p w:rsidR="00FE51F9" w:rsidRPr="00F84E12" w:rsidRDefault="00FE51F9">
      <w:pPr>
        <w:pStyle w:val="Heading1"/>
        <w:rPr>
          <w:lang w:val="nl-NL"/>
        </w:rPr>
      </w:pPr>
    </w:p>
    <w:p w:rsidR="00FE51F9" w:rsidRPr="00F84E12" w:rsidRDefault="00FE51F9">
      <w:pPr>
        <w:pStyle w:val="Heading1"/>
        <w:rPr>
          <w:lang w:val="nl-NL"/>
        </w:rPr>
      </w:pPr>
    </w:p>
    <w:p w:rsidR="001F57F5" w:rsidRDefault="00FE1BAA">
      <w:pPr>
        <w:pStyle w:val="Heading1"/>
        <w:rPr>
          <w:lang w:val="nl-NL"/>
        </w:rPr>
      </w:pPr>
      <w:r>
        <w:rPr>
          <w:lang w:val="nl-NL"/>
        </w:rPr>
        <w:t>MARKS:  1</w:t>
      </w:r>
      <w:r w:rsidR="001F57F5" w:rsidRPr="00F84E12">
        <w:rPr>
          <w:lang w:val="nl-NL"/>
        </w:rPr>
        <w:t>50</w:t>
      </w:r>
    </w:p>
    <w:p w:rsidR="009C23CD" w:rsidRPr="009C23CD" w:rsidRDefault="009C23CD" w:rsidP="009C23CD">
      <w:pPr>
        <w:rPr>
          <w:rFonts w:eastAsia="Arial Unicode MS"/>
          <w:lang w:val="nl-NL"/>
        </w:rPr>
      </w:pPr>
    </w:p>
    <w:p w:rsidR="001F57F5" w:rsidRPr="00F84E12" w:rsidRDefault="009C23CD">
      <w:pPr>
        <w:rPr>
          <w:b/>
          <w:bCs/>
          <w:lang w:val="nl-NL"/>
        </w:rPr>
      </w:pPr>
      <w:r>
        <w:rPr>
          <w:b/>
          <w:bCs/>
          <w:lang w:val="nl-NL"/>
        </w:rPr>
        <w:t>T</w:t>
      </w:r>
      <w:r w:rsidR="00FE1BAA">
        <w:rPr>
          <w:b/>
          <w:bCs/>
          <w:lang w:val="nl-NL"/>
        </w:rPr>
        <w:t>IME:  2½ hours</w:t>
      </w:r>
    </w:p>
    <w:p w:rsidR="001F57F5" w:rsidRPr="00F84E12" w:rsidRDefault="001F57F5">
      <w:pPr>
        <w:rPr>
          <w:b/>
          <w:bCs/>
          <w:lang w:val="nl-NL"/>
        </w:rPr>
      </w:pPr>
    </w:p>
    <w:p w:rsidR="001F57F5" w:rsidRPr="00F84E12" w:rsidRDefault="001F57F5">
      <w:pPr>
        <w:rPr>
          <w:b/>
          <w:bCs/>
          <w:lang w:val="nl-NL"/>
        </w:rPr>
      </w:pPr>
    </w:p>
    <w:p w:rsidR="001F57F5" w:rsidRPr="00F84E12" w:rsidRDefault="001F57F5">
      <w:pPr>
        <w:rPr>
          <w:b/>
          <w:bCs/>
          <w:lang w:val="nl-NL"/>
        </w:rPr>
      </w:pPr>
    </w:p>
    <w:p w:rsidR="001F57F5" w:rsidRDefault="001F57F5">
      <w:pPr>
        <w:rPr>
          <w:b/>
          <w:bCs/>
          <w:lang w:val="nl-NL"/>
        </w:rPr>
      </w:pPr>
    </w:p>
    <w:p w:rsidR="009C23CD" w:rsidRDefault="009C23CD">
      <w:pPr>
        <w:rPr>
          <w:b/>
          <w:bCs/>
          <w:lang w:val="nl-NL"/>
        </w:rPr>
      </w:pPr>
    </w:p>
    <w:p w:rsidR="009C23CD" w:rsidRDefault="009C23CD">
      <w:pPr>
        <w:rPr>
          <w:b/>
          <w:bCs/>
          <w:lang w:val="nl-NL"/>
        </w:rPr>
      </w:pPr>
    </w:p>
    <w:p w:rsidR="009C23CD" w:rsidRDefault="009C23CD">
      <w:pPr>
        <w:rPr>
          <w:b/>
          <w:bCs/>
          <w:lang w:val="nl-NL"/>
        </w:rPr>
      </w:pPr>
    </w:p>
    <w:p w:rsidR="009C23CD" w:rsidRDefault="009C23CD">
      <w:pPr>
        <w:rPr>
          <w:b/>
          <w:bCs/>
          <w:lang w:val="nl-NL"/>
        </w:rPr>
      </w:pPr>
    </w:p>
    <w:p w:rsidR="009C23CD" w:rsidRDefault="009C23CD">
      <w:pPr>
        <w:rPr>
          <w:b/>
          <w:bCs/>
          <w:lang w:val="nl-NL"/>
        </w:rPr>
      </w:pPr>
    </w:p>
    <w:p w:rsidR="009C23CD" w:rsidRDefault="009C23CD">
      <w:pPr>
        <w:rPr>
          <w:b/>
          <w:bCs/>
          <w:lang w:val="nl-NL"/>
        </w:rPr>
      </w:pPr>
    </w:p>
    <w:p w:rsidR="009C23CD" w:rsidRDefault="009C23CD">
      <w:pPr>
        <w:rPr>
          <w:b/>
          <w:bCs/>
          <w:lang w:val="nl-NL"/>
        </w:rPr>
      </w:pPr>
    </w:p>
    <w:p w:rsidR="009C23CD" w:rsidRDefault="009C23CD">
      <w:pPr>
        <w:rPr>
          <w:b/>
          <w:bCs/>
          <w:lang w:val="nl-NL"/>
        </w:rPr>
      </w:pPr>
    </w:p>
    <w:p w:rsidR="009C23CD" w:rsidRDefault="009C23CD">
      <w:pPr>
        <w:rPr>
          <w:b/>
          <w:bCs/>
          <w:lang w:val="nl-NL"/>
        </w:rPr>
      </w:pPr>
    </w:p>
    <w:p w:rsidR="001F57F5" w:rsidRPr="00F84E12" w:rsidRDefault="001F57F5">
      <w:pPr>
        <w:rPr>
          <w:b/>
          <w:bCs/>
          <w:lang w:val="nl-NL"/>
        </w:rPr>
      </w:pPr>
    </w:p>
    <w:p w:rsidR="001F57F5" w:rsidRPr="00F84E12" w:rsidRDefault="00FE1BAA">
      <w:pPr>
        <w:jc w:val="center"/>
        <w:rPr>
          <w:b/>
          <w:bCs/>
          <w:szCs w:val="20"/>
          <w:lang w:val="nl-NL"/>
        </w:rPr>
      </w:pPr>
      <w:r>
        <w:rPr>
          <w:b/>
          <w:bCs/>
          <w:lang w:val="nl-NL"/>
        </w:rPr>
        <w:t xml:space="preserve">This </w:t>
      </w:r>
      <w:r w:rsidR="006B477C">
        <w:rPr>
          <w:b/>
          <w:bCs/>
          <w:lang w:val="nl-NL"/>
        </w:rPr>
        <w:t>marking guideline consi</w:t>
      </w:r>
      <w:r>
        <w:rPr>
          <w:b/>
          <w:bCs/>
          <w:lang w:val="nl-NL"/>
        </w:rPr>
        <w:t xml:space="preserve">sts </w:t>
      </w:r>
      <w:r w:rsidRPr="007A3C86">
        <w:rPr>
          <w:b/>
          <w:bCs/>
          <w:lang w:val="nl-NL"/>
        </w:rPr>
        <w:t xml:space="preserve">of </w:t>
      </w:r>
      <w:r w:rsidR="00B548F8">
        <w:rPr>
          <w:b/>
          <w:bCs/>
          <w:lang w:val="nl-NL"/>
        </w:rPr>
        <w:t>12</w:t>
      </w:r>
      <w:r w:rsidRPr="007A3C86">
        <w:rPr>
          <w:b/>
          <w:bCs/>
          <w:lang w:val="nl-NL"/>
        </w:rPr>
        <w:t xml:space="preserve"> pages</w:t>
      </w:r>
      <w:r w:rsidR="001F57F5" w:rsidRPr="007A3C86">
        <w:rPr>
          <w:b/>
          <w:bCs/>
          <w:lang w:val="nl-NL"/>
        </w:rPr>
        <w:t>.</w:t>
      </w:r>
    </w:p>
    <w:p w:rsidR="00F84E12" w:rsidRPr="00E80B1B" w:rsidRDefault="00E40BB6" w:rsidP="00F84E12">
      <w:pPr>
        <w:pStyle w:val="Header"/>
      </w:pPr>
      <w:r w:rsidRPr="00F84E12">
        <w:rPr>
          <w:lang w:val="nl-NL"/>
        </w:rPr>
        <w:br w:type="page"/>
      </w:r>
      <w:r w:rsidR="006B477C">
        <w:rPr>
          <w:b/>
          <w:lang w:val="nl-NL"/>
        </w:rPr>
        <w:lastRenderedPageBreak/>
        <w:t>PRINCIPLES RELATED TO MARKING LIFE SCIENCES 201</w:t>
      </w:r>
      <w:r w:rsidR="00B548F8">
        <w:rPr>
          <w:b/>
          <w:lang w:val="nl-NL"/>
        </w:rPr>
        <w:t>5</w:t>
      </w:r>
    </w:p>
    <w:p w:rsidR="001F57F5" w:rsidRPr="00F14A7E" w:rsidRDefault="001F57F5" w:rsidP="00B23B48">
      <w:pPr>
        <w:rPr>
          <w:sz w:val="18"/>
          <w:szCs w:val="18"/>
          <w:lang w:val="nl-NL"/>
        </w:rPr>
      </w:pPr>
    </w:p>
    <w:tbl>
      <w:tblPr>
        <w:tblW w:w="0" w:type="auto"/>
        <w:tblLayout w:type="fixed"/>
        <w:tblLook w:val="0000"/>
      </w:tblPr>
      <w:tblGrid>
        <w:gridCol w:w="534"/>
        <w:gridCol w:w="254"/>
        <w:gridCol w:w="9810"/>
      </w:tblGrid>
      <w:tr w:rsidR="001F57F5" w:rsidRPr="00F84E12" w:rsidTr="00F14A7E">
        <w:tc>
          <w:tcPr>
            <w:tcW w:w="534" w:type="dxa"/>
          </w:tcPr>
          <w:p w:rsidR="001F57F5" w:rsidRPr="00F84E12" w:rsidRDefault="006B477C">
            <w:pPr>
              <w:pStyle w:val="Header"/>
              <w:tabs>
                <w:tab w:val="clear" w:pos="4153"/>
                <w:tab w:val="clear" w:pos="8306"/>
                <w:tab w:val="right" w:pos="9213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254" w:type="dxa"/>
          </w:tcPr>
          <w:p w:rsidR="001F57F5" w:rsidRPr="006B477C" w:rsidRDefault="001F57F5">
            <w:pPr>
              <w:pStyle w:val="Header"/>
              <w:tabs>
                <w:tab w:val="clear" w:pos="4153"/>
                <w:tab w:val="clear" w:pos="8306"/>
              </w:tabs>
              <w:rPr>
                <w:b/>
                <w:lang w:val="nl-NL"/>
              </w:rPr>
            </w:pPr>
          </w:p>
        </w:tc>
        <w:tc>
          <w:tcPr>
            <w:tcW w:w="9810" w:type="dxa"/>
          </w:tcPr>
          <w:p w:rsidR="001F57F5" w:rsidRPr="006B477C" w:rsidRDefault="006B477C">
            <w:pPr>
              <w:pStyle w:val="Header"/>
              <w:tabs>
                <w:tab w:val="clear" w:pos="4153"/>
                <w:tab w:val="clear" w:pos="8306"/>
              </w:tabs>
              <w:rPr>
                <w:b/>
                <w:lang w:val="nl-NL"/>
              </w:rPr>
            </w:pPr>
            <w:r w:rsidRPr="006B477C">
              <w:rPr>
                <w:b/>
                <w:lang w:val="nl-NL"/>
              </w:rPr>
              <w:t>If more information than marks allocated is given</w:t>
            </w:r>
          </w:p>
        </w:tc>
      </w:tr>
      <w:tr w:rsidR="006B477C" w:rsidRPr="00F84E12" w:rsidTr="00F14A7E">
        <w:tc>
          <w:tcPr>
            <w:tcW w:w="534" w:type="dxa"/>
          </w:tcPr>
          <w:p w:rsidR="006B477C" w:rsidRDefault="006B477C">
            <w:pPr>
              <w:pStyle w:val="Header"/>
              <w:tabs>
                <w:tab w:val="clear" w:pos="4153"/>
                <w:tab w:val="clear" w:pos="8306"/>
                <w:tab w:val="right" w:pos="9213"/>
              </w:tabs>
              <w:jc w:val="both"/>
              <w:rPr>
                <w:lang w:val="nl-NL"/>
              </w:rPr>
            </w:pPr>
          </w:p>
        </w:tc>
        <w:tc>
          <w:tcPr>
            <w:tcW w:w="254" w:type="dxa"/>
          </w:tcPr>
          <w:p w:rsidR="006B477C" w:rsidRPr="00F84E12" w:rsidRDefault="006B477C">
            <w:pPr>
              <w:pStyle w:val="Header"/>
              <w:tabs>
                <w:tab w:val="clear" w:pos="4153"/>
                <w:tab w:val="clear" w:pos="8306"/>
              </w:tabs>
              <w:rPr>
                <w:lang w:val="nl-NL"/>
              </w:rPr>
            </w:pPr>
          </w:p>
        </w:tc>
        <w:tc>
          <w:tcPr>
            <w:tcW w:w="9810" w:type="dxa"/>
          </w:tcPr>
          <w:p w:rsidR="006B477C" w:rsidRDefault="006B477C">
            <w:pPr>
              <w:pStyle w:val="Header"/>
              <w:tabs>
                <w:tab w:val="clear" w:pos="4153"/>
                <w:tab w:val="clear" w:pos="8306"/>
              </w:tabs>
              <w:rPr>
                <w:lang w:val="nl-NL"/>
              </w:rPr>
            </w:pPr>
            <w:r>
              <w:rPr>
                <w:lang w:val="nl-NL"/>
              </w:rPr>
              <w:t>Stop marking when maximum marks are reached and put a wavy line and “max” in the right hand margin.</w:t>
            </w:r>
          </w:p>
        </w:tc>
      </w:tr>
      <w:tr w:rsidR="00F14A7E" w:rsidRPr="00F84E12" w:rsidTr="00F14A7E">
        <w:tc>
          <w:tcPr>
            <w:tcW w:w="534" w:type="dxa"/>
          </w:tcPr>
          <w:p w:rsidR="00F14A7E" w:rsidRPr="00F14A7E" w:rsidRDefault="00F14A7E">
            <w:pPr>
              <w:pStyle w:val="Header"/>
              <w:tabs>
                <w:tab w:val="clear" w:pos="4153"/>
                <w:tab w:val="clear" w:pos="8306"/>
                <w:tab w:val="right" w:pos="9213"/>
              </w:tabs>
              <w:jc w:val="both"/>
              <w:rPr>
                <w:sz w:val="14"/>
                <w:szCs w:val="14"/>
                <w:lang w:val="nl-NL"/>
              </w:rPr>
            </w:pPr>
          </w:p>
        </w:tc>
        <w:tc>
          <w:tcPr>
            <w:tcW w:w="254" w:type="dxa"/>
          </w:tcPr>
          <w:p w:rsidR="00F14A7E" w:rsidRPr="00F14A7E" w:rsidRDefault="00F14A7E">
            <w:pPr>
              <w:pStyle w:val="Header"/>
              <w:tabs>
                <w:tab w:val="clear" w:pos="4153"/>
                <w:tab w:val="clear" w:pos="8306"/>
              </w:tabs>
              <w:rPr>
                <w:sz w:val="14"/>
                <w:szCs w:val="14"/>
                <w:lang w:val="nl-NL"/>
              </w:rPr>
            </w:pPr>
          </w:p>
        </w:tc>
        <w:tc>
          <w:tcPr>
            <w:tcW w:w="9810" w:type="dxa"/>
          </w:tcPr>
          <w:p w:rsidR="00F14A7E" w:rsidRPr="00F14A7E" w:rsidRDefault="00F14A7E">
            <w:pPr>
              <w:pStyle w:val="Header"/>
              <w:tabs>
                <w:tab w:val="clear" w:pos="4153"/>
                <w:tab w:val="clear" w:pos="8306"/>
              </w:tabs>
              <w:rPr>
                <w:sz w:val="14"/>
                <w:szCs w:val="14"/>
                <w:lang w:val="nl-NL"/>
              </w:rPr>
            </w:pPr>
          </w:p>
        </w:tc>
      </w:tr>
      <w:tr w:rsidR="006B477C" w:rsidRPr="00FE0844" w:rsidTr="00F14A7E">
        <w:tc>
          <w:tcPr>
            <w:tcW w:w="534" w:type="dxa"/>
          </w:tcPr>
          <w:p w:rsidR="006B477C" w:rsidRPr="00FE0844" w:rsidRDefault="006B477C">
            <w:pPr>
              <w:pStyle w:val="Header"/>
              <w:tabs>
                <w:tab w:val="clear" w:pos="4153"/>
                <w:tab w:val="clear" w:pos="8306"/>
                <w:tab w:val="right" w:pos="9213"/>
              </w:tabs>
              <w:jc w:val="both"/>
              <w:rPr>
                <w:lang w:val="nl-NL"/>
              </w:rPr>
            </w:pPr>
            <w:r w:rsidRPr="00FE0844">
              <w:rPr>
                <w:lang w:val="nl-NL"/>
              </w:rPr>
              <w:t>2</w:t>
            </w:r>
          </w:p>
        </w:tc>
        <w:tc>
          <w:tcPr>
            <w:tcW w:w="254" w:type="dxa"/>
          </w:tcPr>
          <w:p w:rsidR="006B477C" w:rsidRPr="00FE0844" w:rsidRDefault="006B477C">
            <w:pPr>
              <w:pStyle w:val="Header"/>
              <w:tabs>
                <w:tab w:val="clear" w:pos="4153"/>
                <w:tab w:val="clear" w:pos="8306"/>
              </w:tabs>
              <w:rPr>
                <w:lang w:val="nl-NL"/>
              </w:rPr>
            </w:pPr>
          </w:p>
        </w:tc>
        <w:tc>
          <w:tcPr>
            <w:tcW w:w="9810" w:type="dxa"/>
          </w:tcPr>
          <w:p w:rsidR="006B477C" w:rsidRPr="00FE0844" w:rsidRDefault="006B477C">
            <w:pPr>
              <w:pStyle w:val="Header"/>
              <w:tabs>
                <w:tab w:val="clear" w:pos="4153"/>
                <w:tab w:val="clear" w:pos="8306"/>
              </w:tabs>
              <w:rPr>
                <w:b/>
                <w:lang w:val="nl-NL"/>
              </w:rPr>
            </w:pPr>
            <w:r w:rsidRPr="00FE0844">
              <w:rPr>
                <w:b/>
                <w:lang w:val="nl-NL"/>
              </w:rPr>
              <w:t>If, for example, three reasons are required and five are given</w:t>
            </w:r>
          </w:p>
        </w:tc>
      </w:tr>
      <w:tr w:rsidR="006B477C" w:rsidRPr="00FE0844" w:rsidTr="00F14A7E">
        <w:tc>
          <w:tcPr>
            <w:tcW w:w="534" w:type="dxa"/>
          </w:tcPr>
          <w:p w:rsidR="006B477C" w:rsidRPr="00FE0844" w:rsidRDefault="006B477C">
            <w:pPr>
              <w:pStyle w:val="Header"/>
              <w:tabs>
                <w:tab w:val="clear" w:pos="4153"/>
                <w:tab w:val="clear" w:pos="8306"/>
                <w:tab w:val="right" w:pos="9213"/>
              </w:tabs>
              <w:jc w:val="both"/>
              <w:rPr>
                <w:lang w:val="nl-NL"/>
              </w:rPr>
            </w:pPr>
          </w:p>
        </w:tc>
        <w:tc>
          <w:tcPr>
            <w:tcW w:w="254" w:type="dxa"/>
          </w:tcPr>
          <w:p w:rsidR="006B477C" w:rsidRPr="00FE0844" w:rsidRDefault="006B477C">
            <w:pPr>
              <w:pStyle w:val="Header"/>
              <w:tabs>
                <w:tab w:val="clear" w:pos="4153"/>
                <w:tab w:val="clear" w:pos="8306"/>
              </w:tabs>
              <w:rPr>
                <w:lang w:val="nl-NL"/>
              </w:rPr>
            </w:pPr>
          </w:p>
        </w:tc>
        <w:tc>
          <w:tcPr>
            <w:tcW w:w="9810" w:type="dxa"/>
          </w:tcPr>
          <w:p w:rsidR="006B477C" w:rsidRPr="00FE0844" w:rsidRDefault="006B477C">
            <w:pPr>
              <w:pStyle w:val="Header"/>
              <w:tabs>
                <w:tab w:val="clear" w:pos="4153"/>
                <w:tab w:val="clear" w:pos="8306"/>
              </w:tabs>
              <w:rPr>
                <w:lang w:val="nl-NL"/>
              </w:rPr>
            </w:pPr>
            <w:r w:rsidRPr="00FE0844">
              <w:rPr>
                <w:lang w:val="nl-NL"/>
              </w:rPr>
              <w:t>Mark the first three irrespective of whether all are correct / incorrect.</w:t>
            </w:r>
          </w:p>
        </w:tc>
      </w:tr>
      <w:tr w:rsidR="00F14A7E" w:rsidRPr="00FE0844" w:rsidTr="00F14A7E">
        <w:tc>
          <w:tcPr>
            <w:tcW w:w="534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  <w:tab w:val="right" w:pos="9213"/>
              </w:tabs>
              <w:jc w:val="both"/>
              <w:rPr>
                <w:sz w:val="14"/>
                <w:szCs w:val="14"/>
                <w:lang w:val="nl-NL"/>
              </w:rPr>
            </w:pPr>
          </w:p>
        </w:tc>
        <w:tc>
          <w:tcPr>
            <w:tcW w:w="254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</w:tabs>
              <w:rPr>
                <w:sz w:val="14"/>
                <w:szCs w:val="14"/>
                <w:lang w:val="nl-NL"/>
              </w:rPr>
            </w:pPr>
          </w:p>
        </w:tc>
        <w:tc>
          <w:tcPr>
            <w:tcW w:w="9810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</w:tabs>
              <w:rPr>
                <w:sz w:val="14"/>
                <w:szCs w:val="14"/>
                <w:lang w:val="nl-NL"/>
              </w:rPr>
            </w:pPr>
          </w:p>
        </w:tc>
      </w:tr>
      <w:tr w:rsidR="006B477C" w:rsidRPr="00FE0844" w:rsidTr="00F14A7E">
        <w:tc>
          <w:tcPr>
            <w:tcW w:w="534" w:type="dxa"/>
          </w:tcPr>
          <w:p w:rsidR="006B477C" w:rsidRPr="00FE0844" w:rsidRDefault="006B477C">
            <w:pPr>
              <w:pStyle w:val="Header"/>
              <w:tabs>
                <w:tab w:val="clear" w:pos="4153"/>
                <w:tab w:val="clear" w:pos="8306"/>
                <w:tab w:val="right" w:pos="9213"/>
              </w:tabs>
              <w:jc w:val="both"/>
              <w:rPr>
                <w:lang w:val="nl-NL"/>
              </w:rPr>
            </w:pPr>
            <w:r w:rsidRPr="00FE0844">
              <w:rPr>
                <w:lang w:val="nl-NL"/>
              </w:rPr>
              <w:t>3</w:t>
            </w:r>
          </w:p>
        </w:tc>
        <w:tc>
          <w:tcPr>
            <w:tcW w:w="254" w:type="dxa"/>
          </w:tcPr>
          <w:p w:rsidR="006B477C" w:rsidRPr="00FE0844" w:rsidRDefault="006B477C">
            <w:pPr>
              <w:pStyle w:val="Header"/>
              <w:tabs>
                <w:tab w:val="clear" w:pos="4153"/>
                <w:tab w:val="clear" w:pos="8306"/>
              </w:tabs>
              <w:rPr>
                <w:lang w:val="nl-NL"/>
              </w:rPr>
            </w:pPr>
          </w:p>
        </w:tc>
        <w:tc>
          <w:tcPr>
            <w:tcW w:w="9810" w:type="dxa"/>
          </w:tcPr>
          <w:p w:rsidR="006B477C" w:rsidRPr="00FE0844" w:rsidRDefault="006B477C">
            <w:pPr>
              <w:pStyle w:val="Header"/>
              <w:tabs>
                <w:tab w:val="clear" w:pos="4153"/>
                <w:tab w:val="clear" w:pos="8306"/>
              </w:tabs>
              <w:rPr>
                <w:b/>
                <w:lang w:val="nl-NL"/>
              </w:rPr>
            </w:pPr>
            <w:r w:rsidRPr="00FE0844">
              <w:rPr>
                <w:b/>
                <w:lang w:val="nl-NL"/>
              </w:rPr>
              <w:t>If whole process is given when only part of it is reqruied</w:t>
            </w:r>
          </w:p>
        </w:tc>
      </w:tr>
      <w:tr w:rsidR="006B477C" w:rsidRPr="00FE0844" w:rsidTr="00F14A7E">
        <w:tc>
          <w:tcPr>
            <w:tcW w:w="534" w:type="dxa"/>
          </w:tcPr>
          <w:p w:rsidR="006B477C" w:rsidRPr="00FE0844" w:rsidRDefault="006B477C">
            <w:pPr>
              <w:pStyle w:val="Header"/>
              <w:tabs>
                <w:tab w:val="clear" w:pos="4153"/>
                <w:tab w:val="clear" w:pos="8306"/>
                <w:tab w:val="right" w:pos="9213"/>
              </w:tabs>
              <w:jc w:val="both"/>
              <w:rPr>
                <w:lang w:val="nl-NL"/>
              </w:rPr>
            </w:pPr>
          </w:p>
        </w:tc>
        <w:tc>
          <w:tcPr>
            <w:tcW w:w="254" w:type="dxa"/>
          </w:tcPr>
          <w:p w:rsidR="006B477C" w:rsidRPr="00FE0844" w:rsidRDefault="006B477C">
            <w:pPr>
              <w:pStyle w:val="Header"/>
              <w:tabs>
                <w:tab w:val="clear" w:pos="4153"/>
                <w:tab w:val="clear" w:pos="8306"/>
              </w:tabs>
              <w:rPr>
                <w:lang w:val="nl-NL"/>
              </w:rPr>
            </w:pPr>
          </w:p>
        </w:tc>
        <w:tc>
          <w:tcPr>
            <w:tcW w:w="9810" w:type="dxa"/>
          </w:tcPr>
          <w:p w:rsidR="006B477C" w:rsidRPr="00FE0844" w:rsidRDefault="006B477C">
            <w:pPr>
              <w:pStyle w:val="Header"/>
              <w:tabs>
                <w:tab w:val="clear" w:pos="4153"/>
                <w:tab w:val="clear" w:pos="8306"/>
              </w:tabs>
              <w:rPr>
                <w:lang w:val="nl-NL"/>
              </w:rPr>
            </w:pPr>
            <w:r w:rsidRPr="00FE0844">
              <w:rPr>
                <w:lang w:val="nl-NL"/>
              </w:rPr>
              <w:t>Read all and credit relevant part.</w:t>
            </w:r>
          </w:p>
        </w:tc>
      </w:tr>
      <w:tr w:rsidR="00F14A7E" w:rsidRPr="00FE0844" w:rsidTr="00F14A7E">
        <w:tc>
          <w:tcPr>
            <w:tcW w:w="534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  <w:tab w:val="right" w:pos="9213"/>
              </w:tabs>
              <w:jc w:val="both"/>
              <w:rPr>
                <w:sz w:val="14"/>
                <w:szCs w:val="14"/>
                <w:lang w:val="nl-NL"/>
              </w:rPr>
            </w:pPr>
          </w:p>
        </w:tc>
        <w:tc>
          <w:tcPr>
            <w:tcW w:w="254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</w:tabs>
              <w:rPr>
                <w:sz w:val="14"/>
                <w:szCs w:val="14"/>
                <w:lang w:val="nl-NL"/>
              </w:rPr>
            </w:pPr>
          </w:p>
        </w:tc>
        <w:tc>
          <w:tcPr>
            <w:tcW w:w="9810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</w:tabs>
              <w:rPr>
                <w:sz w:val="14"/>
                <w:szCs w:val="14"/>
                <w:lang w:val="nl-NL"/>
              </w:rPr>
            </w:pPr>
          </w:p>
        </w:tc>
      </w:tr>
      <w:tr w:rsidR="006B477C" w:rsidRPr="00FE0844" w:rsidTr="00F14A7E">
        <w:tc>
          <w:tcPr>
            <w:tcW w:w="534" w:type="dxa"/>
          </w:tcPr>
          <w:p w:rsidR="006B477C" w:rsidRPr="00FE0844" w:rsidRDefault="006B477C">
            <w:pPr>
              <w:pStyle w:val="Header"/>
              <w:tabs>
                <w:tab w:val="clear" w:pos="4153"/>
                <w:tab w:val="clear" w:pos="8306"/>
                <w:tab w:val="right" w:pos="9213"/>
              </w:tabs>
              <w:jc w:val="both"/>
              <w:rPr>
                <w:lang w:val="nl-NL"/>
              </w:rPr>
            </w:pPr>
            <w:r w:rsidRPr="00FE0844">
              <w:rPr>
                <w:lang w:val="nl-NL"/>
              </w:rPr>
              <w:t>4</w:t>
            </w:r>
          </w:p>
        </w:tc>
        <w:tc>
          <w:tcPr>
            <w:tcW w:w="254" w:type="dxa"/>
          </w:tcPr>
          <w:p w:rsidR="006B477C" w:rsidRPr="00FE0844" w:rsidRDefault="006B477C">
            <w:pPr>
              <w:pStyle w:val="Header"/>
              <w:tabs>
                <w:tab w:val="clear" w:pos="4153"/>
                <w:tab w:val="clear" w:pos="8306"/>
              </w:tabs>
              <w:rPr>
                <w:lang w:val="nl-NL"/>
              </w:rPr>
            </w:pPr>
          </w:p>
        </w:tc>
        <w:tc>
          <w:tcPr>
            <w:tcW w:w="9810" w:type="dxa"/>
          </w:tcPr>
          <w:p w:rsidR="006B477C" w:rsidRPr="00FE0844" w:rsidRDefault="006B477C">
            <w:pPr>
              <w:pStyle w:val="Header"/>
              <w:tabs>
                <w:tab w:val="clear" w:pos="4153"/>
                <w:tab w:val="clear" w:pos="8306"/>
              </w:tabs>
              <w:rPr>
                <w:b/>
                <w:lang w:val="nl-NL"/>
              </w:rPr>
            </w:pPr>
            <w:r w:rsidRPr="00FE0844">
              <w:rPr>
                <w:b/>
                <w:lang w:val="nl-NL"/>
              </w:rPr>
              <w:t>If comparisons are asked for and descriptions are given</w:t>
            </w:r>
          </w:p>
        </w:tc>
      </w:tr>
      <w:tr w:rsidR="006B477C" w:rsidRPr="00FE0844" w:rsidTr="00F14A7E">
        <w:tc>
          <w:tcPr>
            <w:tcW w:w="534" w:type="dxa"/>
          </w:tcPr>
          <w:p w:rsidR="006B477C" w:rsidRPr="00FE0844" w:rsidRDefault="006B477C">
            <w:pPr>
              <w:pStyle w:val="Header"/>
              <w:tabs>
                <w:tab w:val="clear" w:pos="4153"/>
                <w:tab w:val="clear" w:pos="8306"/>
                <w:tab w:val="right" w:pos="9213"/>
              </w:tabs>
              <w:jc w:val="both"/>
              <w:rPr>
                <w:lang w:val="nl-NL"/>
              </w:rPr>
            </w:pPr>
          </w:p>
        </w:tc>
        <w:tc>
          <w:tcPr>
            <w:tcW w:w="254" w:type="dxa"/>
          </w:tcPr>
          <w:p w:rsidR="006B477C" w:rsidRPr="00FE0844" w:rsidRDefault="006B477C">
            <w:pPr>
              <w:pStyle w:val="Header"/>
              <w:tabs>
                <w:tab w:val="clear" w:pos="4153"/>
                <w:tab w:val="clear" w:pos="8306"/>
              </w:tabs>
              <w:rPr>
                <w:lang w:val="nl-NL"/>
              </w:rPr>
            </w:pPr>
          </w:p>
        </w:tc>
        <w:tc>
          <w:tcPr>
            <w:tcW w:w="9810" w:type="dxa"/>
          </w:tcPr>
          <w:p w:rsidR="006B477C" w:rsidRPr="00FE0844" w:rsidRDefault="006B477C">
            <w:pPr>
              <w:pStyle w:val="Header"/>
              <w:tabs>
                <w:tab w:val="clear" w:pos="4153"/>
                <w:tab w:val="clear" w:pos="8306"/>
              </w:tabs>
              <w:rPr>
                <w:lang w:val="nl-NL"/>
              </w:rPr>
            </w:pPr>
            <w:r w:rsidRPr="00FE0844">
              <w:rPr>
                <w:lang w:val="nl-NL"/>
              </w:rPr>
              <w:t>Accept if differences / similarities are clear.</w:t>
            </w:r>
          </w:p>
        </w:tc>
      </w:tr>
      <w:tr w:rsidR="00F14A7E" w:rsidRPr="00FE0844" w:rsidTr="00F14A7E">
        <w:tc>
          <w:tcPr>
            <w:tcW w:w="534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  <w:tab w:val="right" w:pos="9213"/>
              </w:tabs>
              <w:jc w:val="both"/>
              <w:rPr>
                <w:sz w:val="14"/>
                <w:szCs w:val="14"/>
                <w:lang w:val="nl-NL"/>
              </w:rPr>
            </w:pPr>
          </w:p>
        </w:tc>
        <w:tc>
          <w:tcPr>
            <w:tcW w:w="254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</w:tabs>
              <w:rPr>
                <w:sz w:val="14"/>
                <w:szCs w:val="14"/>
                <w:lang w:val="nl-NL"/>
              </w:rPr>
            </w:pPr>
          </w:p>
        </w:tc>
        <w:tc>
          <w:tcPr>
            <w:tcW w:w="9810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</w:tabs>
              <w:rPr>
                <w:sz w:val="14"/>
                <w:szCs w:val="14"/>
                <w:lang w:val="nl-NL"/>
              </w:rPr>
            </w:pPr>
          </w:p>
        </w:tc>
      </w:tr>
      <w:tr w:rsidR="006B477C" w:rsidRPr="00FE0844" w:rsidTr="00F14A7E">
        <w:tc>
          <w:tcPr>
            <w:tcW w:w="534" w:type="dxa"/>
          </w:tcPr>
          <w:p w:rsidR="006B477C" w:rsidRPr="00FE0844" w:rsidRDefault="006B477C">
            <w:pPr>
              <w:pStyle w:val="Header"/>
              <w:tabs>
                <w:tab w:val="clear" w:pos="4153"/>
                <w:tab w:val="clear" w:pos="8306"/>
                <w:tab w:val="right" w:pos="9213"/>
              </w:tabs>
              <w:jc w:val="both"/>
              <w:rPr>
                <w:lang w:val="nl-NL"/>
              </w:rPr>
            </w:pPr>
            <w:r w:rsidRPr="00FE0844">
              <w:rPr>
                <w:lang w:val="nl-NL"/>
              </w:rPr>
              <w:t>5</w:t>
            </w:r>
          </w:p>
        </w:tc>
        <w:tc>
          <w:tcPr>
            <w:tcW w:w="254" w:type="dxa"/>
          </w:tcPr>
          <w:p w:rsidR="006B477C" w:rsidRPr="00FE0844" w:rsidRDefault="006B477C">
            <w:pPr>
              <w:pStyle w:val="Header"/>
              <w:tabs>
                <w:tab w:val="clear" w:pos="4153"/>
                <w:tab w:val="clear" w:pos="8306"/>
              </w:tabs>
              <w:rPr>
                <w:lang w:val="nl-NL"/>
              </w:rPr>
            </w:pPr>
          </w:p>
        </w:tc>
        <w:tc>
          <w:tcPr>
            <w:tcW w:w="9810" w:type="dxa"/>
          </w:tcPr>
          <w:p w:rsidR="006B477C" w:rsidRPr="00FE0844" w:rsidRDefault="006B477C">
            <w:pPr>
              <w:pStyle w:val="Header"/>
              <w:tabs>
                <w:tab w:val="clear" w:pos="4153"/>
                <w:tab w:val="clear" w:pos="8306"/>
              </w:tabs>
              <w:rPr>
                <w:b/>
                <w:lang w:val="nl-NL"/>
              </w:rPr>
            </w:pPr>
            <w:r w:rsidRPr="00FE0844">
              <w:rPr>
                <w:b/>
                <w:lang w:val="nl-NL"/>
              </w:rPr>
              <w:t>If tablulation is required but paragraphs are given</w:t>
            </w:r>
          </w:p>
        </w:tc>
      </w:tr>
      <w:tr w:rsidR="006B477C" w:rsidRPr="00FE0844" w:rsidTr="00F14A7E">
        <w:tc>
          <w:tcPr>
            <w:tcW w:w="534" w:type="dxa"/>
          </w:tcPr>
          <w:p w:rsidR="006B477C" w:rsidRPr="00FE0844" w:rsidRDefault="006B477C">
            <w:pPr>
              <w:pStyle w:val="Header"/>
              <w:tabs>
                <w:tab w:val="clear" w:pos="4153"/>
                <w:tab w:val="clear" w:pos="8306"/>
                <w:tab w:val="right" w:pos="9213"/>
              </w:tabs>
              <w:jc w:val="both"/>
              <w:rPr>
                <w:lang w:val="nl-NL"/>
              </w:rPr>
            </w:pPr>
          </w:p>
        </w:tc>
        <w:tc>
          <w:tcPr>
            <w:tcW w:w="254" w:type="dxa"/>
          </w:tcPr>
          <w:p w:rsidR="006B477C" w:rsidRPr="00FE0844" w:rsidRDefault="006B477C">
            <w:pPr>
              <w:pStyle w:val="Header"/>
              <w:tabs>
                <w:tab w:val="clear" w:pos="4153"/>
                <w:tab w:val="clear" w:pos="8306"/>
              </w:tabs>
              <w:rPr>
                <w:lang w:val="nl-NL"/>
              </w:rPr>
            </w:pPr>
          </w:p>
        </w:tc>
        <w:tc>
          <w:tcPr>
            <w:tcW w:w="9810" w:type="dxa"/>
          </w:tcPr>
          <w:p w:rsidR="006B477C" w:rsidRPr="00FE0844" w:rsidRDefault="0037228B">
            <w:pPr>
              <w:pStyle w:val="Header"/>
              <w:tabs>
                <w:tab w:val="clear" w:pos="4153"/>
                <w:tab w:val="clear" w:pos="8306"/>
              </w:tabs>
              <w:rPr>
                <w:lang w:val="nl-NL"/>
              </w:rPr>
            </w:pPr>
            <w:r w:rsidRPr="00FE0844">
              <w:rPr>
                <w:lang w:val="nl-NL"/>
              </w:rPr>
              <w:t>Candidates will lose marks for not tabulating.</w:t>
            </w:r>
          </w:p>
        </w:tc>
      </w:tr>
      <w:tr w:rsidR="00F14A7E" w:rsidRPr="00FE0844" w:rsidTr="00F14A7E">
        <w:tc>
          <w:tcPr>
            <w:tcW w:w="534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  <w:tab w:val="right" w:pos="9213"/>
              </w:tabs>
              <w:jc w:val="both"/>
              <w:rPr>
                <w:sz w:val="14"/>
                <w:szCs w:val="14"/>
                <w:lang w:val="nl-NL"/>
              </w:rPr>
            </w:pPr>
          </w:p>
        </w:tc>
        <w:tc>
          <w:tcPr>
            <w:tcW w:w="254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</w:tabs>
              <w:rPr>
                <w:sz w:val="14"/>
                <w:szCs w:val="14"/>
                <w:lang w:val="nl-NL"/>
              </w:rPr>
            </w:pPr>
          </w:p>
        </w:tc>
        <w:tc>
          <w:tcPr>
            <w:tcW w:w="9810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</w:tabs>
              <w:rPr>
                <w:sz w:val="14"/>
                <w:szCs w:val="14"/>
                <w:lang w:val="nl-NL"/>
              </w:rPr>
            </w:pPr>
          </w:p>
        </w:tc>
      </w:tr>
      <w:tr w:rsidR="0037228B" w:rsidRPr="00FE0844" w:rsidTr="00F14A7E">
        <w:tc>
          <w:tcPr>
            <w:tcW w:w="534" w:type="dxa"/>
          </w:tcPr>
          <w:p w:rsidR="0037228B" w:rsidRPr="00FE0844" w:rsidRDefault="0037228B">
            <w:pPr>
              <w:pStyle w:val="Header"/>
              <w:tabs>
                <w:tab w:val="clear" w:pos="4153"/>
                <w:tab w:val="clear" w:pos="8306"/>
                <w:tab w:val="right" w:pos="9213"/>
              </w:tabs>
              <w:jc w:val="both"/>
              <w:rPr>
                <w:lang w:val="nl-NL"/>
              </w:rPr>
            </w:pPr>
            <w:r w:rsidRPr="00FE0844">
              <w:rPr>
                <w:lang w:val="nl-NL"/>
              </w:rPr>
              <w:t>6</w:t>
            </w:r>
          </w:p>
        </w:tc>
        <w:tc>
          <w:tcPr>
            <w:tcW w:w="254" w:type="dxa"/>
          </w:tcPr>
          <w:p w:rsidR="0037228B" w:rsidRPr="00FE0844" w:rsidRDefault="0037228B">
            <w:pPr>
              <w:pStyle w:val="Header"/>
              <w:tabs>
                <w:tab w:val="clear" w:pos="4153"/>
                <w:tab w:val="clear" w:pos="8306"/>
              </w:tabs>
              <w:rPr>
                <w:lang w:val="nl-NL"/>
              </w:rPr>
            </w:pPr>
          </w:p>
        </w:tc>
        <w:tc>
          <w:tcPr>
            <w:tcW w:w="9810" w:type="dxa"/>
          </w:tcPr>
          <w:p w:rsidR="0037228B" w:rsidRPr="00FE0844" w:rsidRDefault="0037228B">
            <w:pPr>
              <w:pStyle w:val="Header"/>
              <w:tabs>
                <w:tab w:val="clear" w:pos="4153"/>
                <w:tab w:val="clear" w:pos="8306"/>
              </w:tabs>
              <w:rPr>
                <w:b/>
                <w:lang w:val="nl-NL"/>
              </w:rPr>
            </w:pPr>
            <w:r w:rsidRPr="00FE0844">
              <w:rPr>
                <w:b/>
                <w:lang w:val="nl-NL"/>
              </w:rPr>
              <w:t>If diagrams are given with annotations when descriptions are required</w:t>
            </w:r>
          </w:p>
        </w:tc>
      </w:tr>
      <w:tr w:rsidR="0037228B" w:rsidRPr="00FE0844" w:rsidTr="00F14A7E">
        <w:tc>
          <w:tcPr>
            <w:tcW w:w="534" w:type="dxa"/>
          </w:tcPr>
          <w:p w:rsidR="0037228B" w:rsidRPr="00FE0844" w:rsidRDefault="0037228B">
            <w:pPr>
              <w:pStyle w:val="Header"/>
              <w:tabs>
                <w:tab w:val="clear" w:pos="4153"/>
                <w:tab w:val="clear" w:pos="8306"/>
                <w:tab w:val="right" w:pos="9213"/>
              </w:tabs>
              <w:jc w:val="both"/>
              <w:rPr>
                <w:lang w:val="nl-NL"/>
              </w:rPr>
            </w:pPr>
          </w:p>
        </w:tc>
        <w:tc>
          <w:tcPr>
            <w:tcW w:w="254" w:type="dxa"/>
          </w:tcPr>
          <w:p w:rsidR="0037228B" w:rsidRPr="00FE0844" w:rsidRDefault="0037228B">
            <w:pPr>
              <w:pStyle w:val="Header"/>
              <w:tabs>
                <w:tab w:val="clear" w:pos="4153"/>
                <w:tab w:val="clear" w:pos="8306"/>
              </w:tabs>
              <w:rPr>
                <w:lang w:val="nl-NL"/>
              </w:rPr>
            </w:pPr>
          </w:p>
        </w:tc>
        <w:tc>
          <w:tcPr>
            <w:tcW w:w="9810" w:type="dxa"/>
          </w:tcPr>
          <w:p w:rsidR="0037228B" w:rsidRPr="00FE0844" w:rsidRDefault="0037228B">
            <w:pPr>
              <w:pStyle w:val="Header"/>
              <w:tabs>
                <w:tab w:val="clear" w:pos="4153"/>
                <w:tab w:val="clear" w:pos="8306"/>
              </w:tabs>
              <w:rPr>
                <w:lang w:val="nl-NL"/>
              </w:rPr>
            </w:pPr>
            <w:r w:rsidRPr="00FE0844">
              <w:rPr>
                <w:lang w:val="nl-NL"/>
              </w:rPr>
              <w:t>Candidates will lose marks.</w:t>
            </w:r>
          </w:p>
        </w:tc>
      </w:tr>
      <w:tr w:rsidR="00F14A7E" w:rsidRPr="00FE0844" w:rsidTr="00F14A7E">
        <w:tc>
          <w:tcPr>
            <w:tcW w:w="534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  <w:tab w:val="right" w:pos="9213"/>
              </w:tabs>
              <w:jc w:val="both"/>
              <w:rPr>
                <w:sz w:val="14"/>
                <w:szCs w:val="14"/>
                <w:lang w:val="nl-NL"/>
              </w:rPr>
            </w:pPr>
          </w:p>
        </w:tc>
        <w:tc>
          <w:tcPr>
            <w:tcW w:w="254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</w:tabs>
              <w:rPr>
                <w:sz w:val="14"/>
                <w:szCs w:val="14"/>
                <w:lang w:val="nl-NL"/>
              </w:rPr>
            </w:pPr>
          </w:p>
        </w:tc>
        <w:tc>
          <w:tcPr>
            <w:tcW w:w="9810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</w:tabs>
              <w:rPr>
                <w:sz w:val="14"/>
                <w:szCs w:val="14"/>
                <w:lang w:val="nl-NL"/>
              </w:rPr>
            </w:pPr>
          </w:p>
        </w:tc>
      </w:tr>
      <w:tr w:rsidR="0037228B" w:rsidRPr="00FE0844" w:rsidTr="00F14A7E">
        <w:tc>
          <w:tcPr>
            <w:tcW w:w="534" w:type="dxa"/>
          </w:tcPr>
          <w:p w:rsidR="0037228B" w:rsidRPr="00FE0844" w:rsidRDefault="0037228B">
            <w:pPr>
              <w:pStyle w:val="Header"/>
              <w:tabs>
                <w:tab w:val="clear" w:pos="4153"/>
                <w:tab w:val="clear" w:pos="8306"/>
                <w:tab w:val="right" w:pos="9213"/>
              </w:tabs>
              <w:jc w:val="both"/>
              <w:rPr>
                <w:lang w:val="nl-NL"/>
              </w:rPr>
            </w:pPr>
            <w:r w:rsidRPr="00FE0844">
              <w:rPr>
                <w:lang w:val="nl-NL"/>
              </w:rPr>
              <w:t>7</w:t>
            </w:r>
          </w:p>
        </w:tc>
        <w:tc>
          <w:tcPr>
            <w:tcW w:w="254" w:type="dxa"/>
          </w:tcPr>
          <w:p w:rsidR="0037228B" w:rsidRPr="00FE0844" w:rsidRDefault="0037228B">
            <w:pPr>
              <w:pStyle w:val="Header"/>
              <w:tabs>
                <w:tab w:val="clear" w:pos="4153"/>
                <w:tab w:val="clear" w:pos="8306"/>
              </w:tabs>
              <w:rPr>
                <w:lang w:val="nl-NL"/>
              </w:rPr>
            </w:pPr>
          </w:p>
        </w:tc>
        <w:tc>
          <w:tcPr>
            <w:tcW w:w="9810" w:type="dxa"/>
          </w:tcPr>
          <w:p w:rsidR="0037228B" w:rsidRPr="00FE0844" w:rsidRDefault="0037228B">
            <w:pPr>
              <w:pStyle w:val="Header"/>
              <w:tabs>
                <w:tab w:val="clear" w:pos="4153"/>
                <w:tab w:val="clear" w:pos="8306"/>
              </w:tabs>
              <w:rPr>
                <w:b/>
                <w:lang w:val="nl-NL"/>
              </w:rPr>
            </w:pPr>
            <w:r w:rsidRPr="00FE0844">
              <w:rPr>
                <w:b/>
                <w:lang w:val="nl-NL"/>
              </w:rPr>
              <w:t>If flow charts are given instead of descriptions</w:t>
            </w:r>
          </w:p>
        </w:tc>
      </w:tr>
      <w:tr w:rsidR="0037228B" w:rsidRPr="00FE0844" w:rsidTr="00F14A7E">
        <w:tc>
          <w:tcPr>
            <w:tcW w:w="534" w:type="dxa"/>
          </w:tcPr>
          <w:p w:rsidR="0037228B" w:rsidRPr="00FE0844" w:rsidRDefault="0037228B">
            <w:pPr>
              <w:pStyle w:val="Header"/>
              <w:tabs>
                <w:tab w:val="clear" w:pos="4153"/>
                <w:tab w:val="clear" w:pos="8306"/>
                <w:tab w:val="right" w:pos="9213"/>
              </w:tabs>
              <w:jc w:val="both"/>
              <w:rPr>
                <w:lang w:val="nl-NL"/>
              </w:rPr>
            </w:pPr>
          </w:p>
        </w:tc>
        <w:tc>
          <w:tcPr>
            <w:tcW w:w="254" w:type="dxa"/>
          </w:tcPr>
          <w:p w:rsidR="0037228B" w:rsidRPr="00FE0844" w:rsidRDefault="0037228B">
            <w:pPr>
              <w:pStyle w:val="Header"/>
              <w:tabs>
                <w:tab w:val="clear" w:pos="4153"/>
                <w:tab w:val="clear" w:pos="8306"/>
              </w:tabs>
              <w:rPr>
                <w:lang w:val="nl-NL"/>
              </w:rPr>
            </w:pPr>
          </w:p>
        </w:tc>
        <w:tc>
          <w:tcPr>
            <w:tcW w:w="9810" w:type="dxa"/>
          </w:tcPr>
          <w:p w:rsidR="0037228B" w:rsidRPr="00FE0844" w:rsidRDefault="0037228B">
            <w:pPr>
              <w:pStyle w:val="Header"/>
              <w:tabs>
                <w:tab w:val="clear" w:pos="4153"/>
                <w:tab w:val="clear" w:pos="8306"/>
              </w:tabs>
              <w:rPr>
                <w:lang w:val="nl-NL"/>
              </w:rPr>
            </w:pPr>
            <w:r w:rsidRPr="00FE0844">
              <w:rPr>
                <w:lang w:val="nl-NL"/>
              </w:rPr>
              <w:t>Candidates will lose marks.</w:t>
            </w:r>
          </w:p>
        </w:tc>
      </w:tr>
      <w:tr w:rsidR="00F14A7E" w:rsidRPr="00FE0844" w:rsidTr="00F14A7E">
        <w:tc>
          <w:tcPr>
            <w:tcW w:w="534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  <w:tab w:val="right" w:pos="9213"/>
              </w:tabs>
              <w:jc w:val="both"/>
              <w:rPr>
                <w:sz w:val="14"/>
                <w:szCs w:val="14"/>
                <w:lang w:val="nl-NL"/>
              </w:rPr>
            </w:pPr>
          </w:p>
        </w:tc>
        <w:tc>
          <w:tcPr>
            <w:tcW w:w="254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</w:tabs>
              <w:rPr>
                <w:sz w:val="14"/>
                <w:szCs w:val="14"/>
                <w:lang w:val="nl-NL"/>
              </w:rPr>
            </w:pPr>
          </w:p>
        </w:tc>
        <w:tc>
          <w:tcPr>
            <w:tcW w:w="9810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</w:tabs>
              <w:rPr>
                <w:sz w:val="14"/>
                <w:szCs w:val="14"/>
                <w:lang w:val="nl-NL"/>
              </w:rPr>
            </w:pPr>
          </w:p>
        </w:tc>
      </w:tr>
      <w:tr w:rsidR="0037228B" w:rsidRPr="00FE0844" w:rsidTr="00F14A7E">
        <w:tc>
          <w:tcPr>
            <w:tcW w:w="534" w:type="dxa"/>
          </w:tcPr>
          <w:p w:rsidR="0037228B" w:rsidRPr="00FE0844" w:rsidRDefault="0037228B">
            <w:pPr>
              <w:pStyle w:val="Header"/>
              <w:tabs>
                <w:tab w:val="clear" w:pos="4153"/>
                <w:tab w:val="clear" w:pos="8306"/>
                <w:tab w:val="right" w:pos="9213"/>
              </w:tabs>
              <w:jc w:val="both"/>
              <w:rPr>
                <w:lang w:val="nl-NL"/>
              </w:rPr>
            </w:pPr>
            <w:r w:rsidRPr="00FE0844">
              <w:rPr>
                <w:lang w:val="nl-NL"/>
              </w:rPr>
              <w:t>8</w:t>
            </w:r>
          </w:p>
        </w:tc>
        <w:tc>
          <w:tcPr>
            <w:tcW w:w="254" w:type="dxa"/>
          </w:tcPr>
          <w:p w:rsidR="0037228B" w:rsidRPr="00FE0844" w:rsidRDefault="0037228B">
            <w:pPr>
              <w:pStyle w:val="Header"/>
              <w:tabs>
                <w:tab w:val="clear" w:pos="4153"/>
                <w:tab w:val="clear" w:pos="8306"/>
              </w:tabs>
              <w:rPr>
                <w:lang w:val="nl-NL"/>
              </w:rPr>
            </w:pPr>
          </w:p>
        </w:tc>
        <w:tc>
          <w:tcPr>
            <w:tcW w:w="9810" w:type="dxa"/>
          </w:tcPr>
          <w:p w:rsidR="0037228B" w:rsidRPr="00FE0844" w:rsidRDefault="0037228B">
            <w:pPr>
              <w:pStyle w:val="Header"/>
              <w:tabs>
                <w:tab w:val="clear" w:pos="4153"/>
                <w:tab w:val="clear" w:pos="8306"/>
              </w:tabs>
              <w:rPr>
                <w:b/>
                <w:lang w:val="nl-NL"/>
              </w:rPr>
            </w:pPr>
            <w:r w:rsidRPr="00FE0844">
              <w:rPr>
                <w:b/>
                <w:lang w:val="nl-NL"/>
              </w:rPr>
              <w:t>If sequence is muddled and links do not make sense</w:t>
            </w:r>
          </w:p>
        </w:tc>
      </w:tr>
      <w:tr w:rsidR="0037228B" w:rsidRPr="00FE0844" w:rsidTr="00F14A7E">
        <w:tc>
          <w:tcPr>
            <w:tcW w:w="534" w:type="dxa"/>
          </w:tcPr>
          <w:p w:rsidR="0037228B" w:rsidRPr="00FE0844" w:rsidRDefault="0037228B">
            <w:pPr>
              <w:pStyle w:val="Header"/>
              <w:tabs>
                <w:tab w:val="clear" w:pos="4153"/>
                <w:tab w:val="clear" w:pos="8306"/>
                <w:tab w:val="right" w:pos="9213"/>
              </w:tabs>
              <w:jc w:val="both"/>
              <w:rPr>
                <w:lang w:val="nl-NL"/>
              </w:rPr>
            </w:pPr>
          </w:p>
        </w:tc>
        <w:tc>
          <w:tcPr>
            <w:tcW w:w="254" w:type="dxa"/>
          </w:tcPr>
          <w:p w:rsidR="0037228B" w:rsidRPr="00FE0844" w:rsidRDefault="0037228B">
            <w:pPr>
              <w:pStyle w:val="Header"/>
              <w:tabs>
                <w:tab w:val="clear" w:pos="4153"/>
                <w:tab w:val="clear" w:pos="8306"/>
              </w:tabs>
              <w:rPr>
                <w:lang w:val="nl-NL"/>
              </w:rPr>
            </w:pPr>
          </w:p>
        </w:tc>
        <w:tc>
          <w:tcPr>
            <w:tcW w:w="9810" w:type="dxa"/>
          </w:tcPr>
          <w:p w:rsidR="0037228B" w:rsidRPr="00FE0844" w:rsidRDefault="0037228B">
            <w:pPr>
              <w:pStyle w:val="Header"/>
              <w:tabs>
                <w:tab w:val="clear" w:pos="4153"/>
                <w:tab w:val="clear" w:pos="8306"/>
              </w:tabs>
              <w:rPr>
                <w:lang w:val="nl-NL"/>
              </w:rPr>
            </w:pPr>
            <w:r w:rsidRPr="00FE0844">
              <w:rPr>
                <w:lang w:val="nl-NL"/>
              </w:rPr>
              <w:t>Where sequence and links are correct, credit.  Where sequence and li</w:t>
            </w:r>
            <w:r w:rsidR="00F14A7E" w:rsidRPr="00FE0844">
              <w:rPr>
                <w:lang w:val="nl-NL"/>
              </w:rPr>
              <w:t>nks are incorrect, do not credit</w:t>
            </w:r>
            <w:r w:rsidRPr="00FE0844">
              <w:rPr>
                <w:lang w:val="nl-NL"/>
              </w:rPr>
              <w:t>.  If sequence and links become correct again, resume credit.</w:t>
            </w:r>
          </w:p>
        </w:tc>
      </w:tr>
      <w:tr w:rsidR="00F14A7E" w:rsidRPr="00FE0844" w:rsidTr="00F14A7E">
        <w:tc>
          <w:tcPr>
            <w:tcW w:w="534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  <w:tab w:val="right" w:pos="9213"/>
              </w:tabs>
              <w:jc w:val="both"/>
              <w:rPr>
                <w:sz w:val="14"/>
                <w:szCs w:val="14"/>
                <w:lang w:val="nl-NL"/>
              </w:rPr>
            </w:pPr>
          </w:p>
        </w:tc>
        <w:tc>
          <w:tcPr>
            <w:tcW w:w="254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</w:tabs>
              <w:rPr>
                <w:sz w:val="14"/>
                <w:szCs w:val="14"/>
                <w:lang w:val="nl-NL"/>
              </w:rPr>
            </w:pPr>
          </w:p>
        </w:tc>
        <w:tc>
          <w:tcPr>
            <w:tcW w:w="9810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</w:tabs>
              <w:rPr>
                <w:sz w:val="14"/>
                <w:szCs w:val="14"/>
                <w:lang w:val="nl-NL"/>
              </w:rPr>
            </w:pPr>
          </w:p>
        </w:tc>
      </w:tr>
      <w:tr w:rsidR="0037228B" w:rsidRPr="00FE0844" w:rsidTr="00F14A7E">
        <w:tc>
          <w:tcPr>
            <w:tcW w:w="534" w:type="dxa"/>
          </w:tcPr>
          <w:p w:rsidR="0037228B" w:rsidRPr="00FE0844" w:rsidRDefault="0037228B">
            <w:pPr>
              <w:pStyle w:val="Header"/>
              <w:tabs>
                <w:tab w:val="clear" w:pos="4153"/>
                <w:tab w:val="clear" w:pos="8306"/>
                <w:tab w:val="right" w:pos="9213"/>
              </w:tabs>
              <w:jc w:val="both"/>
              <w:rPr>
                <w:lang w:val="nl-NL"/>
              </w:rPr>
            </w:pPr>
            <w:r w:rsidRPr="00FE0844">
              <w:rPr>
                <w:lang w:val="nl-NL"/>
              </w:rPr>
              <w:t>9</w:t>
            </w:r>
          </w:p>
        </w:tc>
        <w:tc>
          <w:tcPr>
            <w:tcW w:w="254" w:type="dxa"/>
          </w:tcPr>
          <w:p w:rsidR="0037228B" w:rsidRPr="00FE0844" w:rsidRDefault="0037228B">
            <w:pPr>
              <w:pStyle w:val="Header"/>
              <w:tabs>
                <w:tab w:val="clear" w:pos="4153"/>
                <w:tab w:val="clear" w:pos="8306"/>
              </w:tabs>
              <w:rPr>
                <w:lang w:val="nl-NL"/>
              </w:rPr>
            </w:pPr>
          </w:p>
        </w:tc>
        <w:tc>
          <w:tcPr>
            <w:tcW w:w="9810" w:type="dxa"/>
          </w:tcPr>
          <w:p w:rsidR="0037228B" w:rsidRPr="00FE0844" w:rsidRDefault="0037228B">
            <w:pPr>
              <w:pStyle w:val="Header"/>
              <w:tabs>
                <w:tab w:val="clear" w:pos="4153"/>
                <w:tab w:val="clear" w:pos="8306"/>
              </w:tabs>
              <w:rPr>
                <w:b/>
                <w:lang w:val="nl-NL"/>
              </w:rPr>
            </w:pPr>
            <w:r w:rsidRPr="00FE0844">
              <w:rPr>
                <w:b/>
                <w:lang w:val="nl-NL"/>
              </w:rPr>
              <w:t>Non-recognized abbreviations</w:t>
            </w:r>
          </w:p>
        </w:tc>
      </w:tr>
      <w:tr w:rsidR="0037228B" w:rsidRPr="00FE0844" w:rsidTr="00F14A7E">
        <w:tc>
          <w:tcPr>
            <w:tcW w:w="534" w:type="dxa"/>
          </w:tcPr>
          <w:p w:rsidR="0037228B" w:rsidRPr="00FE0844" w:rsidRDefault="0037228B">
            <w:pPr>
              <w:pStyle w:val="Header"/>
              <w:tabs>
                <w:tab w:val="clear" w:pos="4153"/>
                <w:tab w:val="clear" w:pos="8306"/>
                <w:tab w:val="right" w:pos="9213"/>
              </w:tabs>
              <w:jc w:val="both"/>
              <w:rPr>
                <w:lang w:val="nl-NL"/>
              </w:rPr>
            </w:pPr>
          </w:p>
        </w:tc>
        <w:tc>
          <w:tcPr>
            <w:tcW w:w="254" w:type="dxa"/>
          </w:tcPr>
          <w:p w:rsidR="0037228B" w:rsidRPr="00FE0844" w:rsidRDefault="0037228B">
            <w:pPr>
              <w:pStyle w:val="Header"/>
              <w:tabs>
                <w:tab w:val="clear" w:pos="4153"/>
                <w:tab w:val="clear" w:pos="8306"/>
              </w:tabs>
              <w:rPr>
                <w:lang w:val="nl-NL"/>
              </w:rPr>
            </w:pPr>
          </w:p>
        </w:tc>
        <w:tc>
          <w:tcPr>
            <w:tcW w:w="9810" w:type="dxa"/>
          </w:tcPr>
          <w:p w:rsidR="0037228B" w:rsidRPr="00FE0844" w:rsidRDefault="0037228B">
            <w:pPr>
              <w:pStyle w:val="Header"/>
              <w:tabs>
                <w:tab w:val="clear" w:pos="4153"/>
                <w:tab w:val="clear" w:pos="8306"/>
              </w:tabs>
              <w:rPr>
                <w:lang w:val="nl-NL"/>
              </w:rPr>
            </w:pPr>
            <w:r w:rsidRPr="00FE0844">
              <w:rPr>
                <w:lang w:val="nl-NL"/>
              </w:rPr>
              <w:t>Accept if first defined in answer.  If not defined, do not credit the unrecognized abbreviation, but credit the rest of the answer if correct.</w:t>
            </w:r>
          </w:p>
        </w:tc>
      </w:tr>
      <w:tr w:rsidR="00F14A7E" w:rsidRPr="00FE0844" w:rsidTr="00F14A7E">
        <w:tc>
          <w:tcPr>
            <w:tcW w:w="534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  <w:tab w:val="right" w:pos="9213"/>
              </w:tabs>
              <w:jc w:val="both"/>
              <w:rPr>
                <w:sz w:val="14"/>
                <w:szCs w:val="14"/>
                <w:lang w:val="nl-NL"/>
              </w:rPr>
            </w:pPr>
          </w:p>
        </w:tc>
        <w:tc>
          <w:tcPr>
            <w:tcW w:w="254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</w:tabs>
              <w:rPr>
                <w:sz w:val="14"/>
                <w:szCs w:val="14"/>
                <w:lang w:val="nl-NL"/>
              </w:rPr>
            </w:pPr>
          </w:p>
        </w:tc>
        <w:tc>
          <w:tcPr>
            <w:tcW w:w="9810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</w:tabs>
              <w:rPr>
                <w:sz w:val="14"/>
                <w:szCs w:val="14"/>
                <w:lang w:val="nl-NL"/>
              </w:rPr>
            </w:pPr>
          </w:p>
        </w:tc>
      </w:tr>
      <w:tr w:rsidR="0037228B" w:rsidRPr="00FE0844" w:rsidTr="00F14A7E">
        <w:tc>
          <w:tcPr>
            <w:tcW w:w="534" w:type="dxa"/>
          </w:tcPr>
          <w:p w:rsidR="0037228B" w:rsidRPr="00FE0844" w:rsidRDefault="0037228B">
            <w:pPr>
              <w:pStyle w:val="Header"/>
              <w:tabs>
                <w:tab w:val="clear" w:pos="4153"/>
                <w:tab w:val="clear" w:pos="8306"/>
                <w:tab w:val="right" w:pos="9213"/>
              </w:tabs>
              <w:jc w:val="both"/>
              <w:rPr>
                <w:lang w:val="nl-NL"/>
              </w:rPr>
            </w:pPr>
            <w:r w:rsidRPr="00FE0844">
              <w:rPr>
                <w:lang w:val="nl-NL"/>
              </w:rPr>
              <w:t>10</w:t>
            </w:r>
          </w:p>
        </w:tc>
        <w:tc>
          <w:tcPr>
            <w:tcW w:w="254" w:type="dxa"/>
          </w:tcPr>
          <w:p w:rsidR="0037228B" w:rsidRPr="00FE0844" w:rsidRDefault="0037228B">
            <w:pPr>
              <w:pStyle w:val="Header"/>
              <w:tabs>
                <w:tab w:val="clear" w:pos="4153"/>
                <w:tab w:val="clear" w:pos="8306"/>
              </w:tabs>
              <w:rPr>
                <w:lang w:val="nl-NL"/>
              </w:rPr>
            </w:pPr>
          </w:p>
        </w:tc>
        <w:tc>
          <w:tcPr>
            <w:tcW w:w="9810" w:type="dxa"/>
          </w:tcPr>
          <w:p w:rsidR="0037228B" w:rsidRPr="00FE0844" w:rsidRDefault="0037228B">
            <w:pPr>
              <w:pStyle w:val="Header"/>
              <w:tabs>
                <w:tab w:val="clear" w:pos="4153"/>
                <w:tab w:val="clear" w:pos="8306"/>
              </w:tabs>
              <w:rPr>
                <w:b/>
                <w:lang w:val="nl-NL"/>
              </w:rPr>
            </w:pPr>
            <w:r w:rsidRPr="00FE0844">
              <w:rPr>
                <w:b/>
                <w:lang w:val="nl-NL"/>
              </w:rPr>
              <w:t>Wrong numbering</w:t>
            </w:r>
          </w:p>
        </w:tc>
      </w:tr>
      <w:tr w:rsidR="0037228B" w:rsidRPr="00FE0844" w:rsidTr="00F14A7E">
        <w:tc>
          <w:tcPr>
            <w:tcW w:w="534" w:type="dxa"/>
          </w:tcPr>
          <w:p w:rsidR="0037228B" w:rsidRPr="00FE0844" w:rsidRDefault="0037228B">
            <w:pPr>
              <w:pStyle w:val="Header"/>
              <w:tabs>
                <w:tab w:val="clear" w:pos="4153"/>
                <w:tab w:val="clear" w:pos="8306"/>
                <w:tab w:val="right" w:pos="9213"/>
              </w:tabs>
              <w:jc w:val="both"/>
              <w:rPr>
                <w:lang w:val="nl-NL"/>
              </w:rPr>
            </w:pPr>
          </w:p>
        </w:tc>
        <w:tc>
          <w:tcPr>
            <w:tcW w:w="254" w:type="dxa"/>
          </w:tcPr>
          <w:p w:rsidR="0037228B" w:rsidRPr="00FE0844" w:rsidRDefault="0037228B">
            <w:pPr>
              <w:pStyle w:val="Header"/>
              <w:tabs>
                <w:tab w:val="clear" w:pos="4153"/>
                <w:tab w:val="clear" w:pos="8306"/>
              </w:tabs>
              <w:rPr>
                <w:lang w:val="nl-NL"/>
              </w:rPr>
            </w:pPr>
          </w:p>
        </w:tc>
        <w:tc>
          <w:tcPr>
            <w:tcW w:w="9810" w:type="dxa"/>
          </w:tcPr>
          <w:p w:rsidR="0037228B" w:rsidRPr="00FE0844" w:rsidRDefault="0037228B">
            <w:pPr>
              <w:pStyle w:val="Header"/>
              <w:tabs>
                <w:tab w:val="clear" w:pos="4153"/>
                <w:tab w:val="clear" w:pos="8306"/>
              </w:tabs>
              <w:rPr>
                <w:lang w:val="nl-NL"/>
              </w:rPr>
            </w:pPr>
            <w:r w:rsidRPr="00FE0844">
              <w:rPr>
                <w:lang w:val="nl-NL"/>
              </w:rPr>
              <w:t>If answer fits into the correct sequence of questions but the wrong number is given, it is acceptable.</w:t>
            </w:r>
          </w:p>
        </w:tc>
      </w:tr>
      <w:tr w:rsidR="00F14A7E" w:rsidRPr="00FE0844" w:rsidTr="00F14A7E">
        <w:tc>
          <w:tcPr>
            <w:tcW w:w="534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  <w:tab w:val="right" w:pos="9213"/>
              </w:tabs>
              <w:jc w:val="both"/>
              <w:rPr>
                <w:sz w:val="14"/>
                <w:szCs w:val="14"/>
                <w:lang w:val="nl-NL"/>
              </w:rPr>
            </w:pPr>
          </w:p>
        </w:tc>
        <w:tc>
          <w:tcPr>
            <w:tcW w:w="254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</w:tabs>
              <w:rPr>
                <w:sz w:val="14"/>
                <w:szCs w:val="14"/>
                <w:lang w:val="nl-NL"/>
              </w:rPr>
            </w:pPr>
          </w:p>
        </w:tc>
        <w:tc>
          <w:tcPr>
            <w:tcW w:w="9810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</w:tabs>
              <w:rPr>
                <w:sz w:val="14"/>
                <w:szCs w:val="14"/>
                <w:lang w:val="nl-NL"/>
              </w:rPr>
            </w:pPr>
          </w:p>
        </w:tc>
      </w:tr>
      <w:tr w:rsidR="00256AD9" w:rsidRPr="00FE0844" w:rsidTr="00F14A7E">
        <w:tc>
          <w:tcPr>
            <w:tcW w:w="534" w:type="dxa"/>
          </w:tcPr>
          <w:p w:rsidR="00256AD9" w:rsidRPr="00FE0844" w:rsidRDefault="00256AD9">
            <w:pPr>
              <w:pStyle w:val="Header"/>
              <w:tabs>
                <w:tab w:val="clear" w:pos="4153"/>
                <w:tab w:val="clear" w:pos="8306"/>
                <w:tab w:val="right" w:pos="9213"/>
              </w:tabs>
              <w:jc w:val="both"/>
              <w:rPr>
                <w:lang w:val="nl-NL"/>
              </w:rPr>
            </w:pPr>
            <w:r w:rsidRPr="00FE0844">
              <w:rPr>
                <w:lang w:val="nl-NL"/>
              </w:rPr>
              <w:t>11</w:t>
            </w:r>
          </w:p>
        </w:tc>
        <w:tc>
          <w:tcPr>
            <w:tcW w:w="254" w:type="dxa"/>
          </w:tcPr>
          <w:p w:rsidR="00256AD9" w:rsidRPr="00FE0844" w:rsidRDefault="00256AD9">
            <w:pPr>
              <w:pStyle w:val="Header"/>
              <w:tabs>
                <w:tab w:val="clear" w:pos="4153"/>
                <w:tab w:val="clear" w:pos="8306"/>
              </w:tabs>
              <w:rPr>
                <w:lang w:val="nl-NL"/>
              </w:rPr>
            </w:pPr>
          </w:p>
        </w:tc>
        <w:tc>
          <w:tcPr>
            <w:tcW w:w="9810" w:type="dxa"/>
          </w:tcPr>
          <w:p w:rsidR="00256AD9" w:rsidRPr="00FE0844" w:rsidRDefault="00256AD9">
            <w:pPr>
              <w:pStyle w:val="Header"/>
              <w:tabs>
                <w:tab w:val="clear" w:pos="4153"/>
                <w:tab w:val="clear" w:pos="8306"/>
              </w:tabs>
              <w:rPr>
                <w:b/>
                <w:lang w:val="nl-NL"/>
              </w:rPr>
            </w:pPr>
            <w:r w:rsidRPr="00FE0844">
              <w:rPr>
                <w:b/>
                <w:lang w:val="nl-NL"/>
              </w:rPr>
              <w:t>If language used changes the intented meaning</w:t>
            </w:r>
          </w:p>
        </w:tc>
      </w:tr>
      <w:tr w:rsidR="00256AD9" w:rsidRPr="00FE0844" w:rsidTr="00F14A7E">
        <w:tc>
          <w:tcPr>
            <w:tcW w:w="534" w:type="dxa"/>
          </w:tcPr>
          <w:p w:rsidR="00256AD9" w:rsidRPr="00FE0844" w:rsidRDefault="00256AD9">
            <w:pPr>
              <w:pStyle w:val="Header"/>
              <w:tabs>
                <w:tab w:val="clear" w:pos="4153"/>
                <w:tab w:val="clear" w:pos="8306"/>
                <w:tab w:val="right" w:pos="9213"/>
              </w:tabs>
              <w:jc w:val="both"/>
              <w:rPr>
                <w:lang w:val="nl-NL"/>
              </w:rPr>
            </w:pPr>
          </w:p>
        </w:tc>
        <w:tc>
          <w:tcPr>
            <w:tcW w:w="254" w:type="dxa"/>
          </w:tcPr>
          <w:p w:rsidR="00256AD9" w:rsidRPr="00FE0844" w:rsidRDefault="00256AD9">
            <w:pPr>
              <w:pStyle w:val="Header"/>
              <w:tabs>
                <w:tab w:val="clear" w:pos="4153"/>
                <w:tab w:val="clear" w:pos="8306"/>
              </w:tabs>
              <w:rPr>
                <w:lang w:val="nl-NL"/>
              </w:rPr>
            </w:pPr>
          </w:p>
        </w:tc>
        <w:tc>
          <w:tcPr>
            <w:tcW w:w="9810" w:type="dxa"/>
          </w:tcPr>
          <w:p w:rsidR="00256AD9" w:rsidRPr="00FE0844" w:rsidRDefault="00256AD9">
            <w:pPr>
              <w:pStyle w:val="Header"/>
              <w:tabs>
                <w:tab w:val="clear" w:pos="4153"/>
                <w:tab w:val="clear" w:pos="8306"/>
              </w:tabs>
              <w:rPr>
                <w:lang w:val="nl-NL"/>
              </w:rPr>
            </w:pPr>
            <w:r w:rsidRPr="00FE0844">
              <w:rPr>
                <w:lang w:val="nl-NL"/>
              </w:rPr>
              <w:t>Do not accept.</w:t>
            </w:r>
          </w:p>
        </w:tc>
      </w:tr>
      <w:tr w:rsidR="00F14A7E" w:rsidRPr="00FE0844" w:rsidTr="00F14A7E">
        <w:tc>
          <w:tcPr>
            <w:tcW w:w="534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  <w:tab w:val="right" w:pos="9213"/>
              </w:tabs>
              <w:jc w:val="both"/>
              <w:rPr>
                <w:sz w:val="14"/>
                <w:szCs w:val="14"/>
                <w:lang w:val="nl-NL"/>
              </w:rPr>
            </w:pPr>
          </w:p>
        </w:tc>
        <w:tc>
          <w:tcPr>
            <w:tcW w:w="254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</w:tabs>
              <w:rPr>
                <w:sz w:val="14"/>
                <w:szCs w:val="14"/>
                <w:lang w:val="nl-NL"/>
              </w:rPr>
            </w:pPr>
          </w:p>
        </w:tc>
        <w:tc>
          <w:tcPr>
            <w:tcW w:w="9810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</w:tabs>
              <w:rPr>
                <w:sz w:val="14"/>
                <w:szCs w:val="14"/>
                <w:lang w:val="nl-NL"/>
              </w:rPr>
            </w:pPr>
          </w:p>
        </w:tc>
      </w:tr>
      <w:tr w:rsidR="00256AD9" w:rsidRPr="00FE0844" w:rsidTr="00F14A7E">
        <w:tc>
          <w:tcPr>
            <w:tcW w:w="534" w:type="dxa"/>
          </w:tcPr>
          <w:p w:rsidR="00256AD9" w:rsidRPr="00FE0844" w:rsidRDefault="00256AD9">
            <w:pPr>
              <w:pStyle w:val="Header"/>
              <w:tabs>
                <w:tab w:val="clear" w:pos="4153"/>
                <w:tab w:val="clear" w:pos="8306"/>
                <w:tab w:val="right" w:pos="9213"/>
              </w:tabs>
              <w:jc w:val="both"/>
              <w:rPr>
                <w:lang w:val="nl-NL"/>
              </w:rPr>
            </w:pPr>
            <w:r w:rsidRPr="00FE0844">
              <w:rPr>
                <w:lang w:val="nl-NL"/>
              </w:rPr>
              <w:t>12</w:t>
            </w:r>
          </w:p>
        </w:tc>
        <w:tc>
          <w:tcPr>
            <w:tcW w:w="254" w:type="dxa"/>
          </w:tcPr>
          <w:p w:rsidR="00256AD9" w:rsidRPr="00FE0844" w:rsidRDefault="00256AD9">
            <w:pPr>
              <w:pStyle w:val="Header"/>
              <w:tabs>
                <w:tab w:val="clear" w:pos="4153"/>
                <w:tab w:val="clear" w:pos="8306"/>
              </w:tabs>
              <w:rPr>
                <w:lang w:val="nl-NL"/>
              </w:rPr>
            </w:pPr>
          </w:p>
        </w:tc>
        <w:tc>
          <w:tcPr>
            <w:tcW w:w="9810" w:type="dxa"/>
          </w:tcPr>
          <w:p w:rsidR="00256AD9" w:rsidRPr="00FE0844" w:rsidRDefault="00256AD9">
            <w:pPr>
              <w:pStyle w:val="Header"/>
              <w:tabs>
                <w:tab w:val="clear" w:pos="4153"/>
                <w:tab w:val="clear" w:pos="8306"/>
              </w:tabs>
              <w:rPr>
                <w:b/>
                <w:lang w:val="nl-NL"/>
              </w:rPr>
            </w:pPr>
            <w:r w:rsidRPr="00FE0844">
              <w:rPr>
                <w:b/>
                <w:lang w:val="nl-NL"/>
              </w:rPr>
              <w:t>Spelling errors</w:t>
            </w:r>
          </w:p>
        </w:tc>
      </w:tr>
      <w:tr w:rsidR="00256AD9" w:rsidRPr="00FE0844" w:rsidTr="00F14A7E">
        <w:tc>
          <w:tcPr>
            <w:tcW w:w="534" w:type="dxa"/>
          </w:tcPr>
          <w:p w:rsidR="00256AD9" w:rsidRPr="00FE0844" w:rsidRDefault="00256AD9">
            <w:pPr>
              <w:pStyle w:val="Header"/>
              <w:tabs>
                <w:tab w:val="clear" w:pos="4153"/>
                <w:tab w:val="clear" w:pos="8306"/>
                <w:tab w:val="right" w:pos="9213"/>
              </w:tabs>
              <w:jc w:val="both"/>
              <w:rPr>
                <w:lang w:val="nl-NL"/>
              </w:rPr>
            </w:pPr>
          </w:p>
        </w:tc>
        <w:tc>
          <w:tcPr>
            <w:tcW w:w="254" w:type="dxa"/>
          </w:tcPr>
          <w:p w:rsidR="00256AD9" w:rsidRPr="00FE0844" w:rsidRDefault="00256AD9">
            <w:pPr>
              <w:pStyle w:val="Header"/>
              <w:tabs>
                <w:tab w:val="clear" w:pos="4153"/>
                <w:tab w:val="clear" w:pos="8306"/>
              </w:tabs>
              <w:rPr>
                <w:lang w:val="nl-NL"/>
              </w:rPr>
            </w:pPr>
          </w:p>
        </w:tc>
        <w:tc>
          <w:tcPr>
            <w:tcW w:w="9810" w:type="dxa"/>
          </w:tcPr>
          <w:p w:rsidR="00256AD9" w:rsidRPr="00FE0844" w:rsidRDefault="00256AD9">
            <w:pPr>
              <w:pStyle w:val="Header"/>
              <w:tabs>
                <w:tab w:val="clear" w:pos="4153"/>
                <w:tab w:val="clear" w:pos="8306"/>
              </w:tabs>
              <w:rPr>
                <w:lang w:val="nl-NL"/>
              </w:rPr>
            </w:pPr>
            <w:r w:rsidRPr="00FE0844">
              <w:rPr>
                <w:lang w:val="nl-NL"/>
              </w:rPr>
              <w:t>If recognizable, accept, provided it does not mean something else in Life Sc</w:t>
            </w:r>
            <w:r w:rsidR="00F14A7E" w:rsidRPr="00FE0844">
              <w:rPr>
                <w:lang w:val="nl-NL"/>
              </w:rPr>
              <w:t>iences or if it is out of contex</w:t>
            </w:r>
            <w:r w:rsidRPr="00FE0844">
              <w:rPr>
                <w:lang w:val="nl-NL"/>
              </w:rPr>
              <w:t>t.</w:t>
            </w:r>
          </w:p>
        </w:tc>
      </w:tr>
      <w:tr w:rsidR="00F14A7E" w:rsidRPr="00FE0844" w:rsidTr="00F14A7E">
        <w:tc>
          <w:tcPr>
            <w:tcW w:w="534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  <w:tab w:val="right" w:pos="9213"/>
              </w:tabs>
              <w:jc w:val="both"/>
              <w:rPr>
                <w:sz w:val="14"/>
                <w:szCs w:val="14"/>
                <w:lang w:val="nl-NL"/>
              </w:rPr>
            </w:pPr>
          </w:p>
        </w:tc>
        <w:tc>
          <w:tcPr>
            <w:tcW w:w="254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</w:tabs>
              <w:rPr>
                <w:sz w:val="14"/>
                <w:szCs w:val="14"/>
                <w:lang w:val="nl-NL"/>
              </w:rPr>
            </w:pPr>
          </w:p>
        </w:tc>
        <w:tc>
          <w:tcPr>
            <w:tcW w:w="9810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</w:tabs>
              <w:rPr>
                <w:sz w:val="14"/>
                <w:szCs w:val="14"/>
                <w:lang w:val="nl-NL"/>
              </w:rPr>
            </w:pPr>
          </w:p>
        </w:tc>
      </w:tr>
      <w:tr w:rsidR="00256AD9" w:rsidRPr="00FE0844" w:rsidTr="00F14A7E">
        <w:tc>
          <w:tcPr>
            <w:tcW w:w="534" w:type="dxa"/>
          </w:tcPr>
          <w:p w:rsidR="00256AD9" w:rsidRPr="00FE0844" w:rsidRDefault="00F14A7E">
            <w:pPr>
              <w:pStyle w:val="Header"/>
              <w:tabs>
                <w:tab w:val="clear" w:pos="4153"/>
                <w:tab w:val="clear" w:pos="8306"/>
                <w:tab w:val="right" w:pos="9213"/>
              </w:tabs>
              <w:jc w:val="both"/>
              <w:rPr>
                <w:lang w:val="nl-NL"/>
              </w:rPr>
            </w:pPr>
            <w:r w:rsidRPr="00FE0844">
              <w:rPr>
                <w:lang w:val="nl-NL"/>
              </w:rPr>
              <w:t>13</w:t>
            </w:r>
          </w:p>
        </w:tc>
        <w:tc>
          <w:tcPr>
            <w:tcW w:w="254" w:type="dxa"/>
          </w:tcPr>
          <w:p w:rsidR="00256AD9" w:rsidRPr="00FE0844" w:rsidRDefault="00256AD9">
            <w:pPr>
              <w:pStyle w:val="Header"/>
              <w:tabs>
                <w:tab w:val="clear" w:pos="4153"/>
                <w:tab w:val="clear" w:pos="8306"/>
              </w:tabs>
              <w:rPr>
                <w:lang w:val="nl-NL"/>
              </w:rPr>
            </w:pPr>
          </w:p>
        </w:tc>
        <w:tc>
          <w:tcPr>
            <w:tcW w:w="9810" w:type="dxa"/>
          </w:tcPr>
          <w:p w:rsidR="00256AD9" w:rsidRPr="00FE0844" w:rsidRDefault="00F14A7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lang w:val="nl-NL"/>
              </w:rPr>
            </w:pPr>
            <w:r w:rsidRPr="00FE0844">
              <w:rPr>
                <w:b/>
                <w:lang w:val="nl-NL"/>
              </w:rPr>
              <w:t>If common names are given in terminology</w:t>
            </w:r>
          </w:p>
        </w:tc>
      </w:tr>
      <w:tr w:rsidR="00F14A7E" w:rsidRPr="00FE0844" w:rsidTr="00F14A7E">
        <w:tc>
          <w:tcPr>
            <w:tcW w:w="534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  <w:tab w:val="right" w:pos="9213"/>
              </w:tabs>
              <w:jc w:val="both"/>
              <w:rPr>
                <w:lang w:val="nl-NL"/>
              </w:rPr>
            </w:pPr>
          </w:p>
        </w:tc>
        <w:tc>
          <w:tcPr>
            <w:tcW w:w="254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</w:tabs>
              <w:rPr>
                <w:lang w:val="nl-NL"/>
              </w:rPr>
            </w:pPr>
          </w:p>
        </w:tc>
        <w:tc>
          <w:tcPr>
            <w:tcW w:w="9810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</w:tabs>
              <w:rPr>
                <w:lang w:val="nl-NL"/>
              </w:rPr>
            </w:pPr>
            <w:r w:rsidRPr="00FE0844">
              <w:rPr>
                <w:lang w:val="nl-NL"/>
              </w:rPr>
              <w:t>Accept provided it was accepted at the National Memo Discussion Meeting.</w:t>
            </w:r>
          </w:p>
        </w:tc>
      </w:tr>
      <w:tr w:rsidR="00F14A7E" w:rsidRPr="00FE0844" w:rsidTr="00F14A7E">
        <w:tc>
          <w:tcPr>
            <w:tcW w:w="534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  <w:tab w:val="right" w:pos="9213"/>
              </w:tabs>
              <w:jc w:val="both"/>
              <w:rPr>
                <w:sz w:val="14"/>
                <w:szCs w:val="14"/>
                <w:lang w:val="nl-NL"/>
              </w:rPr>
            </w:pPr>
          </w:p>
        </w:tc>
        <w:tc>
          <w:tcPr>
            <w:tcW w:w="254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</w:tabs>
              <w:rPr>
                <w:sz w:val="14"/>
                <w:szCs w:val="14"/>
                <w:lang w:val="nl-NL"/>
              </w:rPr>
            </w:pPr>
          </w:p>
        </w:tc>
        <w:tc>
          <w:tcPr>
            <w:tcW w:w="9810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</w:tabs>
              <w:rPr>
                <w:sz w:val="14"/>
                <w:szCs w:val="14"/>
                <w:lang w:val="nl-NL"/>
              </w:rPr>
            </w:pPr>
          </w:p>
        </w:tc>
      </w:tr>
      <w:tr w:rsidR="00F14A7E" w:rsidRPr="00FE0844" w:rsidTr="00F14A7E">
        <w:tc>
          <w:tcPr>
            <w:tcW w:w="534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  <w:tab w:val="right" w:pos="9213"/>
              </w:tabs>
              <w:jc w:val="both"/>
              <w:rPr>
                <w:lang w:val="nl-NL"/>
              </w:rPr>
            </w:pPr>
            <w:r w:rsidRPr="00FE0844">
              <w:rPr>
                <w:lang w:val="nl-NL"/>
              </w:rPr>
              <w:t>14</w:t>
            </w:r>
          </w:p>
        </w:tc>
        <w:tc>
          <w:tcPr>
            <w:tcW w:w="254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</w:tabs>
              <w:rPr>
                <w:lang w:val="nl-NL"/>
              </w:rPr>
            </w:pPr>
          </w:p>
        </w:tc>
        <w:tc>
          <w:tcPr>
            <w:tcW w:w="9810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lang w:val="nl-NL"/>
              </w:rPr>
            </w:pPr>
            <w:r w:rsidRPr="00FE0844">
              <w:rPr>
                <w:b/>
                <w:lang w:val="nl-NL"/>
              </w:rPr>
              <w:t>If only letter is asked for and only name is given (and vice versa)</w:t>
            </w:r>
          </w:p>
        </w:tc>
      </w:tr>
      <w:tr w:rsidR="00F14A7E" w:rsidRPr="00FE0844" w:rsidTr="00F14A7E">
        <w:tc>
          <w:tcPr>
            <w:tcW w:w="534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  <w:tab w:val="right" w:pos="9213"/>
              </w:tabs>
              <w:jc w:val="both"/>
              <w:rPr>
                <w:lang w:val="nl-NL"/>
              </w:rPr>
            </w:pPr>
          </w:p>
        </w:tc>
        <w:tc>
          <w:tcPr>
            <w:tcW w:w="254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</w:tabs>
              <w:rPr>
                <w:lang w:val="nl-NL"/>
              </w:rPr>
            </w:pPr>
          </w:p>
        </w:tc>
        <w:tc>
          <w:tcPr>
            <w:tcW w:w="9810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</w:tabs>
              <w:rPr>
                <w:lang w:val="nl-NL"/>
              </w:rPr>
            </w:pPr>
            <w:r w:rsidRPr="00FE0844">
              <w:rPr>
                <w:lang w:val="nl-NL"/>
              </w:rPr>
              <w:t>No credit.</w:t>
            </w:r>
          </w:p>
        </w:tc>
      </w:tr>
      <w:tr w:rsidR="00F14A7E" w:rsidRPr="00FE0844" w:rsidTr="00F14A7E">
        <w:tc>
          <w:tcPr>
            <w:tcW w:w="534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  <w:tab w:val="right" w:pos="9213"/>
              </w:tabs>
              <w:jc w:val="both"/>
              <w:rPr>
                <w:sz w:val="14"/>
                <w:szCs w:val="14"/>
                <w:lang w:val="nl-NL"/>
              </w:rPr>
            </w:pPr>
          </w:p>
        </w:tc>
        <w:tc>
          <w:tcPr>
            <w:tcW w:w="254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</w:tabs>
              <w:rPr>
                <w:sz w:val="14"/>
                <w:szCs w:val="14"/>
                <w:lang w:val="nl-NL"/>
              </w:rPr>
            </w:pPr>
          </w:p>
        </w:tc>
        <w:tc>
          <w:tcPr>
            <w:tcW w:w="9810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</w:tabs>
              <w:rPr>
                <w:sz w:val="14"/>
                <w:szCs w:val="14"/>
                <w:lang w:val="nl-NL"/>
              </w:rPr>
            </w:pPr>
          </w:p>
        </w:tc>
      </w:tr>
      <w:tr w:rsidR="00F14A7E" w:rsidRPr="00FE0844" w:rsidTr="00F14A7E">
        <w:tc>
          <w:tcPr>
            <w:tcW w:w="534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  <w:tab w:val="right" w:pos="9213"/>
              </w:tabs>
              <w:jc w:val="both"/>
              <w:rPr>
                <w:lang w:val="nl-NL"/>
              </w:rPr>
            </w:pPr>
            <w:r w:rsidRPr="00FE0844">
              <w:rPr>
                <w:lang w:val="nl-NL"/>
              </w:rPr>
              <w:t>15</w:t>
            </w:r>
          </w:p>
        </w:tc>
        <w:tc>
          <w:tcPr>
            <w:tcW w:w="254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</w:tabs>
              <w:rPr>
                <w:lang w:val="nl-NL"/>
              </w:rPr>
            </w:pPr>
          </w:p>
        </w:tc>
        <w:tc>
          <w:tcPr>
            <w:tcW w:w="9810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lang w:val="nl-NL"/>
              </w:rPr>
            </w:pPr>
            <w:r w:rsidRPr="00FE0844">
              <w:rPr>
                <w:b/>
                <w:lang w:val="nl-NL"/>
              </w:rPr>
              <w:t>If units are not given in measurements</w:t>
            </w:r>
          </w:p>
        </w:tc>
      </w:tr>
      <w:tr w:rsidR="00F14A7E" w:rsidRPr="00FE0844" w:rsidTr="00F14A7E">
        <w:tc>
          <w:tcPr>
            <w:tcW w:w="534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  <w:tab w:val="right" w:pos="9213"/>
              </w:tabs>
              <w:jc w:val="both"/>
              <w:rPr>
                <w:lang w:val="nl-NL"/>
              </w:rPr>
            </w:pPr>
          </w:p>
        </w:tc>
        <w:tc>
          <w:tcPr>
            <w:tcW w:w="254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</w:tabs>
              <w:rPr>
                <w:lang w:val="nl-NL"/>
              </w:rPr>
            </w:pPr>
          </w:p>
        </w:tc>
        <w:tc>
          <w:tcPr>
            <w:tcW w:w="9810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</w:tabs>
              <w:rPr>
                <w:lang w:val="nl-NL"/>
              </w:rPr>
            </w:pPr>
            <w:r w:rsidRPr="00FE0844">
              <w:rPr>
                <w:lang w:val="nl-NL"/>
              </w:rPr>
              <w:t>Candidates will lose marks.  Memorandum will allocate marks for unit separately.</w:t>
            </w:r>
          </w:p>
        </w:tc>
      </w:tr>
      <w:tr w:rsidR="00F14A7E" w:rsidRPr="00FE0844" w:rsidTr="00F14A7E">
        <w:tc>
          <w:tcPr>
            <w:tcW w:w="534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  <w:tab w:val="right" w:pos="9213"/>
              </w:tabs>
              <w:jc w:val="both"/>
              <w:rPr>
                <w:sz w:val="14"/>
                <w:szCs w:val="14"/>
                <w:lang w:val="nl-NL"/>
              </w:rPr>
            </w:pPr>
          </w:p>
        </w:tc>
        <w:tc>
          <w:tcPr>
            <w:tcW w:w="254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</w:tabs>
              <w:rPr>
                <w:sz w:val="14"/>
                <w:szCs w:val="14"/>
                <w:lang w:val="nl-NL"/>
              </w:rPr>
            </w:pPr>
          </w:p>
        </w:tc>
        <w:tc>
          <w:tcPr>
            <w:tcW w:w="9810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</w:tabs>
              <w:rPr>
                <w:sz w:val="14"/>
                <w:szCs w:val="14"/>
                <w:lang w:val="nl-NL"/>
              </w:rPr>
            </w:pPr>
          </w:p>
        </w:tc>
      </w:tr>
      <w:tr w:rsidR="00F14A7E" w:rsidRPr="00FE0844" w:rsidTr="00F14A7E">
        <w:tc>
          <w:tcPr>
            <w:tcW w:w="534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  <w:tab w:val="right" w:pos="9213"/>
              </w:tabs>
              <w:jc w:val="both"/>
              <w:rPr>
                <w:lang w:val="nl-NL"/>
              </w:rPr>
            </w:pPr>
            <w:r w:rsidRPr="00FE0844">
              <w:rPr>
                <w:lang w:val="nl-NL"/>
              </w:rPr>
              <w:t>16</w:t>
            </w:r>
          </w:p>
        </w:tc>
        <w:tc>
          <w:tcPr>
            <w:tcW w:w="254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</w:tabs>
              <w:rPr>
                <w:lang w:val="nl-NL"/>
              </w:rPr>
            </w:pPr>
          </w:p>
        </w:tc>
        <w:tc>
          <w:tcPr>
            <w:tcW w:w="9810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</w:tabs>
              <w:rPr>
                <w:lang w:val="nl-NL"/>
              </w:rPr>
            </w:pPr>
            <w:r w:rsidRPr="00FE0844">
              <w:rPr>
                <w:lang w:val="nl-NL"/>
              </w:rPr>
              <w:t>Be sensitive to the sense of an answer, which may be stated in a different way.</w:t>
            </w:r>
          </w:p>
        </w:tc>
      </w:tr>
      <w:tr w:rsidR="00F14A7E" w:rsidRPr="00FE0844" w:rsidTr="00F14A7E">
        <w:tc>
          <w:tcPr>
            <w:tcW w:w="534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  <w:tab w:val="right" w:pos="9213"/>
              </w:tabs>
              <w:jc w:val="both"/>
              <w:rPr>
                <w:sz w:val="14"/>
                <w:szCs w:val="14"/>
                <w:lang w:val="nl-NL"/>
              </w:rPr>
            </w:pPr>
          </w:p>
        </w:tc>
        <w:tc>
          <w:tcPr>
            <w:tcW w:w="254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</w:tabs>
              <w:rPr>
                <w:sz w:val="14"/>
                <w:szCs w:val="14"/>
                <w:lang w:val="nl-NL"/>
              </w:rPr>
            </w:pPr>
          </w:p>
        </w:tc>
        <w:tc>
          <w:tcPr>
            <w:tcW w:w="9810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</w:tabs>
              <w:rPr>
                <w:sz w:val="14"/>
                <w:szCs w:val="14"/>
                <w:lang w:val="nl-NL"/>
              </w:rPr>
            </w:pPr>
          </w:p>
        </w:tc>
      </w:tr>
      <w:tr w:rsidR="00F14A7E" w:rsidRPr="00FE0844" w:rsidTr="00F14A7E">
        <w:tc>
          <w:tcPr>
            <w:tcW w:w="534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  <w:tab w:val="right" w:pos="9213"/>
              </w:tabs>
              <w:jc w:val="both"/>
              <w:rPr>
                <w:lang w:val="nl-NL"/>
              </w:rPr>
            </w:pPr>
            <w:r w:rsidRPr="00FE0844">
              <w:rPr>
                <w:lang w:val="nl-NL"/>
              </w:rPr>
              <w:t>17</w:t>
            </w:r>
          </w:p>
        </w:tc>
        <w:tc>
          <w:tcPr>
            <w:tcW w:w="254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</w:tabs>
              <w:rPr>
                <w:lang w:val="nl-NL"/>
              </w:rPr>
            </w:pPr>
          </w:p>
        </w:tc>
        <w:tc>
          <w:tcPr>
            <w:tcW w:w="9810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lang w:val="nl-NL"/>
              </w:rPr>
            </w:pPr>
            <w:r w:rsidRPr="00FE0844">
              <w:rPr>
                <w:b/>
                <w:lang w:val="nl-NL"/>
              </w:rPr>
              <w:t>Caption</w:t>
            </w:r>
          </w:p>
        </w:tc>
      </w:tr>
      <w:tr w:rsidR="00F14A7E" w:rsidRPr="00FE0844" w:rsidTr="00F14A7E">
        <w:tc>
          <w:tcPr>
            <w:tcW w:w="534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  <w:tab w:val="right" w:pos="9213"/>
              </w:tabs>
              <w:jc w:val="both"/>
              <w:rPr>
                <w:lang w:val="nl-NL"/>
              </w:rPr>
            </w:pPr>
          </w:p>
        </w:tc>
        <w:tc>
          <w:tcPr>
            <w:tcW w:w="254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</w:tabs>
              <w:rPr>
                <w:lang w:val="nl-NL"/>
              </w:rPr>
            </w:pPr>
          </w:p>
        </w:tc>
        <w:tc>
          <w:tcPr>
            <w:tcW w:w="9810" w:type="dxa"/>
          </w:tcPr>
          <w:p w:rsidR="00F14A7E" w:rsidRPr="00FE0844" w:rsidRDefault="00F14A7E">
            <w:pPr>
              <w:pStyle w:val="Header"/>
              <w:tabs>
                <w:tab w:val="clear" w:pos="4153"/>
                <w:tab w:val="clear" w:pos="8306"/>
              </w:tabs>
              <w:rPr>
                <w:lang w:val="nl-NL"/>
              </w:rPr>
            </w:pPr>
            <w:r w:rsidRPr="00FE0844">
              <w:rPr>
                <w:lang w:val="nl-NL"/>
              </w:rPr>
              <w:t>All illustrations (diagrams, graphs, tables, etc.) must have a caption.</w:t>
            </w:r>
          </w:p>
        </w:tc>
      </w:tr>
    </w:tbl>
    <w:p w:rsidR="001F57F5" w:rsidRPr="00FE0844" w:rsidRDefault="00F14A7E">
      <w:pPr>
        <w:pStyle w:val="Header"/>
        <w:tabs>
          <w:tab w:val="clear" w:pos="4153"/>
          <w:tab w:val="clear" w:pos="8306"/>
        </w:tabs>
        <w:rPr>
          <w:b/>
          <w:bCs/>
          <w:lang w:val="en-US"/>
        </w:rPr>
      </w:pPr>
      <w:r w:rsidRPr="00FE0844">
        <w:rPr>
          <w:b/>
          <w:bCs/>
          <w:lang w:val="en-US"/>
        </w:rPr>
        <w:lastRenderedPageBreak/>
        <w:t>S</w:t>
      </w:r>
      <w:r w:rsidR="00C61928" w:rsidRPr="00FE0844">
        <w:rPr>
          <w:b/>
          <w:bCs/>
          <w:lang w:val="en-US"/>
        </w:rPr>
        <w:t xml:space="preserve">ECTION </w:t>
      </w:r>
      <w:r w:rsidR="001F57F5" w:rsidRPr="00FE0844">
        <w:rPr>
          <w:b/>
          <w:bCs/>
          <w:lang w:val="en-US"/>
        </w:rPr>
        <w:t>A</w:t>
      </w:r>
    </w:p>
    <w:p w:rsidR="003625F0" w:rsidRPr="00FE0844" w:rsidRDefault="003625F0">
      <w:pPr>
        <w:pStyle w:val="Header"/>
        <w:tabs>
          <w:tab w:val="clear" w:pos="4153"/>
          <w:tab w:val="clear" w:pos="8306"/>
        </w:tabs>
        <w:rPr>
          <w:b/>
          <w:bCs/>
          <w:lang w:val="en-US"/>
        </w:rPr>
      </w:pPr>
    </w:p>
    <w:p w:rsidR="001F57F5" w:rsidRPr="00FE0844" w:rsidRDefault="00C61928">
      <w:pPr>
        <w:pStyle w:val="Header"/>
        <w:tabs>
          <w:tab w:val="clear" w:pos="4153"/>
          <w:tab w:val="clear" w:pos="8306"/>
        </w:tabs>
        <w:rPr>
          <w:b/>
          <w:bCs/>
          <w:lang w:val="en-US"/>
        </w:rPr>
      </w:pPr>
      <w:r w:rsidRPr="00FE0844">
        <w:rPr>
          <w:b/>
          <w:bCs/>
          <w:lang w:val="en-US"/>
        </w:rPr>
        <w:t xml:space="preserve">QUESTION </w:t>
      </w:r>
      <w:r w:rsidR="001F57F5" w:rsidRPr="00FE0844">
        <w:rPr>
          <w:b/>
          <w:bCs/>
          <w:lang w:val="en-US"/>
        </w:rPr>
        <w:t>1</w:t>
      </w:r>
    </w:p>
    <w:p w:rsidR="001F57F5" w:rsidRPr="00FE0844" w:rsidRDefault="001F57F5">
      <w:pPr>
        <w:pStyle w:val="Header"/>
        <w:tabs>
          <w:tab w:val="clear" w:pos="4153"/>
          <w:tab w:val="clear" w:pos="8306"/>
        </w:tabs>
        <w:rPr>
          <w:bCs/>
          <w:lang w:val="en-US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ayout w:type="fixed"/>
        <w:tblLook w:val="01E0"/>
      </w:tblPr>
      <w:tblGrid>
        <w:gridCol w:w="885"/>
        <w:gridCol w:w="8505"/>
        <w:gridCol w:w="272"/>
        <w:gridCol w:w="811"/>
      </w:tblGrid>
      <w:tr w:rsidR="00D9295A" w:rsidRPr="00FE0844">
        <w:trPr>
          <w:jc w:val="center"/>
        </w:trPr>
        <w:tc>
          <w:tcPr>
            <w:tcW w:w="885" w:type="dxa"/>
          </w:tcPr>
          <w:p w:rsidR="00D9295A" w:rsidRPr="00FE0844" w:rsidRDefault="00D9295A" w:rsidP="00CA7BA2">
            <w:pPr>
              <w:pStyle w:val="BodyText"/>
              <w:jc w:val="center"/>
              <w:rPr>
                <w:b w:val="0"/>
                <w:bCs w:val="0"/>
                <w:sz w:val="24"/>
              </w:rPr>
            </w:pPr>
            <w:r w:rsidRPr="00FE0844">
              <w:rPr>
                <w:b w:val="0"/>
                <w:bCs w:val="0"/>
                <w:sz w:val="24"/>
              </w:rPr>
              <w:t>1.1</w:t>
            </w:r>
          </w:p>
        </w:tc>
        <w:tc>
          <w:tcPr>
            <w:tcW w:w="8505" w:type="dxa"/>
          </w:tcPr>
          <w:p w:rsidR="00D9295A" w:rsidRPr="00FE0844" w:rsidRDefault="00D9295A" w:rsidP="00C61928">
            <w:pPr>
              <w:rPr>
                <w:bCs/>
                <w:lang w:val="nl-NL"/>
              </w:rPr>
            </w:pPr>
          </w:p>
        </w:tc>
        <w:tc>
          <w:tcPr>
            <w:tcW w:w="272" w:type="dxa"/>
          </w:tcPr>
          <w:p w:rsidR="00D9295A" w:rsidRPr="00FE0844" w:rsidRDefault="00D9295A" w:rsidP="00B4521E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11" w:type="dxa"/>
          </w:tcPr>
          <w:p w:rsidR="00D9295A" w:rsidRPr="00FE0844" w:rsidRDefault="00D9295A" w:rsidP="00B4521E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</w:tc>
      </w:tr>
    </w:tbl>
    <w:p w:rsidR="00D9295A" w:rsidRPr="00FE0844" w:rsidRDefault="00D9295A" w:rsidP="00E4745F">
      <w:pPr>
        <w:pStyle w:val="Header"/>
        <w:tabs>
          <w:tab w:val="clear" w:pos="4153"/>
          <w:tab w:val="clear" w:pos="8306"/>
        </w:tabs>
        <w:rPr>
          <w:bCs/>
          <w:sz w:val="12"/>
          <w:szCs w:val="12"/>
          <w:lang w:val="nl-NL"/>
        </w:rPr>
      </w:pPr>
    </w:p>
    <w:tbl>
      <w:tblPr>
        <w:tblW w:w="0" w:type="auto"/>
        <w:jc w:val="center"/>
        <w:tblLook w:val="01E0"/>
      </w:tblPr>
      <w:tblGrid>
        <w:gridCol w:w="885"/>
        <w:gridCol w:w="1026"/>
        <w:gridCol w:w="7479"/>
        <w:gridCol w:w="272"/>
        <w:gridCol w:w="811"/>
      </w:tblGrid>
      <w:tr w:rsidR="00D9295A" w:rsidRPr="00FE0844" w:rsidTr="00E4745F">
        <w:trPr>
          <w:jc w:val="center"/>
        </w:trPr>
        <w:tc>
          <w:tcPr>
            <w:tcW w:w="885" w:type="dxa"/>
          </w:tcPr>
          <w:p w:rsidR="00D9295A" w:rsidRPr="00FE0844" w:rsidRDefault="00D9295A" w:rsidP="00E4745F">
            <w:pPr>
              <w:pStyle w:val="BodyText"/>
              <w:rPr>
                <w:b w:val="0"/>
                <w:bCs w:val="0"/>
                <w:sz w:val="24"/>
              </w:rPr>
            </w:pPr>
          </w:p>
        </w:tc>
        <w:tc>
          <w:tcPr>
            <w:tcW w:w="1026" w:type="dxa"/>
          </w:tcPr>
          <w:p w:rsidR="00D9295A" w:rsidRPr="00FE0844" w:rsidRDefault="00D9295A" w:rsidP="007C0DB9">
            <w:pPr>
              <w:pStyle w:val="BodyText"/>
              <w:rPr>
                <w:b w:val="0"/>
                <w:bCs w:val="0"/>
                <w:sz w:val="24"/>
              </w:rPr>
            </w:pPr>
            <w:r w:rsidRPr="00FE0844">
              <w:rPr>
                <w:b w:val="0"/>
                <w:bCs w:val="0"/>
                <w:sz w:val="24"/>
              </w:rPr>
              <w:t>1.1.1</w:t>
            </w:r>
          </w:p>
        </w:tc>
        <w:tc>
          <w:tcPr>
            <w:tcW w:w="7479" w:type="dxa"/>
          </w:tcPr>
          <w:p w:rsidR="00D9295A" w:rsidRPr="00FE0844" w:rsidRDefault="006878A8" w:rsidP="006878A8">
            <w:pPr>
              <w:rPr>
                <w:lang w:val="nl-NL"/>
              </w:rPr>
            </w:pPr>
            <w:r>
              <w:t>B</w:t>
            </w:r>
            <w:r w:rsidR="007C0DB9" w:rsidRPr="00FE0844">
              <w:sym w:font="Wingdings" w:char="F0FC"/>
            </w:r>
            <w:r w:rsidR="007C0DB9" w:rsidRPr="00FE0844">
              <w:sym w:font="Wingdings" w:char="F0FC"/>
            </w:r>
          </w:p>
        </w:tc>
        <w:tc>
          <w:tcPr>
            <w:tcW w:w="272" w:type="dxa"/>
          </w:tcPr>
          <w:p w:rsidR="00D9295A" w:rsidRPr="00FE0844" w:rsidRDefault="00D9295A" w:rsidP="00E4745F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11" w:type="dxa"/>
          </w:tcPr>
          <w:p w:rsidR="00D9295A" w:rsidRPr="00FE0844" w:rsidRDefault="00D9295A" w:rsidP="005C32F5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</w:tc>
      </w:tr>
    </w:tbl>
    <w:p w:rsidR="001F57F5" w:rsidRPr="00FE0844" w:rsidRDefault="001F57F5" w:rsidP="00E4745F">
      <w:pPr>
        <w:pStyle w:val="Header"/>
        <w:tabs>
          <w:tab w:val="clear" w:pos="4153"/>
          <w:tab w:val="clear" w:pos="8306"/>
        </w:tabs>
        <w:rPr>
          <w:bCs/>
          <w:sz w:val="8"/>
          <w:szCs w:val="8"/>
          <w:lang w:val="nl-NL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1E0"/>
      </w:tblPr>
      <w:tblGrid>
        <w:gridCol w:w="885"/>
        <w:gridCol w:w="1026"/>
        <w:gridCol w:w="7479"/>
        <w:gridCol w:w="272"/>
        <w:gridCol w:w="811"/>
      </w:tblGrid>
      <w:tr w:rsidR="00F44075" w:rsidRPr="00FE0844">
        <w:trPr>
          <w:jc w:val="center"/>
        </w:trPr>
        <w:tc>
          <w:tcPr>
            <w:tcW w:w="885" w:type="dxa"/>
          </w:tcPr>
          <w:p w:rsidR="00F44075" w:rsidRPr="00FE0844" w:rsidRDefault="00F44075" w:rsidP="00E4745F">
            <w:pPr>
              <w:pStyle w:val="Body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026" w:type="dxa"/>
          </w:tcPr>
          <w:p w:rsidR="00F44075" w:rsidRPr="00FE0844" w:rsidRDefault="00F44075" w:rsidP="00E4745F">
            <w:pPr>
              <w:rPr>
                <w:bCs/>
              </w:rPr>
            </w:pPr>
            <w:r w:rsidRPr="00FE0844">
              <w:t>1.1.2</w:t>
            </w:r>
          </w:p>
        </w:tc>
        <w:tc>
          <w:tcPr>
            <w:tcW w:w="7479" w:type="dxa"/>
          </w:tcPr>
          <w:p w:rsidR="00F44075" w:rsidRPr="00FE0844" w:rsidRDefault="006878A8" w:rsidP="007C0DB9">
            <w:pPr>
              <w:rPr>
                <w:lang w:val="nl-NL"/>
              </w:rPr>
            </w:pPr>
            <w:r>
              <w:rPr>
                <w:lang w:val="nl-NL"/>
              </w:rPr>
              <w:t>C</w:t>
            </w:r>
            <w:r w:rsidR="007C0DB9" w:rsidRPr="00FE0844">
              <w:rPr>
                <w:lang w:val="nl-NL"/>
              </w:rPr>
              <w:sym w:font="Wingdings" w:char="F0FC"/>
            </w:r>
            <w:r w:rsidR="007C0DB9" w:rsidRPr="00FE0844">
              <w:rPr>
                <w:lang w:val="nl-NL"/>
              </w:rPr>
              <w:sym w:font="Wingdings" w:char="F0FC"/>
            </w:r>
          </w:p>
        </w:tc>
        <w:tc>
          <w:tcPr>
            <w:tcW w:w="272" w:type="dxa"/>
          </w:tcPr>
          <w:p w:rsidR="00F44075" w:rsidRPr="00FE0844" w:rsidRDefault="00F44075" w:rsidP="00E4745F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11" w:type="dxa"/>
          </w:tcPr>
          <w:p w:rsidR="00F44075" w:rsidRPr="00FE0844" w:rsidRDefault="00F44075" w:rsidP="005C32F5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</w:tc>
      </w:tr>
    </w:tbl>
    <w:p w:rsidR="001F57F5" w:rsidRPr="00FE0844" w:rsidRDefault="001F57F5" w:rsidP="00E4745F">
      <w:pPr>
        <w:rPr>
          <w:sz w:val="8"/>
          <w:szCs w:val="8"/>
          <w:lang w:val="nl-NL"/>
        </w:rPr>
      </w:pPr>
    </w:p>
    <w:tbl>
      <w:tblPr>
        <w:tblW w:w="0" w:type="auto"/>
        <w:jc w:val="center"/>
        <w:tblLook w:val="01E0"/>
      </w:tblPr>
      <w:tblGrid>
        <w:gridCol w:w="885"/>
        <w:gridCol w:w="1026"/>
        <w:gridCol w:w="7479"/>
        <w:gridCol w:w="272"/>
        <w:gridCol w:w="811"/>
      </w:tblGrid>
      <w:tr w:rsidR="00BD6D13" w:rsidRPr="00FE0844" w:rsidTr="00E4745F">
        <w:trPr>
          <w:jc w:val="center"/>
        </w:trPr>
        <w:tc>
          <w:tcPr>
            <w:tcW w:w="885" w:type="dxa"/>
          </w:tcPr>
          <w:p w:rsidR="00BD6D13" w:rsidRPr="00FE0844" w:rsidRDefault="00BD6D13" w:rsidP="008F56F3">
            <w:pPr>
              <w:pStyle w:val="Body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026" w:type="dxa"/>
          </w:tcPr>
          <w:p w:rsidR="00BD6D13" w:rsidRPr="00FE0844" w:rsidRDefault="00BD6D13" w:rsidP="008F56F3">
            <w:pPr>
              <w:rPr>
                <w:bCs/>
              </w:rPr>
            </w:pPr>
            <w:r w:rsidRPr="00FE0844">
              <w:t>1.1.3</w:t>
            </w:r>
          </w:p>
        </w:tc>
        <w:tc>
          <w:tcPr>
            <w:tcW w:w="7479" w:type="dxa"/>
          </w:tcPr>
          <w:p w:rsidR="00BD6D13" w:rsidRPr="00FE0844" w:rsidRDefault="006878A8" w:rsidP="007C0DB9">
            <w:pPr>
              <w:rPr>
                <w:lang w:val="nl-NL"/>
              </w:rPr>
            </w:pPr>
            <w:r w:rsidRPr="00B548F8">
              <w:rPr>
                <w:lang w:val="nl-NL"/>
              </w:rPr>
              <w:t xml:space="preserve">C </w:t>
            </w:r>
            <w:r w:rsidR="007C0DB9" w:rsidRPr="00FE0844">
              <w:rPr>
                <w:lang w:val="nl-NL"/>
              </w:rPr>
              <w:sym w:font="Wingdings" w:char="F0FC"/>
            </w:r>
            <w:r w:rsidR="007C0DB9" w:rsidRPr="00FE0844">
              <w:rPr>
                <w:lang w:val="nl-NL"/>
              </w:rPr>
              <w:sym w:font="Wingdings" w:char="F0FC"/>
            </w:r>
            <w:r w:rsidR="009744D2">
              <w:rPr>
                <w:lang w:val="nl-NL"/>
              </w:rPr>
              <w:t xml:space="preserve"> </w:t>
            </w:r>
          </w:p>
        </w:tc>
        <w:tc>
          <w:tcPr>
            <w:tcW w:w="272" w:type="dxa"/>
          </w:tcPr>
          <w:p w:rsidR="00BD6D13" w:rsidRPr="00FE0844" w:rsidRDefault="00BD6D13" w:rsidP="008F56F3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11" w:type="dxa"/>
          </w:tcPr>
          <w:p w:rsidR="00BD6D13" w:rsidRPr="00FE0844" w:rsidRDefault="00BD6D13" w:rsidP="005C32F5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</w:tc>
      </w:tr>
    </w:tbl>
    <w:p w:rsidR="001F57F5" w:rsidRPr="00FE0844" w:rsidRDefault="001F57F5" w:rsidP="00F83F67">
      <w:pPr>
        <w:rPr>
          <w:sz w:val="8"/>
          <w:szCs w:val="8"/>
          <w:lang w:val="nl-NL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1E0"/>
      </w:tblPr>
      <w:tblGrid>
        <w:gridCol w:w="885"/>
        <w:gridCol w:w="1026"/>
        <w:gridCol w:w="7479"/>
        <w:gridCol w:w="272"/>
        <w:gridCol w:w="811"/>
      </w:tblGrid>
      <w:tr w:rsidR="00BD6D13" w:rsidRPr="00FE0844">
        <w:trPr>
          <w:jc w:val="center"/>
        </w:trPr>
        <w:tc>
          <w:tcPr>
            <w:tcW w:w="885" w:type="dxa"/>
          </w:tcPr>
          <w:p w:rsidR="00BD6D13" w:rsidRPr="00FE0844" w:rsidRDefault="00BD6D13" w:rsidP="008F56F3">
            <w:pPr>
              <w:pStyle w:val="Body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026" w:type="dxa"/>
          </w:tcPr>
          <w:p w:rsidR="00BD6D13" w:rsidRPr="00FE0844" w:rsidRDefault="00BD6D13" w:rsidP="008F56F3">
            <w:pPr>
              <w:rPr>
                <w:bCs/>
              </w:rPr>
            </w:pPr>
            <w:r w:rsidRPr="00FE0844">
              <w:t>1.1.4</w:t>
            </w:r>
          </w:p>
        </w:tc>
        <w:tc>
          <w:tcPr>
            <w:tcW w:w="7479" w:type="dxa"/>
          </w:tcPr>
          <w:p w:rsidR="00BD6D13" w:rsidRPr="00FE0844" w:rsidRDefault="006878A8" w:rsidP="006878A8">
            <w:pPr>
              <w:rPr>
                <w:lang w:val="nl-NL"/>
              </w:rPr>
            </w:pPr>
            <w:r>
              <w:rPr>
                <w:lang w:val="nl-NL"/>
              </w:rPr>
              <w:t>b</w:t>
            </w:r>
            <w:r w:rsidR="007C0DB9" w:rsidRPr="00FE0844">
              <w:rPr>
                <w:lang w:val="nl-NL"/>
              </w:rPr>
              <w:sym w:font="Wingdings" w:char="F0FC"/>
            </w:r>
            <w:r w:rsidR="007C0DB9" w:rsidRPr="00FE0844">
              <w:rPr>
                <w:lang w:val="nl-NL"/>
              </w:rPr>
              <w:sym w:font="Wingdings" w:char="F0FC"/>
            </w:r>
          </w:p>
        </w:tc>
        <w:tc>
          <w:tcPr>
            <w:tcW w:w="272" w:type="dxa"/>
          </w:tcPr>
          <w:p w:rsidR="00BD6D13" w:rsidRPr="00FE0844" w:rsidRDefault="00BD6D13" w:rsidP="008F56F3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11" w:type="dxa"/>
          </w:tcPr>
          <w:p w:rsidR="00BD6D13" w:rsidRPr="00FE0844" w:rsidRDefault="00BD6D13" w:rsidP="005C32F5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</w:tc>
      </w:tr>
    </w:tbl>
    <w:p w:rsidR="001F57F5" w:rsidRPr="00FE0844" w:rsidRDefault="001F57F5" w:rsidP="00F83F67">
      <w:pPr>
        <w:jc w:val="both"/>
        <w:rPr>
          <w:sz w:val="8"/>
          <w:szCs w:val="8"/>
          <w:lang w:val="nl-NL"/>
        </w:rPr>
      </w:pPr>
    </w:p>
    <w:tbl>
      <w:tblPr>
        <w:tblW w:w="0" w:type="auto"/>
        <w:jc w:val="center"/>
        <w:tblLook w:val="01E0"/>
      </w:tblPr>
      <w:tblGrid>
        <w:gridCol w:w="885"/>
        <w:gridCol w:w="1026"/>
        <w:gridCol w:w="7479"/>
        <w:gridCol w:w="272"/>
        <w:gridCol w:w="811"/>
      </w:tblGrid>
      <w:tr w:rsidR="00BD6D13" w:rsidRPr="00FE0844" w:rsidTr="00F83F67">
        <w:trPr>
          <w:jc w:val="center"/>
        </w:trPr>
        <w:tc>
          <w:tcPr>
            <w:tcW w:w="885" w:type="dxa"/>
          </w:tcPr>
          <w:p w:rsidR="00BD6D13" w:rsidRPr="00FE0844" w:rsidRDefault="00BD6D13" w:rsidP="008F56F3">
            <w:pPr>
              <w:pStyle w:val="Body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026" w:type="dxa"/>
          </w:tcPr>
          <w:p w:rsidR="00BD6D13" w:rsidRPr="00FE0844" w:rsidRDefault="00BD6D13" w:rsidP="008F56F3">
            <w:pPr>
              <w:rPr>
                <w:bCs/>
              </w:rPr>
            </w:pPr>
            <w:r w:rsidRPr="00FE0844">
              <w:t>1.1.5</w:t>
            </w:r>
          </w:p>
        </w:tc>
        <w:tc>
          <w:tcPr>
            <w:tcW w:w="7479" w:type="dxa"/>
          </w:tcPr>
          <w:p w:rsidR="00BD6D13" w:rsidRPr="00FE0844" w:rsidRDefault="006E4A9F" w:rsidP="007C0DB9">
            <w:pPr>
              <w:rPr>
                <w:lang w:val="nl-NL"/>
              </w:rPr>
            </w:pPr>
            <w:r>
              <w:rPr>
                <w:lang w:val="nl-NL"/>
              </w:rPr>
              <w:t>D</w:t>
            </w:r>
            <w:r w:rsidR="007C0DB9" w:rsidRPr="00FE0844">
              <w:rPr>
                <w:lang w:val="nl-NL"/>
              </w:rPr>
              <w:sym w:font="Wingdings" w:char="F0FC"/>
            </w:r>
            <w:r w:rsidR="007C0DB9" w:rsidRPr="00FE0844">
              <w:rPr>
                <w:lang w:val="nl-NL"/>
              </w:rPr>
              <w:sym w:font="Wingdings" w:char="F0FC"/>
            </w:r>
            <w:r w:rsidR="007C0DB9" w:rsidRPr="00FE0844">
              <w:rPr>
                <w:lang w:val="nl-NL"/>
              </w:rPr>
              <w:t xml:space="preserve"> </w:t>
            </w:r>
          </w:p>
        </w:tc>
        <w:tc>
          <w:tcPr>
            <w:tcW w:w="272" w:type="dxa"/>
          </w:tcPr>
          <w:p w:rsidR="00BD6D13" w:rsidRPr="00FE0844" w:rsidRDefault="00BD6D13" w:rsidP="008F56F3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11" w:type="dxa"/>
          </w:tcPr>
          <w:p w:rsidR="007C0DB9" w:rsidRPr="00FE0844" w:rsidRDefault="007C0DB9" w:rsidP="005C32F5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</w:tc>
      </w:tr>
      <w:tr w:rsidR="005C32F5" w:rsidRPr="00FE0844" w:rsidTr="00F83F67">
        <w:trPr>
          <w:jc w:val="center"/>
        </w:trPr>
        <w:tc>
          <w:tcPr>
            <w:tcW w:w="885" w:type="dxa"/>
          </w:tcPr>
          <w:p w:rsidR="005C32F5" w:rsidRPr="00FE0844" w:rsidRDefault="005C32F5" w:rsidP="008F56F3">
            <w:pPr>
              <w:pStyle w:val="BodyText"/>
              <w:jc w:val="center"/>
              <w:rPr>
                <w:b w:val="0"/>
                <w:bCs w:val="0"/>
                <w:sz w:val="8"/>
                <w:szCs w:val="8"/>
              </w:rPr>
            </w:pPr>
          </w:p>
        </w:tc>
        <w:tc>
          <w:tcPr>
            <w:tcW w:w="1026" w:type="dxa"/>
          </w:tcPr>
          <w:p w:rsidR="005C32F5" w:rsidRPr="00FE0844" w:rsidRDefault="005C32F5" w:rsidP="008F56F3">
            <w:pPr>
              <w:rPr>
                <w:sz w:val="8"/>
                <w:szCs w:val="8"/>
              </w:rPr>
            </w:pPr>
          </w:p>
        </w:tc>
        <w:tc>
          <w:tcPr>
            <w:tcW w:w="7479" w:type="dxa"/>
          </w:tcPr>
          <w:p w:rsidR="005C32F5" w:rsidRPr="00FE0844" w:rsidRDefault="005C32F5" w:rsidP="007C0DB9">
            <w:pPr>
              <w:rPr>
                <w:sz w:val="8"/>
                <w:szCs w:val="8"/>
                <w:lang w:val="nl-NL"/>
              </w:rPr>
            </w:pPr>
          </w:p>
        </w:tc>
        <w:tc>
          <w:tcPr>
            <w:tcW w:w="272" w:type="dxa"/>
          </w:tcPr>
          <w:p w:rsidR="005C32F5" w:rsidRPr="00FE0844" w:rsidRDefault="005C32F5" w:rsidP="008F56F3">
            <w:pPr>
              <w:pStyle w:val="BodyText"/>
              <w:jc w:val="center"/>
              <w:rPr>
                <w:b w:val="0"/>
                <w:bCs w:val="0"/>
                <w:sz w:val="8"/>
                <w:szCs w:val="8"/>
                <w:lang w:val="nl-NL"/>
              </w:rPr>
            </w:pPr>
          </w:p>
        </w:tc>
        <w:tc>
          <w:tcPr>
            <w:tcW w:w="811" w:type="dxa"/>
          </w:tcPr>
          <w:p w:rsidR="005C32F5" w:rsidRPr="00FE0844" w:rsidRDefault="005C32F5" w:rsidP="007C0DB9">
            <w:pPr>
              <w:pStyle w:val="BodyText"/>
              <w:rPr>
                <w:b w:val="0"/>
                <w:bCs w:val="0"/>
                <w:sz w:val="8"/>
                <w:szCs w:val="8"/>
                <w:lang w:val="nl-NL"/>
              </w:rPr>
            </w:pPr>
          </w:p>
        </w:tc>
      </w:tr>
      <w:tr w:rsidR="005C32F5" w:rsidRPr="00FE0844" w:rsidTr="00F83F67">
        <w:trPr>
          <w:jc w:val="center"/>
        </w:trPr>
        <w:tc>
          <w:tcPr>
            <w:tcW w:w="885" w:type="dxa"/>
          </w:tcPr>
          <w:p w:rsidR="005C32F5" w:rsidRPr="00FE0844" w:rsidRDefault="005C32F5" w:rsidP="008F56F3">
            <w:pPr>
              <w:pStyle w:val="Body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026" w:type="dxa"/>
          </w:tcPr>
          <w:p w:rsidR="005C32F5" w:rsidRPr="00FE0844" w:rsidRDefault="005C32F5" w:rsidP="008F56F3">
            <w:r w:rsidRPr="00FE0844">
              <w:t>1.1.6</w:t>
            </w:r>
          </w:p>
        </w:tc>
        <w:tc>
          <w:tcPr>
            <w:tcW w:w="7479" w:type="dxa"/>
          </w:tcPr>
          <w:p w:rsidR="005C32F5" w:rsidRPr="00FE0844" w:rsidRDefault="00FC2B5B" w:rsidP="007C0DB9">
            <w:pPr>
              <w:rPr>
                <w:lang w:val="nl-NL"/>
              </w:rPr>
            </w:pPr>
            <w:r>
              <w:rPr>
                <w:lang w:val="nl-NL"/>
              </w:rPr>
              <w:t>D</w:t>
            </w:r>
            <w:r w:rsidR="005C32F5" w:rsidRPr="00FE0844">
              <w:rPr>
                <w:lang w:val="nl-NL"/>
              </w:rPr>
              <w:sym w:font="Wingdings" w:char="F0FC"/>
            </w:r>
            <w:r w:rsidR="005C32F5" w:rsidRPr="00FE0844">
              <w:rPr>
                <w:lang w:val="nl-NL"/>
              </w:rPr>
              <w:sym w:font="Wingdings" w:char="F0FC"/>
            </w:r>
          </w:p>
        </w:tc>
        <w:tc>
          <w:tcPr>
            <w:tcW w:w="272" w:type="dxa"/>
          </w:tcPr>
          <w:p w:rsidR="005C32F5" w:rsidRPr="00FE0844" w:rsidRDefault="005C32F5" w:rsidP="008F56F3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11" w:type="dxa"/>
          </w:tcPr>
          <w:p w:rsidR="005C32F5" w:rsidRPr="00FE0844" w:rsidRDefault="005C32F5" w:rsidP="005C32F5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</w:tc>
      </w:tr>
      <w:tr w:rsidR="005C32F5" w:rsidRPr="00FE0844" w:rsidTr="00F83F67">
        <w:trPr>
          <w:jc w:val="center"/>
        </w:trPr>
        <w:tc>
          <w:tcPr>
            <w:tcW w:w="885" w:type="dxa"/>
          </w:tcPr>
          <w:p w:rsidR="005C32F5" w:rsidRPr="00FE0844" w:rsidRDefault="005C32F5" w:rsidP="008F56F3">
            <w:pPr>
              <w:pStyle w:val="BodyText"/>
              <w:jc w:val="center"/>
              <w:rPr>
                <w:b w:val="0"/>
                <w:bCs w:val="0"/>
                <w:sz w:val="8"/>
                <w:szCs w:val="8"/>
              </w:rPr>
            </w:pPr>
          </w:p>
        </w:tc>
        <w:tc>
          <w:tcPr>
            <w:tcW w:w="1026" w:type="dxa"/>
          </w:tcPr>
          <w:p w:rsidR="005C32F5" w:rsidRPr="00FE0844" w:rsidRDefault="005C32F5" w:rsidP="008F56F3">
            <w:pPr>
              <w:rPr>
                <w:sz w:val="8"/>
                <w:szCs w:val="8"/>
              </w:rPr>
            </w:pPr>
          </w:p>
        </w:tc>
        <w:tc>
          <w:tcPr>
            <w:tcW w:w="7479" w:type="dxa"/>
          </w:tcPr>
          <w:p w:rsidR="005C32F5" w:rsidRPr="00FE0844" w:rsidRDefault="005C32F5" w:rsidP="007C0DB9">
            <w:pPr>
              <w:rPr>
                <w:sz w:val="8"/>
                <w:szCs w:val="8"/>
                <w:lang w:val="nl-NL"/>
              </w:rPr>
            </w:pPr>
          </w:p>
        </w:tc>
        <w:tc>
          <w:tcPr>
            <w:tcW w:w="272" w:type="dxa"/>
          </w:tcPr>
          <w:p w:rsidR="005C32F5" w:rsidRPr="00FE0844" w:rsidRDefault="005C32F5" w:rsidP="008F56F3">
            <w:pPr>
              <w:pStyle w:val="BodyText"/>
              <w:jc w:val="center"/>
              <w:rPr>
                <w:b w:val="0"/>
                <w:bCs w:val="0"/>
                <w:sz w:val="8"/>
                <w:szCs w:val="8"/>
                <w:lang w:val="nl-NL"/>
              </w:rPr>
            </w:pPr>
          </w:p>
        </w:tc>
        <w:tc>
          <w:tcPr>
            <w:tcW w:w="811" w:type="dxa"/>
          </w:tcPr>
          <w:p w:rsidR="005C32F5" w:rsidRPr="00FE0844" w:rsidRDefault="005C32F5" w:rsidP="007C0DB9">
            <w:pPr>
              <w:pStyle w:val="BodyText"/>
              <w:rPr>
                <w:b w:val="0"/>
                <w:bCs w:val="0"/>
                <w:sz w:val="8"/>
                <w:szCs w:val="8"/>
                <w:lang w:val="nl-NL"/>
              </w:rPr>
            </w:pPr>
          </w:p>
        </w:tc>
      </w:tr>
      <w:tr w:rsidR="005C32F5" w:rsidRPr="00FE0844" w:rsidTr="00F83F67">
        <w:trPr>
          <w:jc w:val="center"/>
        </w:trPr>
        <w:tc>
          <w:tcPr>
            <w:tcW w:w="885" w:type="dxa"/>
          </w:tcPr>
          <w:p w:rsidR="005C32F5" w:rsidRPr="00FE0844" w:rsidRDefault="005C32F5" w:rsidP="008F56F3">
            <w:pPr>
              <w:pStyle w:val="Body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026" w:type="dxa"/>
          </w:tcPr>
          <w:p w:rsidR="005C32F5" w:rsidRPr="00FE0844" w:rsidRDefault="005C32F5" w:rsidP="008F56F3">
            <w:r w:rsidRPr="00FE0844">
              <w:t>1.1.7</w:t>
            </w:r>
          </w:p>
        </w:tc>
        <w:tc>
          <w:tcPr>
            <w:tcW w:w="7479" w:type="dxa"/>
          </w:tcPr>
          <w:p w:rsidR="005C32F5" w:rsidRPr="00FE0844" w:rsidRDefault="00FC2B5B" w:rsidP="007C0DB9">
            <w:pPr>
              <w:rPr>
                <w:lang w:val="nl-NL"/>
              </w:rPr>
            </w:pPr>
            <w:r>
              <w:rPr>
                <w:lang w:val="nl-NL"/>
              </w:rPr>
              <w:t>A</w:t>
            </w:r>
            <w:r w:rsidR="005C32F5" w:rsidRPr="00FE0844">
              <w:rPr>
                <w:lang w:val="nl-NL"/>
              </w:rPr>
              <w:sym w:font="Wingdings" w:char="F0FC"/>
            </w:r>
            <w:r w:rsidR="005C32F5" w:rsidRPr="00FE0844">
              <w:rPr>
                <w:lang w:val="nl-NL"/>
              </w:rPr>
              <w:sym w:font="Wingdings" w:char="F0FC"/>
            </w:r>
          </w:p>
        </w:tc>
        <w:tc>
          <w:tcPr>
            <w:tcW w:w="272" w:type="dxa"/>
          </w:tcPr>
          <w:p w:rsidR="005C32F5" w:rsidRPr="00FE0844" w:rsidRDefault="005C32F5" w:rsidP="008F56F3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11" w:type="dxa"/>
          </w:tcPr>
          <w:p w:rsidR="005C32F5" w:rsidRPr="00FE0844" w:rsidRDefault="005C32F5" w:rsidP="005C32F5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</w:tc>
      </w:tr>
      <w:tr w:rsidR="005C32F5" w:rsidRPr="00FE0844" w:rsidTr="00F83F67">
        <w:trPr>
          <w:jc w:val="center"/>
        </w:trPr>
        <w:tc>
          <w:tcPr>
            <w:tcW w:w="885" w:type="dxa"/>
          </w:tcPr>
          <w:p w:rsidR="005C32F5" w:rsidRPr="00FE0844" w:rsidRDefault="005C32F5" w:rsidP="008F56F3">
            <w:pPr>
              <w:pStyle w:val="BodyText"/>
              <w:jc w:val="center"/>
              <w:rPr>
                <w:b w:val="0"/>
                <w:bCs w:val="0"/>
                <w:sz w:val="8"/>
                <w:szCs w:val="8"/>
              </w:rPr>
            </w:pPr>
          </w:p>
        </w:tc>
        <w:tc>
          <w:tcPr>
            <w:tcW w:w="1026" w:type="dxa"/>
          </w:tcPr>
          <w:p w:rsidR="005C32F5" w:rsidRPr="00FE0844" w:rsidRDefault="005C32F5" w:rsidP="008F56F3">
            <w:pPr>
              <w:rPr>
                <w:sz w:val="8"/>
                <w:szCs w:val="8"/>
              </w:rPr>
            </w:pPr>
          </w:p>
        </w:tc>
        <w:tc>
          <w:tcPr>
            <w:tcW w:w="7479" w:type="dxa"/>
          </w:tcPr>
          <w:p w:rsidR="005C32F5" w:rsidRPr="00FE0844" w:rsidRDefault="005C32F5" w:rsidP="007C0DB9">
            <w:pPr>
              <w:rPr>
                <w:sz w:val="8"/>
                <w:szCs w:val="8"/>
                <w:lang w:val="nl-NL"/>
              </w:rPr>
            </w:pPr>
          </w:p>
        </w:tc>
        <w:tc>
          <w:tcPr>
            <w:tcW w:w="272" w:type="dxa"/>
          </w:tcPr>
          <w:p w:rsidR="005C32F5" w:rsidRPr="00FE0844" w:rsidRDefault="005C32F5" w:rsidP="008F56F3">
            <w:pPr>
              <w:pStyle w:val="BodyText"/>
              <w:jc w:val="center"/>
              <w:rPr>
                <w:b w:val="0"/>
                <w:bCs w:val="0"/>
                <w:sz w:val="8"/>
                <w:szCs w:val="8"/>
                <w:lang w:val="nl-NL"/>
              </w:rPr>
            </w:pPr>
          </w:p>
        </w:tc>
        <w:tc>
          <w:tcPr>
            <w:tcW w:w="811" w:type="dxa"/>
          </w:tcPr>
          <w:p w:rsidR="005C32F5" w:rsidRPr="00FE0844" w:rsidRDefault="005C32F5" w:rsidP="007C0DB9">
            <w:pPr>
              <w:pStyle w:val="BodyText"/>
              <w:rPr>
                <w:b w:val="0"/>
                <w:bCs w:val="0"/>
                <w:sz w:val="8"/>
                <w:szCs w:val="8"/>
                <w:lang w:val="nl-NL"/>
              </w:rPr>
            </w:pPr>
          </w:p>
        </w:tc>
      </w:tr>
      <w:tr w:rsidR="005C32F5" w:rsidRPr="00FE0844" w:rsidTr="00F83F67">
        <w:trPr>
          <w:jc w:val="center"/>
        </w:trPr>
        <w:tc>
          <w:tcPr>
            <w:tcW w:w="885" w:type="dxa"/>
          </w:tcPr>
          <w:p w:rsidR="005C32F5" w:rsidRPr="00FE0844" w:rsidRDefault="005C32F5" w:rsidP="008F56F3">
            <w:pPr>
              <w:pStyle w:val="Body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026" w:type="dxa"/>
          </w:tcPr>
          <w:p w:rsidR="005C32F5" w:rsidRPr="00FE0844" w:rsidRDefault="005C32F5" w:rsidP="008F56F3">
            <w:r w:rsidRPr="00FE0844">
              <w:t>1.1.8</w:t>
            </w:r>
          </w:p>
        </w:tc>
        <w:tc>
          <w:tcPr>
            <w:tcW w:w="7479" w:type="dxa"/>
          </w:tcPr>
          <w:p w:rsidR="005C32F5" w:rsidRPr="00FE0844" w:rsidRDefault="00FC2B5B" w:rsidP="00FC2B5B">
            <w:pPr>
              <w:rPr>
                <w:lang w:val="nl-NL"/>
              </w:rPr>
            </w:pPr>
            <w:r>
              <w:rPr>
                <w:lang w:val="nl-NL"/>
              </w:rPr>
              <w:t>A</w:t>
            </w:r>
            <w:r w:rsidR="005C32F5" w:rsidRPr="00FE0844">
              <w:rPr>
                <w:lang w:val="nl-NL"/>
              </w:rPr>
              <w:sym w:font="Wingdings" w:char="F0FC"/>
            </w:r>
            <w:r w:rsidR="005C32F5" w:rsidRPr="00FE0844">
              <w:rPr>
                <w:lang w:val="nl-NL"/>
              </w:rPr>
              <w:sym w:font="Wingdings" w:char="F0FC"/>
            </w:r>
          </w:p>
        </w:tc>
        <w:tc>
          <w:tcPr>
            <w:tcW w:w="272" w:type="dxa"/>
          </w:tcPr>
          <w:p w:rsidR="005C32F5" w:rsidRPr="00FE0844" w:rsidRDefault="005C32F5" w:rsidP="008F56F3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11" w:type="dxa"/>
          </w:tcPr>
          <w:p w:rsidR="005C32F5" w:rsidRPr="00FE0844" w:rsidRDefault="005C32F5" w:rsidP="005C32F5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</w:tc>
      </w:tr>
      <w:tr w:rsidR="005C32F5" w:rsidRPr="00FE0844" w:rsidTr="00F83F67">
        <w:trPr>
          <w:jc w:val="center"/>
        </w:trPr>
        <w:tc>
          <w:tcPr>
            <w:tcW w:w="885" w:type="dxa"/>
          </w:tcPr>
          <w:p w:rsidR="005C32F5" w:rsidRPr="00FE0844" w:rsidRDefault="005C32F5" w:rsidP="008F56F3">
            <w:pPr>
              <w:pStyle w:val="BodyText"/>
              <w:jc w:val="center"/>
              <w:rPr>
                <w:b w:val="0"/>
                <w:bCs w:val="0"/>
                <w:sz w:val="8"/>
                <w:szCs w:val="8"/>
              </w:rPr>
            </w:pPr>
          </w:p>
        </w:tc>
        <w:tc>
          <w:tcPr>
            <w:tcW w:w="1026" w:type="dxa"/>
          </w:tcPr>
          <w:p w:rsidR="005C32F5" w:rsidRPr="00FE0844" w:rsidRDefault="005C32F5" w:rsidP="008F56F3">
            <w:pPr>
              <w:rPr>
                <w:sz w:val="8"/>
                <w:szCs w:val="8"/>
              </w:rPr>
            </w:pPr>
          </w:p>
        </w:tc>
        <w:tc>
          <w:tcPr>
            <w:tcW w:w="7479" w:type="dxa"/>
          </w:tcPr>
          <w:p w:rsidR="005C32F5" w:rsidRPr="00FE0844" w:rsidRDefault="005C32F5" w:rsidP="007C0DB9">
            <w:pPr>
              <w:rPr>
                <w:sz w:val="8"/>
                <w:szCs w:val="8"/>
                <w:lang w:val="nl-NL"/>
              </w:rPr>
            </w:pPr>
          </w:p>
        </w:tc>
        <w:tc>
          <w:tcPr>
            <w:tcW w:w="272" w:type="dxa"/>
          </w:tcPr>
          <w:p w:rsidR="005C32F5" w:rsidRPr="00FE0844" w:rsidRDefault="005C32F5" w:rsidP="008F56F3">
            <w:pPr>
              <w:pStyle w:val="BodyText"/>
              <w:jc w:val="center"/>
              <w:rPr>
                <w:b w:val="0"/>
                <w:bCs w:val="0"/>
                <w:sz w:val="8"/>
                <w:szCs w:val="8"/>
                <w:lang w:val="nl-NL"/>
              </w:rPr>
            </w:pPr>
          </w:p>
        </w:tc>
        <w:tc>
          <w:tcPr>
            <w:tcW w:w="811" w:type="dxa"/>
          </w:tcPr>
          <w:p w:rsidR="005C32F5" w:rsidRPr="00FE0844" w:rsidRDefault="005C32F5" w:rsidP="007C0DB9">
            <w:pPr>
              <w:pStyle w:val="BodyText"/>
              <w:rPr>
                <w:b w:val="0"/>
                <w:bCs w:val="0"/>
                <w:sz w:val="8"/>
                <w:szCs w:val="8"/>
                <w:lang w:val="nl-NL"/>
              </w:rPr>
            </w:pPr>
          </w:p>
        </w:tc>
      </w:tr>
      <w:tr w:rsidR="005C32F5" w:rsidRPr="00FE0844" w:rsidTr="00F83F67">
        <w:trPr>
          <w:jc w:val="center"/>
        </w:trPr>
        <w:tc>
          <w:tcPr>
            <w:tcW w:w="885" w:type="dxa"/>
          </w:tcPr>
          <w:p w:rsidR="005C32F5" w:rsidRPr="00FE0844" w:rsidRDefault="005C32F5" w:rsidP="008F56F3">
            <w:pPr>
              <w:pStyle w:val="Body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026" w:type="dxa"/>
          </w:tcPr>
          <w:p w:rsidR="005C32F5" w:rsidRPr="00FE0844" w:rsidRDefault="005C32F5" w:rsidP="008F56F3">
            <w:r w:rsidRPr="00FE0844">
              <w:t>1.1.9</w:t>
            </w:r>
          </w:p>
        </w:tc>
        <w:tc>
          <w:tcPr>
            <w:tcW w:w="7479" w:type="dxa"/>
          </w:tcPr>
          <w:p w:rsidR="005C32F5" w:rsidRPr="00FE0844" w:rsidRDefault="00FC2B5B" w:rsidP="007C0DB9">
            <w:pPr>
              <w:rPr>
                <w:lang w:val="nl-NL"/>
              </w:rPr>
            </w:pPr>
            <w:r>
              <w:rPr>
                <w:lang w:val="nl-NL"/>
              </w:rPr>
              <w:t>C</w:t>
            </w:r>
            <w:r w:rsidR="005C32F5" w:rsidRPr="00FE0844">
              <w:rPr>
                <w:lang w:val="nl-NL"/>
              </w:rPr>
              <w:sym w:font="Wingdings" w:char="F0FC"/>
            </w:r>
            <w:r w:rsidR="005C32F5" w:rsidRPr="00FE0844">
              <w:rPr>
                <w:lang w:val="nl-NL"/>
              </w:rPr>
              <w:sym w:font="Wingdings" w:char="F0FC"/>
            </w:r>
          </w:p>
        </w:tc>
        <w:tc>
          <w:tcPr>
            <w:tcW w:w="272" w:type="dxa"/>
          </w:tcPr>
          <w:p w:rsidR="005C32F5" w:rsidRPr="00FE0844" w:rsidRDefault="005C32F5" w:rsidP="008F56F3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11" w:type="dxa"/>
          </w:tcPr>
          <w:p w:rsidR="005C32F5" w:rsidRPr="00FE0844" w:rsidRDefault="005C32F5" w:rsidP="005C32F5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</w:tc>
      </w:tr>
      <w:tr w:rsidR="005C32F5" w:rsidRPr="00FE0844" w:rsidTr="00F83F67">
        <w:trPr>
          <w:jc w:val="center"/>
        </w:trPr>
        <w:tc>
          <w:tcPr>
            <w:tcW w:w="885" w:type="dxa"/>
          </w:tcPr>
          <w:p w:rsidR="005C32F5" w:rsidRPr="00FE0844" w:rsidRDefault="005C32F5" w:rsidP="008F56F3">
            <w:pPr>
              <w:pStyle w:val="BodyText"/>
              <w:jc w:val="center"/>
              <w:rPr>
                <w:b w:val="0"/>
                <w:bCs w:val="0"/>
                <w:sz w:val="8"/>
                <w:szCs w:val="8"/>
              </w:rPr>
            </w:pPr>
          </w:p>
        </w:tc>
        <w:tc>
          <w:tcPr>
            <w:tcW w:w="1026" w:type="dxa"/>
          </w:tcPr>
          <w:p w:rsidR="005C32F5" w:rsidRPr="00FE0844" w:rsidRDefault="005C32F5" w:rsidP="008F56F3">
            <w:pPr>
              <w:rPr>
                <w:sz w:val="8"/>
                <w:szCs w:val="8"/>
              </w:rPr>
            </w:pPr>
          </w:p>
        </w:tc>
        <w:tc>
          <w:tcPr>
            <w:tcW w:w="7479" w:type="dxa"/>
          </w:tcPr>
          <w:p w:rsidR="005C32F5" w:rsidRPr="00FE0844" w:rsidRDefault="005C32F5" w:rsidP="007C0DB9">
            <w:pPr>
              <w:rPr>
                <w:sz w:val="8"/>
                <w:szCs w:val="8"/>
                <w:lang w:val="nl-NL"/>
              </w:rPr>
            </w:pPr>
          </w:p>
        </w:tc>
        <w:tc>
          <w:tcPr>
            <w:tcW w:w="272" w:type="dxa"/>
          </w:tcPr>
          <w:p w:rsidR="005C32F5" w:rsidRPr="00FE0844" w:rsidRDefault="005C32F5" w:rsidP="008F56F3">
            <w:pPr>
              <w:pStyle w:val="BodyText"/>
              <w:jc w:val="center"/>
              <w:rPr>
                <w:b w:val="0"/>
                <w:bCs w:val="0"/>
                <w:sz w:val="8"/>
                <w:szCs w:val="8"/>
                <w:lang w:val="nl-NL"/>
              </w:rPr>
            </w:pPr>
          </w:p>
        </w:tc>
        <w:tc>
          <w:tcPr>
            <w:tcW w:w="811" w:type="dxa"/>
          </w:tcPr>
          <w:p w:rsidR="005C32F5" w:rsidRPr="00FE0844" w:rsidRDefault="005C32F5" w:rsidP="007C0DB9">
            <w:pPr>
              <w:pStyle w:val="BodyText"/>
              <w:rPr>
                <w:b w:val="0"/>
                <w:bCs w:val="0"/>
                <w:sz w:val="8"/>
                <w:szCs w:val="8"/>
                <w:lang w:val="nl-NL"/>
              </w:rPr>
            </w:pPr>
          </w:p>
        </w:tc>
      </w:tr>
      <w:tr w:rsidR="005C32F5" w:rsidRPr="00FE0844" w:rsidTr="00F83F67">
        <w:trPr>
          <w:jc w:val="center"/>
        </w:trPr>
        <w:tc>
          <w:tcPr>
            <w:tcW w:w="885" w:type="dxa"/>
          </w:tcPr>
          <w:p w:rsidR="005C32F5" w:rsidRPr="00FE0844" w:rsidRDefault="005C32F5" w:rsidP="008F56F3">
            <w:pPr>
              <w:pStyle w:val="Body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026" w:type="dxa"/>
          </w:tcPr>
          <w:p w:rsidR="005C32F5" w:rsidRPr="00FE0844" w:rsidRDefault="005C32F5" w:rsidP="008F56F3">
            <w:r w:rsidRPr="00FE0844">
              <w:t>1.1.10</w:t>
            </w:r>
          </w:p>
        </w:tc>
        <w:tc>
          <w:tcPr>
            <w:tcW w:w="7479" w:type="dxa"/>
          </w:tcPr>
          <w:p w:rsidR="005C32F5" w:rsidRPr="00FE0844" w:rsidRDefault="00FC2B5B" w:rsidP="007C0DB9">
            <w:pPr>
              <w:rPr>
                <w:lang w:val="nl-NL"/>
              </w:rPr>
            </w:pPr>
            <w:r>
              <w:rPr>
                <w:lang w:val="nl-NL"/>
              </w:rPr>
              <w:t>B</w:t>
            </w:r>
            <w:r w:rsidR="007D2788" w:rsidRPr="00FE0844">
              <w:rPr>
                <w:lang w:val="nl-NL"/>
              </w:rPr>
              <w:sym w:font="Wingdings" w:char="F0FC"/>
            </w:r>
            <w:r w:rsidR="007D2788" w:rsidRPr="00FE0844">
              <w:rPr>
                <w:lang w:val="nl-NL"/>
              </w:rPr>
              <w:sym w:font="Wingdings" w:char="F0FC"/>
            </w:r>
          </w:p>
        </w:tc>
        <w:tc>
          <w:tcPr>
            <w:tcW w:w="272" w:type="dxa"/>
          </w:tcPr>
          <w:p w:rsidR="005C32F5" w:rsidRPr="00FE0844" w:rsidRDefault="005C32F5" w:rsidP="008F56F3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11" w:type="dxa"/>
          </w:tcPr>
          <w:p w:rsidR="005C32F5" w:rsidRPr="00FE0844" w:rsidRDefault="005C32F5" w:rsidP="005C32F5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</w:tc>
      </w:tr>
      <w:tr w:rsidR="005C32F5" w:rsidRPr="00FE0844" w:rsidTr="00F83F67">
        <w:trPr>
          <w:jc w:val="center"/>
        </w:trPr>
        <w:tc>
          <w:tcPr>
            <w:tcW w:w="885" w:type="dxa"/>
          </w:tcPr>
          <w:p w:rsidR="005C32F5" w:rsidRPr="00FE0844" w:rsidRDefault="005C32F5" w:rsidP="008F56F3">
            <w:pPr>
              <w:pStyle w:val="Body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026" w:type="dxa"/>
          </w:tcPr>
          <w:p w:rsidR="005C32F5" w:rsidRPr="00FE0844" w:rsidRDefault="005C32F5" w:rsidP="008F56F3"/>
        </w:tc>
        <w:tc>
          <w:tcPr>
            <w:tcW w:w="7479" w:type="dxa"/>
          </w:tcPr>
          <w:p w:rsidR="005C32F5" w:rsidRPr="00FE0844" w:rsidRDefault="005C32F5" w:rsidP="007C0DB9">
            <w:pPr>
              <w:rPr>
                <w:lang w:val="nl-NL"/>
              </w:rPr>
            </w:pPr>
          </w:p>
        </w:tc>
        <w:tc>
          <w:tcPr>
            <w:tcW w:w="272" w:type="dxa"/>
          </w:tcPr>
          <w:p w:rsidR="005C32F5" w:rsidRPr="00FE0844" w:rsidRDefault="005C32F5" w:rsidP="008F56F3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11" w:type="dxa"/>
          </w:tcPr>
          <w:p w:rsidR="005C32F5" w:rsidRPr="00FE0844" w:rsidRDefault="005C32F5" w:rsidP="005C32F5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</w:tc>
      </w:tr>
      <w:tr w:rsidR="007C0DB9" w:rsidRPr="00FE0844" w:rsidTr="00F83F67">
        <w:trPr>
          <w:jc w:val="center"/>
        </w:trPr>
        <w:tc>
          <w:tcPr>
            <w:tcW w:w="885" w:type="dxa"/>
          </w:tcPr>
          <w:p w:rsidR="007C0DB9" w:rsidRPr="00FE0844" w:rsidRDefault="007C0DB9" w:rsidP="008F56F3">
            <w:pPr>
              <w:pStyle w:val="Body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026" w:type="dxa"/>
          </w:tcPr>
          <w:p w:rsidR="007C0DB9" w:rsidRPr="00FE0844" w:rsidRDefault="007C0DB9" w:rsidP="008F56F3"/>
        </w:tc>
        <w:tc>
          <w:tcPr>
            <w:tcW w:w="7479" w:type="dxa"/>
          </w:tcPr>
          <w:p w:rsidR="007C0DB9" w:rsidRPr="00FE0844" w:rsidRDefault="007C0DB9" w:rsidP="00FC2B5B">
            <w:pPr>
              <w:jc w:val="right"/>
              <w:rPr>
                <w:b/>
                <w:lang w:val="nl-NL"/>
              </w:rPr>
            </w:pPr>
            <w:r w:rsidRPr="00FE0844">
              <w:rPr>
                <w:b/>
                <w:lang w:val="nl-NL"/>
              </w:rPr>
              <w:t>(</w:t>
            </w:r>
            <w:r w:rsidR="00FC2B5B">
              <w:rPr>
                <w:b/>
                <w:lang w:val="nl-NL"/>
              </w:rPr>
              <w:t>10</w:t>
            </w:r>
            <w:r w:rsidR="00B74782" w:rsidRPr="00FE0844">
              <w:rPr>
                <w:b/>
                <w:lang w:val="nl-NL"/>
              </w:rPr>
              <w:t xml:space="preserve"> </w:t>
            </w:r>
            <w:r w:rsidRPr="00FE0844">
              <w:rPr>
                <w:b/>
                <w:lang w:val="nl-NL"/>
              </w:rPr>
              <w:t>x</w:t>
            </w:r>
            <w:r w:rsidR="00B74782" w:rsidRPr="00FE0844">
              <w:rPr>
                <w:b/>
                <w:lang w:val="nl-NL"/>
              </w:rPr>
              <w:t xml:space="preserve"> </w:t>
            </w:r>
            <w:r w:rsidRPr="00FE0844">
              <w:rPr>
                <w:b/>
                <w:lang w:val="nl-NL"/>
              </w:rPr>
              <w:t>2)</w:t>
            </w:r>
          </w:p>
        </w:tc>
        <w:tc>
          <w:tcPr>
            <w:tcW w:w="272" w:type="dxa"/>
          </w:tcPr>
          <w:p w:rsidR="007C0DB9" w:rsidRPr="00FE0844" w:rsidRDefault="007C0DB9" w:rsidP="008F56F3">
            <w:pPr>
              <w:pStyle w:val="BodyText"/>
              <w:jc w:val="center"/>
              <w:rPr>
                <w:bCs w:val="0"/>
                <w:sz w:val="24"/>
                <w:lang w:val="nl-NL"/>
              </w:rPr>
            </w:pPr>
          </w:p>
        </w:tc>
        <w:tc>
          <w:tcPr>
            <w:tcW w:w="811" w:type="dxa"/>
          </w:tcPr>
          <w:p w:rsidR="007C0DB9" w:rsidRPr="00FE0844" w:rsidRDefault="007C0DB9" w:rsidP="00FC2B5B">
            <w:pPr>
              <w:pStyle w:val="BodyText"/>
              <w:jc w:val="right"/>
              <w:rPr>
                <w:bCs w:val="0"/>
                <w:sz w:val="24"/>
                <w:lang w:val="nl-NL"/>
              </w:rPr>
            </w:pPr>
            <w:r w:rsidRPr="00FE0844">
              <w:rPr>
                <w:bCs w:val="0"/>
                <w:sz w:val="24"/>
                <w:lang w:val="nl-NL"/>
              </w:rPr>
              <w:t>(</w:t>
            </w:r>
            <w:r w:rsidR="00FC2B5B">
              <w:rPr>
                <w:bCs w:val="0"/>
                <w:sz w:val="24"/>
                <w:lang w:val="nl-NL"/>
              </w:rPr>
              <w:t>2</w:t>
            </w:r>
            <w:r w:rsidRPr="00FE0844">
              <w:rPr>
                <w:bCs w:val="0"/>
                <w:sz w:val="24"/>
                <w:lang w:val="nl-NL"/>
              </w:rPr>
              <w:t>0)</w:t>
            </w:r>
          </w:p>
        </w:tc>
      </w:tr>
      <w:tr w:rsidR="005762BF" w:rsidRPr="00FE0844" w:rsidTr="00CE128F">
        <w:trPr>
          <w:jc w:val="center"/>
        </w:trPr>
        <w:tc>
          <w:tcPr>
            <w:tcW w:w="885" w:type="dxa"/>
          </w:tcPr>
          <w:p w:rsidR="005762BF" w:rsidRPr="00FE0844" w:rsidRDefault="005762BF" w:rsidP="008F56F3">
            <w:pPr>
              <w:pStyle w:val="BodyText"/>
              <w:jc w:val="center"/>
              <w:rPr>
                <w:b w:val="0"/>
                <w:bCs w:val="0"/>
                <w:sz w:val="24"/>
              </w:rPr>
            </w:pPr>
            <w:r w:rsidRPr="00FE0844">
              <w:rPr>
                <w:b w:val="0"/>
                <w:bCs w:val="0"/>
                <w:sz w:val="24"/>
              </w:rPr>
              <w:t>1.2</w:t>
            </w:r>
          </w:p>
        </w:tc>
        <w:tc>
          <w:tcPr>
            <w:tcW w:w="8505" w:type="dxa"/>
            <w:gridSpan w:val="2"/>
          </w:tcPr>
          <w:p w:rsidR="005762BF" w:rsidRPr="00FE0844" w:rsidRDefault="005762BF" w:rsidP="008F56F3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272" w:type="dxa"/>
          </w:tcPr>
          <w:p w:rsidR="005762BF" w:rsidRPr="00FE0844" w:rsidRDefault="005762BF" w:rsidP="008F56F3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11" w:type="dxa"/>
          </w:tcPr>
          <w:p w:rsidR="005762BF" w:rsidRPr="00FE0844" w:rsidRDefault="005762BF" w:rsidP="008F56F3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</w:tc>
      </w:tr>
      <w:tr w:rsidR="005762BF" w:rsidRPr="00FE0844" w:rsidTr="00CE128F">
        <w:trPr>
          <w:jc w:val="center"/>
        </w:trPr>
        <w:tc>
          <w:tcPr>
            <w:tcW w:w="885" w:type="dxa"/>
          </w:tcPr>
          <w:p w:rsidR="005762BF" w:rsidRPr="00FE0844" w:rsidRDefault="005762BF" w:rsidP="008F56F3">
            <w:pPr>
              <w:pStyle w:val="Body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026" w:type="dxa"/>
          </w:tcPr>
          <w:p w:rsidR="005762BF" w:rsidRPr="00FE0844" w:rsidRDefault="005762BF" w:rsidP="008F56F3">
            <w:r w:rsidRPr="00FE0844">
              <w:t>1.2.1</w:t>
            </w:r>
          </w:p>
          <w:p w:rsidR="005762BF" w:rsidRPr="00FE0844" w:rsidRDefault="005762BF" w:rsidP="008F56F3">
            <w:r w:rsidRPr="00FE0844">
              <w:t>1.2.2</w:t>
            </w:r>
          </w:p>
          <w:p w:rsidR="005762BF" w:rsidRPr="00FE0844" w:rsidRDefault="005762BF" w:rsidP="008F56F3">
            <w:r w:rsidRPr="00FE0844">
              <w:t>1.2.3</w:t>
            </w:r>
          </w:p>
          <w:p w:rsidR="005762BF" w:rsidRPr="00FE0844" w:rsidRDefault="005762BF" w:rsidP="008F56F3">
            <w:r w:rsidRPr="00FE0844">
              <w:t>1.2.4</w:t>
            </w:r>
          </w:p>
          <w:p w:rsidR="005762BF" w:rsidRPr="00FE0844" w:rsidRDefault="005762BF" w:rsidP="008F56F3">
            <w:r w:rsidRPr="00FE0844">
              <w:t>1.2.5</w:t>
            </w:r>
          </w:p>
          <w:p w:rsidR="005762BF" w:rsidRPr="00FE0844" w:rsidRDefault="005762BF" w:rsidP="008F56F3">
            <w:r w:rsidRPr="00FE0844">
              <w:t>1.2.6</w:t>
            </w:r>
          </w:p>
          <w:p w:rsidR="005762BF" w:rsidRPr="00FE0844" w:rsidRDefault="005762BF" w:rsidP="008F56F3">
            <w:r w:rsidRPr="00FE0844">
              <w:t>1.2.7</w:t>
            </w:r>
          </w:p>
          <w:p w:rsidR="005762BF" w:rsidRPr="00FE0844" w:rsidRDefault="005762BF" w:rsidP="007D2788">
            <w:r w:rsidRPr="00FE0844">
              <w:t>1.2.8</w:t>
            </w:r>
          </w:p>
          <w:p w:rsidR="007D2788" w:rsidRPr="00FE0844" w:rsidRDefault="007D2788" w:rsidP="007D2788"/>
          <w:p w:rsidR="007D2788" w:rsidRPr="00FE0844" w:rsidRDefault="007D2788" w:rsidP="007D2788"/>
        </w:tc>
        <w:tc>
          <w:tcPr>
            <w:tcW w:w="7479" w:type="dxa"/>
          </w:tcPr>
          <w:p w:rsidR="00937CC7" w:rsidRPr="00FE0844" w:rsidRDefault="00FC2B5B" w:rsidP="008F56F3">
            <w:pPr>
              <w:tabs>
                <w:tab w:val="left" w:pos="234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>Peristalsis</w:t>
            </w:r>
            <w:r w:rsidR="007C0DB9" w:rsidRPr="00FE0844">
              <w:rPr>
                <w:lang w:val="nl-NL"/>
              </w:rPr>
              <w:sym w:font="Wingdings" w:char="F0FC"/>
            </w:r>
            <w:r w:rsidR="007C0DB9" w:rsidRPr="00FE0844">
              <w:rPr>
                <w:lang w:val="nl-NL"/>
              </w:rPr>
              <w:t xml:space="preserve"> </w:t>
            </w:r>
          </w:p>
          <w:p w:rsidR="00937CC7" w:rsidRPr="00FE0844" w:rsidRDefault="00FC2B5B" w:rsidP="008F56F3">
            <w:pPr>
              <w:tabs>
                <w:tab w:val="right" w:pos="6979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>Endemic</w:t>
            </w:r>
            <w:r w:rsidR="007C0DB9" w:rsidRPr="00FE0844">
              <w:rPr>
                <w:lang w:val="nl-NL"/>
              </w:rPr>
              <w:sym w:font="Wingdings" w:char="F0FC"/>
            </w:r>
            <w:r w:rsidR="007C0DB9" w:rsidRPr="00FE0844">
              <w:rPr>
                <w:lang w:val="nl-NL"/>
              </w:rPr>
              <w:t xml:space="preserve"> </w:t>
            </w:r>
          </w:p>
          <w:p w:rsidR="00937CC7" w:rsidRPr="00FE0844" w:rsidRDefault="00FC2B5B" w:rsidP="008F56F3">
            <w:pPr>
              <w:tabs>
                <w:tab w:val="right" w:pos="6979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>Phylogenetic tree.</w:t>
            </w:r>
            <w:r w:rsidR="007C0DB9" w:rsidRPr="00FE0844">
              <w:rPr>
                <w:lang w:val="nl-NL"/>
              </w:rPr>
              <w:sym w:font="Wingdings" w:char="F0FC"/>
            </w:r>
            <w:r w:rsidR="002C4DC0">
              <w:rPr>
                <w:lang w:val="nl-NL"/>
              </w:rPr>
              <w:t xml:space="preserve"> NOT cladogram</w:t>
            </w:r>
          </w:p>
          <w:p w:rsidR="00937CC7" w:rsidRPr="00FE0844" w:rsidRDefault="002C4DC0" w:rsidP="008F56F3">
            <w:pPr>
              <w:tabs>
                <w:tab w:val="right" w:pos="6979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>Villi</w:t>
            </w:r>
            <w:r w:rsidR="007C0DB9" w:rsidRPr="00FE0844">
              <w:rPr>
                <w:lang w:val="nl-NL"/>
              </w:rPr>
              <w:sym w:font="Wingdings" w:char="F0FC"/>
            </w:r>
            <w:r w:rsidR="007C0DB9" w:rsidRPr="00FE0844">
              <w:rPr>
                <w:lang w:val="nl-NL"/>
              </w:rPr>
              <w:t xml:space="preserve"> </w:t>
            </w:r>
          </w:p>
          <w:p w:rsidR="00831576" w:rsidRPr="00FE0844" w:rsidRDefault="002C4DC0" w:rsidP="008F56F3">
            <w:pPr>
              <w:tabs>
                <w:tab w:val="right" w:pos="6979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>Chordata</w:t>
            </w:r>
            <w:r w:rsidR="007C0DB9" w:rsidRPr="00FE0844">
              <w:rPr>
                <w:lang w:val="nl-NL"/>
              </w:rPr>
              <w:sym w:font="Wingdings" w:char="F0FC"/>
            </w:r>
            <w:r w:rsidR="007C0DB9" w:rsidRPr="00FE0844">
              <w:rPr>
                <w:lang w:val="nl-NL"/>
              </w:rPr>
              <w:t xml:space="preserve"> </w:t>
            </w:r>
          </w:p>
          <w:p w:rsidR="00831576" w:rsidRPr="00FE0844" w:rsidRDefault="002C4DC0" w:rsidP="008F56F3">
            <w:pPr>
              <w:tabs>
                <w:tab w:val="right" w:pos="6979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>Cephalisation</w:t>
            </w:r>
            <w:r w:rsidR="007C0DB9" w:rsidRPr="00FE0844">
              <w:rPr>
                <w:lang w:val="nl-NL"/>
              </w:rPr>
              <w:sym w:font="Wingdings" w:char="F0FC"/>
            </w:r>
            <w:r w:rsidR="007C0DB9" w:rsidRPr="00FE0844">
              <w:rPr>
                <w:lang w:val="nl-NL"/>
              </w:rPr>
              <w:t xml:space="preserve"> </w:t>
            </w:r>
          </w:p>
          <w:p w:rsidR="00831576" w:rsidRPr="00FE0844" w:rsidRDefault="002C4DC0" w:rsidP="008F56F3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  <w:r>
              <w:rPr>
                <w:b w:val="0"/>
                <w:bCs w:val="0"/>
                <w:sz w:val="24"/>
                <w:lang w:val="nl-NL"/>
              </w:rPr>
              <w:t>Spore</w:t>
            </w:r>
            <w:r w:rsidR="007C0DB9" w:rsidRPr="00FE0844">
              <w:rPr>
                <w:b w:val="0"/>
                <w:bCs w:val="0"/>
                <w:sz w:val="24"/>
                <w:lang w:val="nl-NL"/>
              </w:rPr>
              <w:sym w:font="Wingdings" w:char="F0FC"/>
            </w:r>
            <w:r w:rsidR="007C0DB9" w:rsidRPr="00FE0844">
              <w:rPr>
                <w:b w:val="0"/>
                <w:bCs w:val="0"/>
                <w:sz w:val="24"/>
                <w:lang w:val="nl-NL"/>
              </w:rPr>
              <w:t xml:space="preserve">  </w:t>
            </w:r>
          </w:p>
          <w:p w:rsidR="00831576" w:rsidRPr="00FE0844" w:rsidRDefault="002C4DC0" w:rsidP="007C0DB9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  <w:r>
              <w:rPr>
                <w:b w:val="0"/>
                <w:bCs w:val="0"/>
                <w:sz w:val="24"/>
                <w:lang w:val="nl-NL"/>
              </w:rPr>
              <w:t>Fungi/ example like breadmould</w:t>
            </w:r>
            <w:r w:rsidR="007C0DB9" w:rsidRPr="00FE0844">
              <w:rPr>
                <w:b w:val="0"/>
                <w:bCs w:val="0"/>
                <w:sz w:val="24"/>
                <w:lang w:val="nl-NL"/>
              </w:rPr>
              <w:sym w:font="Wingdings" w:char="F0FC"/>
            </w:r>
          </w:p>
          <w:p w:rsidR="007D2788" w:rsidRPr="00FE0844" w:rsidRDefault="007D2788" w:rsidP="007C0DB9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272" w:type="dxa"/>
          </w:tcPr>
          <w:p w:rsidR="005762BF" w:rsidRPr="00FE0844" w:rsidRDefault="005762BF" w:rsidP="008F56F3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11" w:type="dxa"/>
          </w:tcPr>
          <w:p w:rsidR="005762BF" w:rsidRPr="00FE0844" w:rsidRDefault="005762BF" w:rsidP="007D2788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937CC7" w:rsidRPr="00FE0844" w:rsidRDefault="00937CC7" w:rsidP="007D2788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937CC7" w:rsidRPr="00FE0844" w:rsidRDefault="00937CC7" w:rsidP="007D2788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937CC7" w:rsidRPr="00FE0844" w:rsidRDefault="00937CC7" w:rsidP="007D2788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937CC7" w:rsidRPr="00FE0844" w:rsidRDefault="00937CC7" w:rsidP="007D2788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937CC7" w:rsidRPr="00FE0844" w:rsidRDefault="00937CC7" w:rsidP="007D2788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937CC7" w:rsidRPr="00FE0844" w:rsidRDefault="00937CC7" w:rsidP="007D2788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937CC7" w:rsidRPr="00FE0844" w:rsidRDefault="00937CC7" w:rsidP="007D2788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7D2788" w:rsidRPr="00FE0844" w:rsidRDefault="007D2788" w:rsidP="007D2788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7D2788" w:rsidRPr="00FE0844" w:rsidRDefault="007D2788" w:rsidP="007D2788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</w:tc>
      </w:tr>
      <w:tr w:rsidR="007D2788" w:rsidRPr="00FE0844" w:rsidTr="00CE128F">
        <w:trPr>
          <w:jc w:val="center"/>
        </w:trPr>
        <w:tc>
          <w:tcPr>
            <w:tcW w:w="885" w:type="dxa"/>
          </w:tcPr>
          <w:p w:rsidR="007D2788" w:rsidRPr="00FE0844" w:rsidRDefault="007D2788" w:rsidP="008F56F3">
            <w:pPr>
              <w:pStyle w:val="Body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026" w:type="dxa"/>
          </w:tcPr>
          <w:p w:rsidR="007D2788" w:rsidRPr="00FE0844" w:rsidRDefault="007D2788" w:rsidP="008F56F3"/>
        </w:tc>
        <w:tc>
          <w:tcPr>
            <w:tcW w:w="7479" w:type="dxa"/>
          </w:tcPr>
          <w:p w:rsidR="007D2788" w:rsidRPr="00FE0844" w:rsidRDefault="007D2788" w:rsidP="002C4DC0">
            <w:pPr>
              <w:tabs>
                <w:tab w:val="left" w:pos="2340"/>
              </w:tabs>
              <w:jc w:val="right"/>
              <w:rPr>
                <w:b/>
                <w:lang w:val="nl-NL"/>
              </w:rPr>
            </w:pPr>
            <w:r w:rsidRPr="00FE0844">
              <w:rPr>
                <w:b/>
                <w:lang w:val="nl-NL"/>
              </w:rPr>
              <w:t>(</w:t>
            </w:r>
            <w:r w:rsidR="002C4DC0">
              <w:rPr>
                <w:b/>
                <w:lang w:val="nl-NL"/>
              </w:rPr>
              <w:t>8</w:t>
            </w:r>
            <w:r w:rsidRPr="00FE0844">
              <w:rPr>
                <w:b/>
                <w:lang w:val="nl-NL"/>
              </w:rPr>
              <w:t xml:space="preserve"> x 1)</w:t>
            </w:r>
          </w:p>
        </w:tc>
        <w:tc>
          <w:tcPr>
            <w:tcW w:w="272" w:type="dxa"/>
          </w:tcPr>
          <w:p w:rsidR="007D2788" w:rsidRPr="00FE0844" w:rsidRDefault="007D2788" w:rsidP="008F56F3">
            <w:pPr>
              <w:pStyle w:val="BodyText"/>
              <w:jc w:val="center"/>
              <w:rPr>
                <w:bCs w:val="0"/>
                <w:sz w:val="24"/>
                <w:lang w:val="nl-NL"/>
              </w:rPr>
            </w:pPr>
          </w:p>
        </w:tc>
        <w:tc>
          <w:tcPr>
            <w:tcW w:w="811" w:type="dxa"/>
          </w:tcPr>
          <w:p w:rsidR="007D2788" w:rsidRPr="00FE0844" w:rsidRDefault="007D2788" w:rsidP="002C4DC0">
            <w:pPr>
              <w:pStyle w:val="BodyText"/>
              <w:jc w:val="right"/>
              <w:rPr>
                <w:bCs w:val="0"/>
                <w:sz w:val="24"/>
                <w:lang w:val="nl-NL"/>
              </w:rPr>
            </w:pPr>
            <w:r w:rsidRPr="00FE0844">
              <w:rPr>
                <w:bCs w:val="0"/>
                <w:sz w:val="24"/>
                <w:lang w:val="nl-NL"/>
              </w:rPr>
              <w:t>(</w:t>
            </w:r>
            <w:r w:rsidR="002C4DC0">
              <w:rPr>
                <w:bCs w:val="0"/>
                <w:sz w:val="24"/>
                <w:lang w:val="nl-NL"/>
              </w:rPr>
              <w:t>8</w:t>
            </w:r>
            <w:r w:rsidRPr="00FE0844">
              <w:rPr>
                <w:bCs w:val="0"/>
                <w:sz w:val="24"/>
                <w:lang w:val="nl-NL"/>
              </w:rPr>
              <w:t>)</w:t>
            </w:r>
          </w:p>
        </w:tc>
      </w:tr>
    </w:tbl>
    <w:p w:rsidR="002A6AE0" w:rsidRPr="00FE0844" w:rsidRDefault="002A6AE0" w:rsidP="008F56F3">
      <w:pPr>
        <w:jc w:val="both"/>
        <w:rPr>
          <w:lang w:val="nl-NL"/>
        </w:rPr>
      </w:pPr>
    </w:p>
    <w:tbl>
      <w:tblPr>
        <w:tblW w:w="0" w:type="auto"/>
        <w:jc w:val="center"/>
        <w:tblLook w:val="01E0"/>
      </w:tblPr>
      <w:tblGrid>
        <w:gridCol w:w="885"/>
        <w:gridCol w:w="1026"/>
        <w:gridCol w:w="7479"/>
        <w:gridCol w:w="272"/>
        <w:gridCol w:w="811"/>
      </w:tblGrid>
      <w:tr w:rsidR="007D2788" w:rsidRPr="00FE0844" w:rsidTr="009744D2">
        <w:trPr>
          <w:jc w:val="center"/>
        </w:trPr>
        <w:tc>
          <w:tcPr>
            <w:tcW w:w="885" w:type="dxa"/>
          </w:tcPr>
          <w:p w:rsidR="007D2788" w:rsidRPr="00FE0844" w:rsidRDefault="007D2788" w:rsidP="009744D2">
            <w:pPr>
              <w:pStyle w:val="BodyText"/>
              <w:jc w:val="center"/>
              <w:rPr>
                <w:b w:val="0"/>
                <w:bCs w:val="0"/>
                <w:sz w:val="24"/>
              </w:rPr>
            </w:pPr>
            <w:r w:rsidRPr="00FE0844">
              <w:rPr>
                <w:b w:val="0"/>
                <w:bCs w:val="0"/>
                <w:sz w:val="24"/>
              </w:rPr>
              <w:t>1.3</w:t>
            </w:r>
          </w:p>
        </w:tc>
        <w:tc>
          <w:tcPr>
            <w:tcW w:w="1026" w:type="dxa"/>
          </w:tcPr>
          <w:p w:rsidR="007D2788" w:rsidRPr="00FE0844" w:rsidRDefault="007D2788" w:rsidP="009744D2">
            <w:pPr>
              <w:rPr>
                <w:bCs/>
              </w:rPr>
            </w:pPr>
          </w:p>
        </w:tc>
        <w:tc>
          <w:tcPr>
            <w:tcW w:w="7479" w:type="dxa"/>
          </w:tcPr>
          <w:p w:rsidR="007D2788" w:rsidRPr="00FE0844" w:rsidRDefault="007D2788" w:rsidP="009744D2">
            <w:pPr>
              <w:rPr>
                <w:lang w:val="nl-NL"/>
              </w:rPr>
            </w:pPr>
          </w:p>
        </w:tc>
        <w:tc>
          <w:tcPr>
            <w:tcW w:w="272" w:type="dxa"/>
          </w:tcPr>
          <w:p w:rsidR="007D2788" w:rsidRPr="00FE0844" w:rsidRDefault="007D2788" w:rsidP="009744D2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11" w:type="dxa"/>
          </w:tcPr>
          <w:p w:rsidR="007D2788" w:rsidRPr="00FE0844" w:rsidRDefault="007D2788" w:rsidP="009744D2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</w:tc>
      </w:tr>
      <w:tr w:rsidR="007D2788" w:rsidRPr="00FE0844" w:rsidTr="009744D2">
        <w:trPr>
          <w:jc w:val="center"/>
        </w:trPr>
        <w:tc>
          <w:tcPr>
            <w:tcW w:w="885" w:type="dxa"/>
          </w:tcPr>
          <w:p w:rsidR="007D2788" w:rsidRPr="00FE0844" w:rsidRDefault="007D2788" w:rsidP="009744D2">
            <w:pPr>
              <w:pStyle w:val="BodyText"/>
              <w:jc w:val="center"/>
              <w:rPr>
                <w:b w:val="0"/>
                <w:bCs w:val="0"/>
                <w:sz w:val="8"/>
                <w:szCs w:val="8"/>
              </w:rPr>
            </w:pPr>
          </w:p>
        </w:tc>
        <w:tc>
          <w:tcPr>
            <w:tcW w:w="1026" w:type="dxa"/>
          </w:tcPr>
          <w:p w:rsidR="007D2788" w:rsidRPr="00FE0844" w:rsidRDefault="007D2788" w:rsidP="009744D2">
            <w:pPr>
              <w:rPr>
                <w:sz w:val="8"/>
                <w:szCs w:val="8"/>
              </w:rPr>
            </w:pPr>
          </w:p>
        </w:tc>
        <w:tc>
          <w:tcPr>
            <w:tcW w:w="7479" w:type="dxa"/>
          </w:tcPr>
          <w:p w:rsidR="007D2788" w:rsidRPr="00FE0844" w:rsidRDefault="007D2788" w:rsidP="009744D2">
            <w:pPr>
              <w:rPr>
                <w:sz w:val="8"/>
                <w:szCs w:val="8"/>
                <w:lang w:val="nl-NL"/>
              </w:rPr>
            </w:pPr>
          </w:p>
        </w:tc>
        <w:tc>
          <w:tcPr>
            <w:tcW w:w="272" w:type="dxa"/>
          </w:tcPr>
          <w:p w:rsidR="007D2788" w:rsidRPr="00FE0844" w:rsidRDefault="007D2788" w:rsidP="009744D2">
            <w:pPr>
              <w:pStyle w:val="BodyText"/>
              <w:jc w:val="center"/>
              <w:rPr>
                <w:b w:val="0"/>
                <w:bCs w:val="0"/>
                <w:sz w:val="8"/>
                <w:szCs w:val="8"/>
                <w:lang w:val="nl-NL"/>
              </w:rPr>
            </w:pPr>
          </w:p>
        </w:tc>
        <w:tc>
          <w:tcPr>
            <w:tcW w:w="811" w:type="dxa"/>
          </w:tcPr>
          <w:p w:rsidR="007D2788" w:rsidRPr="00FE0844" w:rsidRDefault="007D2788" w:rsidP="009744D2">
            <w:pPr>
              <w:pStyle w:val="BodyText"/>
              <w:rPr>
                <w:b w:val="0"/>
                <w:bCs w:val="0"/>
                <w:sz w:val="8"/>
                <w:szCs w:val="8"/>
                <w:lang w:val="nl-NL"/>
              </w:rPr>
            </w:pPr>
          </w:p>
        </w:tc>
      </w:tr>
      <w:tr w:rsidR="007D2788" w:rsidRPr="00FE0844" w:rsidTr="009744D2">
        <w:trPr>
          <w:jc w:val="center"/>
        </w:trPr>
        <w:tc>
          <w:tcPr>
            <w:tcW w:w="885" w:type="dxa"/>
          </w:tcPr>
          <w:p w:rsidR="007D2788" w:rsidRPr="00FE0844" w:rsidRDefault="007D2788" w:rsidP="009744D2">
            <w:pPr>
              <w:pStyle w:val="Body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026" w:type="dxa"/>
          </w:tcPr>
          <w:p w:rsidR="007D2788" w:rsidRPr="00FE0844" w:rsidRDefault="004A0F41" w:rsidP="009744D2">
            <w:r w:rsidRPr="00FE0844">
              <w:t>1.3.1</w:t>
            </w:r>
          </w:p>
        </w:tc>
        <w:tc>
          <w:tcPr>
            <w:tcW w:w="7479" w:type="dxa"/>
          </w:tcPr>
          <w:p w:rsidR="007D2788" w:rsidRPr="00FE0844" w:rsidRDefault="004A0F41" w:rsidP="009744D2">
            <w:pPr>
              <w:rPr>
                <w:lang w:val="nl-NL"/>
              </w:rPr>
            </w:pPr>
            <w:r w:rsidRPr="00FE0844">
              <w:rPr>
                <w:lang w:val="nl-NL"/>
              </w:rPr>
              <w:t>ONLY A</w:t>
            </w:r>
            <w:r w:rsidRPr="00FE0844">
              <w:rPr>
                <w:lang w:val="nl-NL"/>
              </w:rPr>
              <w:sym w:font="Wingdings" w:char="F0FC"/>
            </w:r>
            <w:r w:rsidRPr="00FE0844">
              <w:rPr>
                <w:lang w:val="nl-NL"/>
              </w:rPr>
              <w:sym w:font="Wingdings" w:char="F0FC"/>
            </w:r>
          </w:p>
        </w:tc>
        <w:tc>
          <w:tcPr>
            <w:tcW w:w="272" w:type="dxa"/>
          </w:tcPr>
          <w:p w:rsidR="007D2788" w:rsidRPr="00FE0844" w:rsidRDefault="007D2788" w:rsidP="009744D2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11" w:type="dxa"/>
          </w:tcPr>
          <w:p w:rsidR="007D2788" w:rsidRPr="00FE0844" w:rsidRDefault="004A0F41" w:rsidP="009744D2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  <w:r w:rsidRPr="00FE0844">
              <w:rPr>
                <w:b w:val="0"/>
                <w:bCs w:val="0"/>
                <w:sz w:val="24"/>
                <w:lang w:val="nl-NL"/>
              </w:rPr>
              <w:t>(2)</w:t>
            </w:r>
          </w:p>
        </w:tc>
      </w:tr>
      <w:tr w:rsidR="007D2788" w:rsidRPr="00FE0844" w:rsidTr="009744D2">
        <w:trPr>
          <w:jc w:val="center"/>
        </w:trPr>
        <w:tc>
          <w:tcPr>
            <w:tcW w:w="885" w:type="dxa"/>
          </w:tcPr>
          <w:p w:rsidR="007D2788" w:rsidRPr="00FE0844" w:rsidRDefault="007D2788" w:rsidP="009744D2">
            <w:pPr>
              <w:pStyle w:val="BodyText"/>
              <w:jc w:val="center"/>
              <w:rPr>
                <w:b w:val="0"/>
                <w:bCs w:val="0"/>
                <w:sz w:val="8"/>
                <w:szCs w:val="8"/>
              </w:rPr>
            </w:pPr>
          </w:p>
        </w:tc>
        <w:tc>
          <w:tcPr>
            <w:tcW w:w="1026" w:type="dxa"/>
          </w:tcPr>
          <w:p w:rsidR="007D2788" w:rsidRPr="00FE0844" w:rsidRDefault="007D2788" w:rsidP="009744D2">
            <w:pPr>
              <w:rPr>
                <w:sz w:val="8"/>
                <w:szCs w:val="8"/>
              </w:rPr>
            </w:pPr>
          </w:p>
        </w:tc>
        <w:tc>
          <w:tcPr>
            <w:tcW w:w="7479" w:type="dxa"/>
          </w:tcPr>
          <w:p w:rsidR="007D2788" w:rsidRPr="00FE0844" w:rsidRDefault="007D2788" w:rsidP="009744D2">
            <w:pPr>
              <w:rPr>
                <w:sz w:val="8"/>
                <w:szCs w:val="8"/>
                <w:lang w:val="nl-NL"/>
              </w:rPr>
            </w:pPr>
          </w:p>
        </w:tc>
        <w:tc>
          <w:tcPr>
            <w:tcW w:w="272" w:type="dxa"/>
          </w:tcPr>
          <w:p w:rsidR="007D2788" w:rsidRPr="00FE0844" w:rsidRDefault="007D2788" w:rsidP="009744D2">
            <w:pPr>
              <w:pStyle w:val="BodyText"/>
              <w:jc w:val="center"/>
              <w:rPr>
                <w:b w:val="0"/>
                <w:bCs w:val="0"/>
                <w:sz w:val="8"/>
                <w:szCs w:val="8"/>
                <w:lang w:val="nl-NL"/>
              </w:rPr>
            </w:pPr>
          </w:p>
        </w:tc>
        <w:tc>
          <w:tcPr>
            <w:tcW w:w="811" w:type="dxa"/>
          </w:tcPr>
          <w:p w:rsidR="007D2788" w:rsidRPr="00FE0844" w:rsidRDefault="007D2788" w:rsidP="009744D2">
            <w:pPr>
              <w:pStyle w:val="BodyText"/>
              <w:rPr>
                <w:b w:val="0"/>
                <w:bCs w:val="0"/>
                <w:sz w:val="8"/>
                <w:szCs w:val="8"/>
                <w:lang w:val="nl-NL"/>
              </w:rPr>
            </w:pPr>
          </w:p>
        </w:tc>
      </w:tr>
      <w:tr w:rsidR="007D2788" w:rsidRPr="00FE0844" w:rsidTr="009744D2">
        <w:trPr>
          <w:jc w:val="center"/>
        </w:trPr>
        <w:tc>
          <w:tcPr>
            <w:tcW w:w="885" w:type="dxa"/>
          </w:tcPr>
          <w:p w:rsidR="007D2788" w:rsidRPr="00FE0844" w:rsidRDefault="007D2788" w:rsidP="009744D2">
            <w:pPr>
              <w:pStyle w:val="Body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026" w:type="dxa"/>
          </w:tcPr>
          <w:p w:rsidR="007D2788" w:rsidRPr="00FE0844" w:rsidRDefault="004A0F41" w:rsidP="009744D2">
            <w:r w:rsidRPr="00FE0844">
              <w:t>1.3.2</w:t>
            </w:r>
          </w:p>
        </w:tc>
        <w:tc>
          <w:tcPr>
            <w:tcW w:w="7479" w:type="dxa"/>
          </w:tcPr>
          <w:p w:rsidR="007D2788" w:rsidRPr="00FE0844" w:rsidRDefault="004A0F41" w:rsidP="002C4DC0">
            <w:pPr>
              <w:rPr>
                <w:lang w:val="nl-NL"/>
              </w:rPr>
            </w:pPr>
            <w:r w:rsidRPr="00FE0844">
              <w:rPr>
                <w:lang w:val="nl-NL"/>
              </w:rPr>
              <w:t xml:space="preserve">ONLY </w:t>
            </w:r>
            <w:r w:rsidR="002C4DC0">
              <w:rPr>
                <w:lang w:val="nl-NL"/>
              </w:rPr>
              <w:t>A</w:t>
            </w:r>
            <w:r w:rsidRPr="00FE0844">
              <w:rPr>
                <w:lang w:val="nl-NL"/>
              </w:rPr>
              <w:sym w:font="Wingdings" w:char="F0FC"/>
            </w:r>
            <w:r w:rsidRPr="00FE0844">
              <w:rPr>
                <w:lang w:val="nl-NL"/>
              </w:rPr>
              <w:sym w:font="Wingdings" w:char="F0FC"/>
            </w:r>
          </w:p>
        </w:tc>
        <w:tc>
          <w:tcPr>
            <w:tcW w:w="272" w:type="dxa"/>
          </w:tcPr>
          <w:p w:rsidR="007D2788" w:rsidRPr="00FE0844" w:rsidRDefault="007D2788" w:rsidP="009744D2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11" w:type="dxa"/>
          </w:tcPr>
          <w:p w:rsidR="007D2788" w:rsidRPr="00FE0844" w:rsidRDefault="004A0F41" w:rsidP="009744D2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  <w:r w:rsidRPr="00FE0844">
              <w:rPr>
                <w:b w:val="0"/>
                <w:bCs w:val="0"/>
                <w:sz w:val="24"/>
                <w:lang w:val="nl-NL"/>
              </w:rPr>
              <w:t>(2)</w:t>
            </w:r>
          </w:p>
        </w:tc>
      </w:tr>
      <w:tr w:rsidR="007D2788" w:rsidRPr="00FE0844" w:rsidTr="009744D2">
        <w:trPr>
          <w:jc w:val="center"/>
        </w:trPr>
        <w:tc>
          <w:tcPr>
            <w:tcW w:w="885" w:type="dxa"/>
          </w:tcPr>
          <w:p w:rsidR="007D2788" w:rsidRPr="00FE0844" w:rsidRDefault="007D2788" w:rsidP="009744D2">
            <w:pPr>
              <w:pStyle w:val="BodyText"/>
              <w:jc w:val="center"/>
              <w:rPr>
                <w:b w:val="0"/>
                <w:bCs w:val="0"/>
                <w:sz w:val="8"/>
                <w:szCs w:val="8"/>
              </w:rPr>
            </w:pPr>
          </w:p>
        </w:tc>
        <w:tc>
          <w:tcPr>
            <w:tcW w:w="1026" w:type="dxa"/>
          </w:tcPr>
          <w:p w:rsidR="007D2788" w:rsidRPr="00FE0844" w:rsidRDefault="007D2788" w:rsidP="009744D2">
            <w:pPr>
              <w:rPr>
                <w:sz w:val="8"/>
                <w:szCs w:val="8"/>
              </w:rPr>
            </w:pPr>
          </w:p>
        </w:tc>
        <w:tc>
          <w:tcPr>
            <w:tcW w:w="7479" w:type="dxa"/>
          </w:tcPr>
          <w:p w:rsidR="007D2788" w:rsidRPr="00FE0844" w:rsidRDefault="007D2788" w:rsidP="009744D2">
            <w:pPr>
              <w:rPr>
                <w:sz w:val="8"/>
                <w:szCs w:val="8"/>
                <w:lang w:val="nl-NL"/>
              </w:rPr>
            </w:pPr>
          </w:p>
        </w:tc>
        <w:tc>
          <w:tcPr>
            <w:tcW w:w="272" w:type="dxa"/>
          </w:tcPr>
          <w:p w:rsidR="007D2788" w:rsidRPr="00FE0844" w:rsidRDefault="007D2788" w:rsidP="009744D2">
            <w:pPr>
              <w:pStyle w:val="BodyText"/>
              <w:jc w:val="center"/>
              <w:rPr>
                <w:b w:val="0"/>
                <w:bCs w:val="0"/>
                <w:sz w:val="8"/>
                <w:szCs w:val="8"/>
                <w:lang w:val="nl-NL"/>
              </w:rPr>
            </w:pPr>
          </w:p>
        </w:tc>
        <w:tc>
          <w:tcPr>
            <w:tcW w:w="811" w:type="dxa"/>
          </w:tcPr>
          <w:p w:rsidR="007D2788" w:rsidRPr="00FE0844" w:rsidRDefault="007D2788" w:rsidP="009744D2">
            <w:pPr>
              <w:pStyle w:val="BodyText"/>
              <w:rPr>
                <w:b w:val="0"/>
                <w:bCs w:val="0"/>
                <w:sz w:val="8"/>
                <w:szCs w:val="8"/>
                <w:lang w:val="nl-NL"/>
              </w:rPr>
            </w:pPr>
          </w:p>
        </w:tc>
      </w:tr>
      <w:tr w:rsidR="007D2788" w:rsidRPr="00FE0844" w:rsidTr="009744D2">
        <w:trPr>
          <w:jc w:val="center"/>
        </w:trPr>
        <w:tc>
          <w:tcPr>
            <w:tcW w:w="885" w:type="dxa"/>
          </w:tcPr>
          <w:p w:rsidR="007D2788" w:rsidRPr="00FE0844" w:rsidRDefault="007D2788" w:rsidP="009744D2">
            <w:pPr>
              <w:pStyle w:val="Body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026" w:type="dxa"/>
          </w:tcPr>
          <w:p w:rsidR="007D2788" w:rsidRPr="00FE0844" w:rsidRDefault="004A0F41" w:rsidP="009744D2">
            <w:r w:rsidRPr="00FE0844">
              <w:t>1.3.3</w:t>
            </w:r>
          </w:p>
        </w:tc>
        <w:tc>
          <w:tcPr>
            <w:tcW w:w="7479" w:type="dxa"/>
          </w:tcPr>
          <w:p w:rsidR="007D2788" w:rsidRPr="00FE0844" w:rsidRDefault="002C4DC0" w:rsidP="002C4DC0">
            <w:pPr>
              <w:rPr>
                <w:lang w:val="nl-NL"/>
              </w:rPr>
            </w:pPr>
            <w:r>
              <w:rPr>
                <w:lang w:val="nl-NL"/>
              </w:rPr>
              <w:t>ONLY B</w:t>
            </w:r>
            <w:r w:rsidR="004A0F41" w:rsidRPr="00FE0844">
              <w:rPr>
                <w:lang w:val="nl-NL"/>
              </w:rPr>
              <w:sym w:font="Wingdings" w:char="F0FC"/>
            </w:r>
            <w:r w:rsidR="004A0F41" w:rsidRPr="00FE0844">
              <w:rPr>
                <w:lang w:val="nl-NL"/>
              </w:rPr>
              <w:sym w:font="Wingdings" w:char="F0FC"/>
            </w:r>
          </w:p>
        </w:tc>
        <w:tc>
          <w:tcPr>
            <w:tcW w:w="272" w:type="dxa"/>
          </w:tcPr>
          <w:p w:rsidR="007D2788" w:rsidRPr="00FE0844" w:rsidRDefault="007D2788" w:rsidP="009744D2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11" w:type="dxa"/>
          </w:tcPr>
          <w:p w:rsidR="007D2788" w:rsidRPr="00FE0844" w:rsidRDefault="004A0F41" w:rsidP="009744D2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  <w:r w:rsidRPr="00FE0844">
              <w:rPr>
                <w:b w:val="0"/>
                <w:bCs w:val="0"/>
                <w:sz w:val="24"/>
                <w:lang w:val="nl-NL"/>
              </w:rPr>
              <w:t>(2)</w:t>
            </w:r>
          </w:p>
        </w:tc>
      </w:tr>
      <w:tr w:rsidR="007D2788" w:rsidRPr="00FE0844" w:rsidTr="009744D2">
        <w:trPr>
          <w:jc w:val="center"/>
        </w:trPr>
        <w:tc>
          <w:tcPr>
            <w:tcW w:w="885" w:type="dxa"/>
          </w:tcPr>
          <w:p w:rsidR="007D2788" w:rsidRPr="00FE0844" w:rsidRDefault="007D2788" w:rsidP="009744D2">
            <w:pPr>
              <w:pStyle w:val="BodyText"/>
              <w:jc w:val="center"/>
              <w:rPr>
                <w:b w:val="0"/>
                <w:bCs w:val="0"/>
                <w:sz w:val="8"/>
                <w:szCs w:val="8"/>
              </w:rPr>
            </w:pPr>
          </w:p>
        </w:tc>
        <w:tc>
          <w:tcPr>
            <w:tcW w:w="1026" w:type="dxa"/>
          </w:tcPr>
          <w:p w:rsidR="007D2788" w:rsidRPr="00FE0844" w:rsidRDefault="007D2788" w:rsidP="009744D2">
            <w:pPr>
              <w:rPr>
                <w:sz w:val="8"/>
                <w:szCs w:val="8"/>
              </w:rPr>
            </w:pPr>
          </w:p>
        </w:tc>
        <w:tc>
          <w:tcPr>
            <w:tcW w:w="7479" w:type="dxa"/>
          </w:tcPr>
          <w:p w:rsidR="007D2788" w:rsidRPr="00FE0844" w:rsidRDefault="007D2788" w:rsidP="009744D2">
            <w:pPr>
              <w:rPr>
                <w:sz w:val="8"/>
                <w:szCs w:val="8"/>
                <w:lang w:val="nl-NL"/>
              </w:rPr>
            </w:pPr>
          </w:p>
        </w:tc>
        <w:tc>
          <w:tcPr>
            <w:tcW w:w="272" w:type="dxa"/>
          </w:tcPr>
          <w:p w:rsidR="007D2788" w:rsidRPr="00FE0844" w:rsidRDefault="007D2788" w:rsidP="009744D2">
            <w:pPr>
              <w:pStyle w:val="BodyText"/>
              <w:jc w:val="center"/>
              <w:rPr>
                <w:b w:val="0"/>
                <w:bCs w:val="0"/>
                <w:sz w:val="8"/>
                <w:szCs w:val="8"/>
                <w:lang w:val="nl-NL"/>
              </w:rPr>
            </w:pPr>
          </w:p>
        </w:tc>
        <w:tc>
          <w:tcPr>
            <w:tcW w:w="811" w:type="dxa"/>
          </w:tcPr>
          <w:p w:rsidR="007D2788" w:rsidRPr="00FE0844" w:rsidRDefault="007D2788" w:rsidP="009744D2">
            <w:pPr>
              <w:pStyle w:val="BodyText"/>
              <w:rPr>
                <w:b w:val="0"/>
                <w:bCs w:val="0"/>
                <w:sz w:val="8"/>
                <w:szCs w:val="8"/>
                <w:lang w:val="nl-NL"/>
              </w:rPr>
            </w:pPr>
          </w:p>
        </w:tc>
      </w:tr>
      <w:tr w:rsidR="007D2788" w:rsidRPr="00FE0844" w:rsidTr="009744D2">
        <w:trPr>
          <w:jc w:val="center"/>
        </w:trPr>
        <w:tc>
          <w:tcPr>
            <w:tcW w:w="885" w:type="dxa"/>
          </w:tcPr>
          <w:p w:rsidR="007D2788" w:rsidRPr="00FE0844" w:rsidRDefault="007D2788" w:rsidP="009744D2">
            <w:pPr>
              <w:pStyle w:val="Body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026" w:type="dxa"/>
          </w:tcPr>
          <w:p w:rsidR="007D2788" w:rsidRPr="00FE0844" w:rsidRDefault="004A0F41" w:rsidP="009744D2">
            <w:r w:rsidRPr="00FE0844">
              <w:t>1.3.4</w:t>
            </w:r>
          </w:p>
        </w:tc>
        <w:tc>
          <w:tcPr>
            <w:tcW w:w="7479" w:type="dxa"/>
          </w:tcPr>
          <w:p w:rsidR="007D2788" w:rsidRPr="00FE0844" w:rsidRDefault="00FD7D0B" w:rsidP="00FD7D0B">
            <w:pPr>
              <w:rPr>
                <w:lang w:val="nl-NL"/>
              </w:rPr>
            </w:pPr>
            <w:r>
              <w:rPr>
                <w:lang w:val="nl-NL"/>
              </w:rPr>
              <w:t>ONLY B</w:t>
            </w:r>
            <w:r w:rsidR="004A0F41" w:rsidRPr="00FE0844">
              <w:rPr>
                <w:lang w:val="nl-NL"/>
              </w:rPr>
              <w:sym w:font="Wingdings" w:char="F0FC"/>
            </w:r>
            <w:r w:rsidR="004A0F41" w:rsidRPr="00FE0844">
              <w:rPr>
                <w:lang w:val="nl-NL"/>
              </w:rPr>
              <w:sym w:font="Wingdings" w:char="F0FC"/>
            </w:r>
          </w:p>
        </w:tc>
        <w:tc>
          <w:tcPr>
            <w:tcW w:w="272" w:type="dxa"/>
          </w:tcPr>
          <w:p w:rsidR="007D2788" w:rsidRPr="00FE0844" w:rsidRDefault="007D2788" w:rsidP="009744D2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11" w:type="dxa"/>
          </w:tcPr>
          <w:p w:rsidR="007D2788" w:rsidRPr="00FE0844" w:rsidRDefault="004A0F41" w:rsidP="009744D2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  <w:r w:rsidRPr="00FE0844">
              <w:rPr>
                <w:b w:val="0"/>
                <w:bCs w:val="0"/>
                <w:sz w:val="24"/>
                <w:lang w:val="nl-NL"/>
              </w:rPr>
              <w:t>(2)</w:t>
            </w:r>
          </w:p>
        </w:tc>
      </w:tr>
      <w:tr w:rsidR="007D2788" w:rsidRPr="00FE0844" w:rsidTr="009744D2">
        <w:trPr>
          <w:jc w:val="center"/>
        </w:trPr>
        <w:tc>
          <w:tcPr>
            <w:tcW w:w="885" w:type="dxa"/>
          </w:tcPr>
          <w:p w:rsidR="007D2788" w:rsidRPr="00FE0844" w:rsidRDefault="007D2788" w:rsidP="009744D2">
            <w:pPr>
              <w:pStyle w:val="BodyText"/>
              <w:jc w:val="center"/>
              <w:rPr>
                <w:b w:val="0"/>
                <w:bCs w:val="0"/>
                <w:sz w:val="8"/>
                <w:szCs w:val="8"/>
              </w:rPr>
            </w:pPr>
          </w:p>
        </w:tc>
        <w:tc>
          <w:tcPr>
            <w:tcW w:w="1026" w:type="dxa"/>
          </w:tcPr>
          <w:p w:rsidR="007D2788" w:rsidRPr="00FE0844" w:rsidRDefault="007D2788" w:rsidP="009744D2">
            <w:pPr>
              <w:rPr>
                <w:sz w:val="8"/>
                <w:szCs w:val="8"/>
              </w:rPr>
            </w:pPr>
          </w:p>
        </w:tc>
        <w:tc>
          <w:tcPr>
            <w:tcW w:w="7479" w:type="dxa"/>
          </w:tcPr>
          <w:p w:rsidR="007D2788" w:rsidRPr="00FE0844" w:rsidRDefault="007D2788" w:rsidP="009744D2">
            <w:pPr>
              <w:rPr>
                <w:sz w:val="8"/>
                <w:szCs w:val="8"/>
                <w:lang w:val="nl-NL"/>
              </w:rPr>
            </w:pPr>
          </w:p>
        </w:tc>
        <w:tc>
          <w:tcPr>
            <w:tcW w:w="272" w:type="dxa"/>
          </w:tcPr>
          <w:p w:rsidR="007D2788" w:rsidRPr="00FE0844" w:rsidRDefault="007D2788" w:rsidP="009744D2">
            <w:pPr>
              <w:pStyle w:val="BodyText"/>
              <w:jc w:val="center"/>
              <w:rPr>
                <w:b w:val="0"/>
                <w:bCs w:val="0"/>
                <w:sz w:val="8"/>
                <w:szCs w:val="8"/>
                <w:lang w:val="nl-NL"/>
              </w:rPr>
            </w:pPr>
          </w:p>
        </w:tc>
        <w:tc>
          <w:tcPr>
            <w:tcW w:w="811" w:type="dxa"/>
          </w:tcPr>
          <w:p w:rsidR="007D2788" w:rsidRPr="00FE0844" w:rsidRDefault="007D2788" w:rsidP="009744D2">
            <w:pPr>
              <w:pStyle w:val="BodyText"/>
              <w:rPr>
                <w:b w:val="0"/>
                <w:bCs w:val="0"/>
                <w:sz w:val="8"/>
                <w:szCs w:val="8"/>
                <w:lang w:val="nl-NL"/>
              </w:rPr>
            </w:pPr>
          </w:p>
        </w:tc>
      </w:tr>
      <w:tr w:rsidR="007D2788" w:rsidRPr="00FE0844" w:rsidTr="009744D2">
        <w:trPr>
          <w:jc w:val="center"/>
        </w:trPr>
        <w:tc>
          <w:tcPr>
            <w:tcW w:w="885" w:type="dxa"/>
          </w:tcPr>
          <w:p w:rsidR="007D2788" w:rsidRPr="00FE0844" w:rsidRDefault="007D2788" w:rsidP="009744D2">
            <w:pPr>
              <w:pStyle w:val="Body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026" w:type="dxa"/>
          </w:tcPr>
          <w:p w:rsidR="007D2788" w:rsidRPr="00FE0844" w:rsidRDefault="004A0F41" w:rsidP="009744D2">
            <w:r w:rsidRPr="00FE0844">
              <w:t>1.3.5</w:t>
            </w:r>
          </w:p>
        </w:tc>
        <w:tc>
          <w:tcPr>
            <w:tcW w:w="7479" w:type="dxa"/>
          </w:tcPr>
          <w:p w:rsidR="007D2788" w:rsidRPr="00FE0844" w:rsidRDefault="004A0F41" w:rsidP="009744D2">
            <w:pPr>
              <w:rPr>
                <w:lang w:val="nl-NL"/>
              </w:rPr>
            </w:pPr>
            <w:r w:rsidRPr="00FE0844">
              <w:rPr>
                <w:lang w:val="nl-NL"/>
              </w:rPr>
              <w:t>BOTH A AND B</w:t>
            </w:r>
            <w:r w:rsidRPr="00FE0844">
              <w:rPr>
                <w:lang w:val="nl-NL"/>
              </w:rPr>
              <w:sym w:font="Wingdings" w:char="F0FC"/>
            </w:r>
            <w:r w:rsidRPr="00FE0844">
              <w:rPr>
                <w:lang w:val="nl-NL"/>
              </w:rPr>
              <w:sym w:font="Wingdings" w:char="F0FC"/>
            </w:r>
          </w:p>
        </w:tc>
        <w:tc>
          <w:tcPr>
            <w:tcW w:w="272" w:type="dxa"/>
          </w:tcPr>
          <w:p w:rsidR="007D2788" w:rsidRPr="00FE0844" w:rsidRDefault="007D2788" w:rsidP="009744D2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11" w:type="dxa"/>
          </w:tcPr>
          <w:p w:rsidR="007D2788" w:rsidRPr="00FE0844" w:rsidRDefault="004A0F41" w:rsidP="009744D2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  <w:r w:rsidRPr="00FE0844">
              <w:rPr>
                <w:b w:val="0"/>
                <w:bCs w:val="0"/>
                <w:sz w:val="24"/>
                <w:lang w:val="nl-NL"/>
              </w:rPr>
              <w:t>(2)</w:t>
            </w:r>
          </w:p>
        </w:tc>
      </w:tr>
      <w:tr w:rsidR="007D2788" w:rsidRPr="00FE0844" w:rsidTr="009744D2">
        <w:trPr>
          <w:jc w:val="center"/>
        </w:trPr>
        <w:tc>
          <w:tcPr>
            <w:tcW w:w="885" w:type="dxa"/>
          </w:tcPr>
          <w:p w:rsidR="007D2788" w:rsidRPr="00FE0844" w:rsidRDefault="007D2788" w:rsidP="009744D2">
            <w:pPr>
              <w:pStyle w:val="Body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026" w:type="dxa"/>
          </w:tcPr>
          <w:p w:rsidR="007D2788" w:rsidRPr="00FE0844" w:rsidRDefault="00FD7D0B" w:rsidP="009744D2">
            <w:r>
              <w:t>1.3.6</w:t>
            </w:r>
          </w:p>
        </w:tc>
        <w:tc>
          <w:tcPr>
            <w:tcW w:w="7479" w:type="dxa"/>
          </w:tcPr>
          <w:p w:rsidR="007D2788" w:rsidRPr="00FE0844" w:rsidRDefault="00FD7D0B" w:rsidP="009744D2">
            <w:pPr>
              <w:rPr>
                <w:lang w:val="nl-NL"/>
              </w:rPr>
            </w:pPr>
            <w:r>
              <w:rPr>
                <w:lang w:val="nl-NL"/>
              </w:rPr>
              <w:t>ONLY A</w:t>
            </w:r>
            <w:r w:rsidRPr="00FE0844">
              <w:rPr>
                <w:lang w:val="nl-NL"/>
              </w:rPr>
              <w:sym w:font="Wingdings" w:char="F0FC"/>
            </w:r>
            <w:r w:rsidRPr="00FE0844">
              <w:rPr>
                <w:lang w:val="nl-NL"/>
              </w:rPr>
              <w:sym w:font="Wingdings" w:char="F0FC"/>
            </w:r>
          </w:p>
        </w:tc>
        <w:tc>
          <w:tcPr>
            <w:tcW w:w="272" w:type="dxa"/>
          </w:tcPr>
          <w:p w:rsidR="007D2788" w:rsidRPr="00FE0844" w:rsidRDefault="007D2788" w:rsidP="009744D2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11" w:type="dxa"/>
          </w:tcPr>
          <w:p w:rsidR="007D2788" w:rsidRPr="00FE0844" w:rsidRDefault="007D2788" w:rsidP="009744D2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</w:tc>
      </w:tr>
      <w:tr w:rsidR="00FD7D0B" w:rsidRPr="00FE0844" w:rsidTr="009744D2">
        <w:trPr>
          <w:jc w:val="center"/>
        </w:trPr>
        <w:tc>
          <w:tcPr>
            <w:tcW w:w="885" w:type="dxa"/>
          </w:tcPr>
          <w:p w:rsidR="00FD7D0B" w:rsidRPr="00FE0844" w:rsidRDefault="00FD7D0B" w:rsidP="009744D2">
            <w:pPr>
              <w:pStyle w:val="Body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026" w:type="dxa"/>
          </w:tcPr>
          <w:p w:rsidR="00FD7D0B" w:rsidRPr="00FE0844" w:rsidRDefault="00FD7D0B" w:rsidP="009744D2">
            <w:r>
              <w:t>1.3.7</w:t>
            </w:r>
          </w:p>
        </w:tc>
        <w:tc>
          <w:tcPr>
            <w:tcW w:w="7479" w:type="dxa"/>
          </w:tcPr>
          <w:p w:rsidR="00FD7D0B" w:rsidRPr="00FE0844" w:rsidRDefault="00FD7D0B" w:rsidP="009744D2">
            <w:pPr>
              <w:rPr>
                <w:lang w:val="nl-NL"/>
              </w:rPr>
            </w:pPr>
            <w:r>
              <w:rPr>
                <w:lang w:val="nl-NL"/>
              </w:rPr>
              <w:t>NONE</w:t>
            </w:r>
            <w:r w:rsidRPr="00FE0844">
              <w:rPr>
                <w:lang w:val="nl-NL"/>
              </w:rPr>
              <w:sym w:font="Wingdings" w:char="F0FC"/>
            </w:r>
            <w:r w:rsidRPr="00FE0844">
              <w:rPr>
                <w:lang w:val="nl-NL"/>
              </w:rPr>
              <w:sym w:font="Wingdings" w:char="F0FC"/>
            </w:r>
          </w:p>
        </w:tc>
        <w:tc>
          <w:tcPr>
            <w:tcW w:w="272" w:type="dxa"/>
          </w:tcPr>
          <w:p w:rsidR="00FD7D0B" w:rsidRPr="00FE0844" w:rsidRDefault="00FD7D0B" w:rsidP="009744D2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11" w:type="dxa"/>
          </w:tcPr>
          <w:p w:rsidR="00FD7D0B" w:rsidRPr="00FE0844" w:rsidRDefault="00FD7D0B" w:rsidP="009744D2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</w:tc>
      </w:tr>
      <w:tr w:rsidR="00FD7D0B" w:rsidRPr="00FE0844" w:rsidTr="009744D2">
        <w:trPr>
          <w:jc w:val="center"/>
        </w:trPr>
        <w:tc>
          <w:tcPr>
            <w:tcW w:w="885" w:type="dxa"/>
          </w:tcPr>
          <w:p w:rsidR="00FD7D0B" w:rsidRPr="00FE0844" w:rsidRDefault="00FD7D0B" w:rsidP="009744D2">
            <w:pPr>
              <w:pStyle w:val="Body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026" w:type="dxa"/>
          </w:tcPr>
          <w:p w:rsidR="00FD7D0B" w:rsidRPr="00FE0844" w:rsidRDefault="00FD7D0B" w:rsidP="009744D2">
            <w:r>
              <w:t>1.3.8</w:t>
            </w:r>
          </w:p>
        </w:tc>
        <w:tc>
          <w:tcPr>
            <w:tcW w:w="7479" w:type="dxa"/>
          </w:tcPr>
          <w:p w:rsidR="00FD7D0B" w:rsidRPr="00FE0844" w:rsidRDefault="00FD7D0B" w:rsidP="009744D2">
            <w:pPr>
              <w:rPr>
                <w:lang w:val="nl-NL"/>
              </w:rPr>
            </w:pPr>
            <w:r>
              <w:rPr>
                <w:lang w:val="nl-NL"/>
              </w:rPr>
              <w:t>NONE</w:t>
            </w:r>
            <w:r w:rsidRPr="00FE0844">
              <w:rPr>
                <w:lang w:val="nl-NL"/>
              </w:rPr>
              <w:sym w:font="Wingdings" w:char="F0FC"/>
            </w:r>
            <w:r w:rsidRPr="00FE0844">
              <w:rPr>
                <w:lang w:val="nl-NL"/>
              </w:rPr>
              <w:sym w:font="Wingdings" w:char="F0FC"/>
            </w:r>
          </w:p>
        </w:tc>
        <w:tc>
          <w:tcPr>
            <w:tcW w:w="272" w:type="dxa"/>
          </w:tcPr>
          <w:p w:rsidR="00FD7D0B" w:rsidRPr="00FE0844" w:rsidRDefault="00FD7D0B" w:rsidP="009744D2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11" w:type="dxa"/>
          </w:tcPr>
          <w:p w:rsidR="00FD7D0B" w:rsidRPr="00FE0844" w:rsidRDefault="00FD7D0B" w:rsidP="009744D2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</w:tc>
      </w:tr>
      <w:tr w:rsidR="00FD7D0B" w:rsidRPr="00FE0844" w:rsidTr="009744D2">
        <w:trPr>
          <w:jc w:val="center"/>
        </w:trPr>
        <w:tc>
          <w:tcPr>
            <w:tcW w:w="885" w:type="dxa"/>
          </w:tcPr>
          <w:p w:rsidR="00FD7D0B" w:rsidRPr="00FE0844" w:rsidRDefault="00FD7D0B" w:rsidP="009744D2">
            <w:pPr>
              <w:pStyle w:val="Body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026" w:type="dxa"/>
          </w:tcPr>
          <w:p w:rsidR="00FD7D0B" w:rsidRPr="00FE0844" w:rsidRDefault="00FD7D0B" w:rsidP="009744D2"/>
        </w:tc>
        <w:tc>
          <w:tcPr>
            <w:tcW w:w="7479" w:type="dxa"/>
          </w:tcPr>
          <w:p w:rsidR="00FD7D0B" w:rsidRPr="00FE0844" w:rsidRDefault="00FD7D0B" w:rsidP="009744D2">
            <w:pPr>
              <w:rPr>
                <w:lang w:val="nl-NL"/>
              </w:rPr>
            </w:pPr>
          </w:p>
        </w:tc>
        <w:tc>
          <w:tcPr>
            <w:tcW w:w="272" w:type="dxa"/>
          </w:tcPr>
          <w:p w:rsidR="00FD7D0B" w:rsidRPr="00FE0844" w:rsidRDefault="00FD7D0B" w:rsidP="009744D2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11" w:type="dxa"/>
          </w:tcPr>
          <w:p w:rsidR="00FD7D0B" w:rsidRPr="00FE0844" w:rsidRDefault="00FD7D0B" w:rsidP="009744D2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</w:tc>
      </w:tr>
      <w:tr w:rsidR="007D2788" w:rsidRPr="00FE0844" w:rsidTr="009744D2">
        <w:trPr>
          <w:jc w:val="center"/>
        </w:trPr>
        <w:tc>
          <w:tcPr>
            <w:tcW w:w="885" w:type="dxa"/>
          </w:tcPr>
          <w:p w:rsidR="007D2788" w:rsidRPr="00FE0844" w:rsidRDefault="007D2788" w:rsidP="009744D2">
            <w:pPr>
              <w:pStyle w:val="Body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026" w:type="dxa"/>
          </w:tcPr>
          <w:p w:rsidR="007D2788" w:rsidRPr="00FE0844" w:rsidRDefault="007D2788" w:rsidP="009744D2"/>
        </w:tc>
        <w:tc>
          <w:tcPr>
            <w:tcW w:w="7479" w:type="dxa"/>
          </w:tcPr>
          <w:p w:rsidR="007D2788" w:rsidRPr="00FE0844" w:rsidRDefault="00FD7D0B" w:rsidP="007A6209">
            <w:pPr>
              <w:jc w:val="right"/>
              <w:rPr>
                <w:b/>
                <w:lang w:val="nl-NL"/>
              </w:rPr>
            </w:pPr>
            <w:r>
              <w:rPr>
                <w:b/>
                <w:lang w:val="nl-NL"/>
              </w:rPr>
              <w:t>(</w:t>
            </w:r>
            <w:r w:rsidR="007A6209">
              <w:rPr>
                <w:b/>
                <w:lang w:val="nl-NL"/>
              </w:rPr>
              <w:t>8</w:t>
            </w:r>
            <w:r w:rsidR="007D2788" w:rsidRPr="00FE0844">
              <w:rPr>
                <w:b/>
                <w:lang w:val="nl-NL"/>
              </w:rPr>
              <w:t>x2)</w:t>
            </w:r>
          </w:p>
        </w:tc>
        <w:tc>
          <w:tcPr>
            <w:tcW w:w="272" w:type="dxa"/>
          </w:tcPr>
          <w:p w:rsidR="007D2788" w:rsidRPr="00FE0844" w:rsidRDefault="007D2788" w:rsidP="009744D2">
            <w:pPr>
              <w:pStyle w:val="BodyText"/>
              <w:jc w:val="center"/>
              <w:rPr>
                <w:bCs w:val="0"/>
                <w:sz w:val="24"/>
                <w:lang w:val="nl-NL"/>
              </w:rPr>
            </w:pPr>
          </w:p>
        </w:tc>
        <w:tc>
          <w:tcPr>
            <w:tcW w:w="811" w:type="dxa"/>
          </w:tcPr>
          <w:p w:rsidR="007D2788" w:rsidRPr="00FE0844" w:rsidRDefault="007D2788" w:rsidP="007A6209">
            <w:pPr>
              <w:pStyle w:val="BodyText"/>
              <w:jc w:val="right"/>
              <w:rPr>
                <w:bCs w:val="0"/>
                <w:sz w:val="24"/>
                <w:lang w:val="nl-NL"/>
              </w:rPr>
            </w:pPr>
            <w:r w:rsidRPr="00FE0844">
              <w:rPr>
                <w:bCs w:val="0"/>
                <w:sz w:val="24"/>
                <w:lang w:val="nl-NL"/>
              </w:rPr>
              <w:t>(1</w:t>
            </w:r>
            <w:r w:rsidR="007A6209">
              <w:rPr>
                <w:bCs w:val="0"/>
                <w:sz w:val="24"/>
                <w:lang w:val="nl-NL"/>
              </w:rPr>
              <w:t>6</w:t>
            </w:r>
            <w:r w:rsidRPr="00FE0844">
              <w:rPr>
                <w:bCs w:val="0"/>
                <w:sz w:val="24"/>
                <w:lang w:val="nl-NL"/>
              </w:rPr>
              <w:t>)</w:t>
            </w:r>
          </w:p>
        </w:tc>
      </w:tr>
    </w:tbl>
    <w:p w:rsidR="007D2788" w:rsidRPr="00FE0844" w:rsidRDefault="007D2788" w:rsidP="008F56F3">
      <w:pPr>
        <w:jc w:val="both"/>
        <w:rPr>
          <w:lang w:val="nl-NL"/>
        </w:rPr>
      </w:pPr>
    </w:p>
    <w:p w:rsidR="00B74190" w:rsidRPr="00FE0844" w:rsidRDefault="00B74190" w:rsidP="008F56F3">
      <w:pPr>
        <w:rPr>
          <w:lang w:val="nl-NL"/>
        </w:rPr>
      </w:pPr>
    </w:p>
    <w:p w:rsidR="004A0F41" w:rsidRPr="00FE0844" w:rsidRDefault="004A0F41" w:rsidP="008F56F3">
      <w:pPr>
        <w:rPr>
          <w:lang w:val="nl-NL"/>
        </w:rPr>
      </w:pPr>
    </w:p>
    <w:p w:rsidR="004A0F41" w:rsidRPr="00FE0844" w:rsidRDefault="004A0F41" w:rsidP="008F56F3">
      <w:pPr>
        <w:rPr>
          <w:lang w:val="nl-NL"/>
        </w:rPr>
      </w:pPr>
    </w:p>
    <w:p w:rsidR="004A0F41" w:rsidRPr="00FE0844" w:rsidRDefault="004A0F41" w:rsidP="008F56F3">
      <w:pPr>
        <w:rPr>
          <w:lang w:val="nl-NL"/>
        </w:rPr>
      </w:pPr>
    </w:p>
    <w:p w:rsidR="004A0F41" w:rsidRPr="00FE0844" w:rsidRDefault="004A0F41" w:rsidP="008F56F3">
      <w:pPr>
        <w:rPr>
          <w:lang w:val="nl-NL"/>
        </w:rPr>
      </w:pPr>
    </w:p>
    <w:tbl>
      <w:tblPr>
        <w:tblW w:w="0" w:type="auto"/>
        <w:jc w:val="center"/>
        <w:tblLayout w:type="fixed"/>
        <w:tblLook w:val="01E0"/>
      </w:tblPr>
      <w:tblGrid>
        <w:gridCol w:w="885"/>
        <w:gridCol w:w="1026"/>
        <w:gridCol w:w="7479"/>
        <w:gridCol w:w="272"/>
        <w:gridCol w:w="811"/>
      </w:tblGrid>
      <w:tr w:rsidR="00E075F2" w:rsidRPr="00FE0844" w:rsidTr="00CE128F">
        <w:trPr>
          <w:jc w:val="center"/>
        </w:trPr>
        <w:tc>
          <w:tcPr>
            <w:tcW w:w="885" w:type="dxa"/>
          </w:tcPr>
          <w:p w:rsidR="00E075F2" w:rsidRPr="00FE0844" w:rsidRDefault="00E075F2" w:rsidP="008F56F3">
            <w:pPr>
              <w:pStyle w:val="BodyText"/>
              <w:jc w:val="center"/>
              <w:rPr>
                <w:b w:val="0"/>
                <w:bCs w:val="0"/>
                <w:sz w:val="24"/>
              </w:rPr>
            </w:pPr>
            <w:r w:rsidRPr="00FE0844">
              <w:rPr>
                <w:b w:val="0"/>
                <w:bCs w:val="0"/>
                <w:sz w:val="24"/>
              </w:rPr>
              <w:t>1.4</w:t>
            </w:r>
          </w:p>
        </w:tc>
        <w:tc>
          <w:tcPr>
            <w:tcW w:w="8505" w:type="dxa"/>
            <w:gridSpan w:val="2"/>
          </w:tcPr>
          <w:p w:rsidR="00551531" w:rsidRPr="00FE0844" w:rsidRDefault="00551531" w:rsidP="008F56F3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272" w:type="dxa"/>
          </w:tcPr>
          <w:p w:rsidR="00CA3860" w:rsidRPr="00FE0844" w:rsidRDefault="00CA3860" w:rsidP="008F56F3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11" w:type="dxa"/>
          </w:tcPr>
          <w:p w:rsidR="00E075F2" w:rsidRPr="00FE0844" w:rsidRDefault="00E075F2" w:rsidP="008F56F3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</w:tc>
      </w:tr>
      <w:tr w:rsidR="00E075F2" w:rsidRPr="00FE0844" w:rsidTr="00CE128F">
        <w:trPr>
          <w:jc w:val="center"/>
        </w:trPr>
        <w:tc>
          <w:tcPr>
            <w:tcW w:w="885" w:type="dxa"/>
          </w:tcPr>
          <w:p w:rsidR="00E075F2" w:rsidRPr="00FE0844" w:rsidRDefault="00E075F2" w:rsidP="008F56F3">
            <w:pPr>
              <w:pStyle w:val="BodyText"/>
              <w:jc w:val="center"/>
              <w:rPr>
                <w:b w:val="0"/>
                <w:bCs w:val="0"/>
                <w:sz w:val="24"/>
              </w:rPr>
            </w:pPr>
          </w:p>
          <w:p w:rsidR="00C275FE" w:rsidRPr="00FE0844" w:rsidRDefault="00C275FE" w:rsidP="008F56F3">
            <w:pPr>
              <w:pStyle w:val="Body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026" w:type="dxa"/>
          </w:tcPr>
          <w:p w:rsidR="00E075F2" w:rsidRPr="00FE0844" w:rsidRDefault="00E075F2" w:rsidP="008F56F3">
            <w:pPr>
              <w:pStyle w:val="Header"/>
              <w:tabs>
                <w:tab w:val="clear" w:pos="4153"/>
                <w:tab w:val="clear" w:pos="8306"/>
              </w:tabs>
            </w:pPr>
            <w:r w:rsidRPr="00FE0844">
              <w:t>1.4.1</w:t>
            </w:r>
          </w:p>
          <w:p w:rsidR="00E075F2" w:rsidRPr="00FE0844" w:rsidRDefault="00E075F2" w:rsidP="008F56F3"/>
          <w:p w:rsidR="00E075F2" w:rsidRPr="00FE0844" w:rsidRDefault="004A0F41" w:rsidP="008F56F3">
            <w:r w:rsidRPr="00FE0844">
              <w:t>1.4.2</w:t>
            </w:r>
          </w:p>
          <w:p w:rsidR="004A0F41" w:rsidRPr="00FE0844" w:rsidRDefault="004A0F41" w:rsidP="008F56F3"/>
          <w:p w:rsidR="001E108B" w:rsidRDefault="001E108B" w:rsidP="008F56F3"/>
          <w:p w:rsidR="00E075F2" w:rsidRPr="00FE0844" w:rsidRDefault="004A0F41" w:rsidP="008F56F3">
            <w:r w:rsidRPr="00FE0844">
              <w:t>1.4.3</w:t>
            </w:r>
          </w:p>
          <w:p w:rsidR="00551531" w:rsidRPr="00FE0844" w:rsidRDefault="00551531" w:rsidP="008F56F3"/>
          <w:p w:rsidR="00C81080" w:rsidRDefault="00C81080" w:rsidP="008F56F3"/>
          <w:p w:rsidR="00E075F2" w:rsidRPr="00FE0844" w:rsidRDefault="004A0F41" w:rsidP="008F56F3">
            <w:r w:rsidRPr="00FE0844">
              <w:t>1.4.4</w:t>
            </w:r>
          </w:p>
          <w:p w:rsidR="00E075F2" w:rsidRPr="00FE0844" w:rsidRDefault="00E075F2" w:rsidP="008F56F3"/>
          <w:p w:rsidR="001D01A2" w:rsidRPr="00FE0844" w:rsidRDefault="001D01A2" w:rsidP="008F56F3"/>
          <w:p w:rsidR="001D01A2" w:rsidRPr="00FE0844" w:rsidRDefault="001D01A2" w:rsidP="008F56F3"/>
          <w:p w:rsidR="001D01A2" w:rsidRPr="00FE0844" w:rsidRDefault="001D01A2" w:rsidP="008F56F3"/>
          <w:p w:rsidR="007A6209" w:rsidRDefault="007A6209" w:rsidP="008F56F3"/>
          <w:p w:rsidR="00E075F2" w:rsidRPr="00FE0844" w:rsidRDefault="004A0F41" w:rsidP="008F56F3">
            <w:r w:rsidRPr="00FE0844">
              <w:t>1.4.5</w:t>
            </w:r>
          </w:p>
          <w:p w:rsidR="004A0F41" w:rsidRPr="00FE0844" w:rsidRDefault="004A0F41" w:rsidP="008F56F3"/>
          <w:p w:rsidR="004A0F41" w:rsidRPr="00FE0844" w:rsidRDefault="004A0F41" w:rsidP="008F56F3"/>
          <w:p w:rsidR="004A0F41" w:rsidRPr="00FE0844" w:rsidRDefault="004A0F41" w:rsidP="008F56F3"/>
          <w:p w:rsidR="004A0F41" w:rsidRPr="00FE0844" w:rsidRDefault="004A0F41" w:rsidP="008F56F3"/>
          <w:p w:rsidR="004A0F41" w:rsidRPr="00FE0844" w:rsidRDefault="004A0F41" w:rsidP="008F56F3"/>
          <w:p w:rsidR="004A0F41" w:rsidRPr="00FE0844" w:rsidRDefault="004A0F41" w:rsidP="008F56F3"/>
          <w:p w:rsidR="00E075F2" w:rsidRPr="00FE0844" w:rsidRDefault="00E075F2" w:rsidP="008F56F3"/>
          <w:p w:rsidR="00C275FE" w:rsidRPr="00FE0844" w:rsidRDefault="00C275FE" w:rsidP="008F56F3">
            <w:pPr>
              <w:pStyle w:val="BodyText"/>
              <w:rPr>
                <w:b w:val="0"/>
                <w:bCs w:val="0"/>
                <w:sz w:val="24"/>
              </w:rPr>
            </w:pPr>
          </w:p>
        </w:tc>
        <w:tc>
          <w:tcPr>
            <w:tcW w:w="7479" w:type="dxa"/>
          </w:tcPr>
          <w:p w:rsidR="00551531" w:rsidRPr="00FE0844" w:rsidRDefault="00FD7D0B" w:rsidP="008F56F3">
            <w:pPr>
              <w:pStyle w:val="QStyle1"/>
              <w:ind w:left="0" w:right="-48" w:firstLine="0"/>
              <w:rPr>
                <w:bCs/>
                <w:sz w:val="24"/>
                <w:lang w:val="nl-NL"/>
              </w:rPr>
            </w:pPr>
            <w:r>
              <w:rPr>
                <w:bCs/>
                <w:sz w:val="24"/>
                <w:lang w:val="nl-NL"/>
              </w:rPr>
              <w:t xml:space="preserve">Bacteria </w:t>
            </w:r>
            <w:r w:rsidR="001E108B">
              <w:rPr>
                <w:bCs/>
                <w:sz w:val="24"/>
                <w:lang w:val="nl-NL"/>
              </w:rPr>
              <w:t xml:space="preserve"> converting the lactose in milk into lactic acid</w:t>
            </w:r>
            <w:r w:rsidR="001E108B" w:rsidRPr="00FE0844">
              <w:rPr>
                <w:bCs/>
                <w:sz w:val="24"/>
                <w:lang w:val="nl-NL"/>
              </w:rPr>
              <w:sym w:font="Wingdings" w:char="F0FC"/>
            </w:r>
          </w:p>
          <w:p w:rsidR="004A0F41" w:rsidRPr="00FE0844" w:rsidRDefault="004A0F41" w:rsidP="008F56F3">
            <w:pPr>
              <w:pStyle w:val="QStyle1"/>
              <w:ind w:left="0" w:right="-48" w:firstLine="0"/>
              <w:rPr>
                <w:bCs/>
                <w:sz w:val="24"/>
                <w:lang w:val="nl-NL"/>
              </w:rPr>
            </w:pPr>
          </w:p>
          <w:p w:rsidR="00CA3860" w:rsidRPr="00FE0844" w:rsidRDefault="001E108B" w:rsidP="008F56F3">
            <w:pPr>
              <w:pStyle w:val="QStyle1"/>
              <w:ind w:left="0" w:right="-48" w:firstLine="0"/>
              <w:rPr>
                <w:bCs/>
                <w:sz w:val="24"/>
                <w:lang w:val="nl-NL"/>
              </w:rPr>
            </w:pPr>
            <w:r w:rsidRPr="001E108B">
              <w:rPr>
                <w:b/>
                <w:bCs/>
                <w:sz w:val="24"/>
                <w:lang w:val="nl-NL"/>
              </w:rPr>
              <w:t>The time</w:t>
            </w:r>
            <w:r>
              <w:rPr>
                <w:bCs/>
                <w:sz w:val="24"/>
                <w:lang w:val="nl-NL"/>
              </w:rPr>
              <w:t xml:space="preserve"> the milk takes to sour</w:t>
            </w:r>
            <w:r w:rsidR="00551531" w:rsidRPr="00FE0844">
              <w:rPr>
                <w:bCs/>
                <w:sz w:val="24"/>
                <w:lang w:val="nl-NL"/>
              </w:rPr>
              <w:sym w:font="Wingdings" w:char="F0FC"/>
            </w:r>
            <w:r>
              <w:rPr>
                <w:bCs/>
                <w:sz w:val="24"/>
                <w:lang w:val="nl-NL"/>
              </w:rPr>
              <w:t xml:space="preserve">/ how long  the methylene blue takes to turn clear. </w:t>
            </w:r>
          </w:p>
          <w:p w:rsidR="00CA3860" w:rsidRPr="00FE0844" w:rsidRDefault="00CA3860" w:rsidP="008F56F3">
            <w:pPr>
              <w:pStyle w:val="QStyle1"/>
              <w:ind w:left="0" w:firstLine="0"/>
              <w:rPr>
                <w:bCs/>
                <w:sz w:val="24"/>
                <w:lang w:val="nl-NL"/>
              </w:rPr>
            </w:pPr>
          </w:p>
          <w:p w:rsidR="00551531" w:rsidRPr="00FE0844" w:rsidRDefault="001E108B" w:rsidP="008F56F3">
            <w:pPr>
              <w:pStyle w:val="QStyle1"/>
              <w:ind w:left="0" w:right="-48" w:firstLine="0"/>
              <w:rPr>
                <w:bCs/>
                <w:sz w:val="24"/>
                <w:lang w:val="nl-NL"/>
              </w:rPr>
            </w:pPr>
            <w:r>
              <w:rPr>
                <w:bCs/>
                <w:sz w:val="24"/>
                <w:lang w:val="nl-NL"/>
              </w:rPr>
              <w:t xml:space="preserve">The </w:t>
            </w:r>
            <w:r w:rsidRPr="001E108B">
              <w:rPr>
                <w:b/>
                <w:bCs/>
                <w:sz w:val="24"/>
                <w:lang w:val="nl-NL"/>
              </w:rPr>
              <w:t>type of container</w:t>
            </w:r>
            <w:r w:rsidR="00551531" w:rsidRPr="00FE0844">
              <w:rPr>
                <w:bCs/>
                <w:sz w:val="24"/>
                <w:lang w:val="nl-NL"/>
              </w:rPr>
              <w:sym w:font="Wingdings" w:char="F0FC"/>
            </w:r>
            <w:r>
              <w:rPr>
                <w:bCs/>
                <w:sz w:val="24"/>
                <w:lang w:val="nl-NL"/>
              </w:rPr>
              <w:t>/ transparent and non-transparent containers</w:t>
            </w:r>
            <w:r w:rsidR="00C81080">
              <w:rPr>
                <w:bCs/>
                <w:sz w:val="24"/>
                <w:lang w:val="nl-NL"/>
              </w:rPr>
              <w:t>/test tubes</w:t>
            </w:r>
          </w:p>
          <w:p w:rsidR="004A0F41" w:rsidRPr="00FE0844" w:rsidRDefault="004A0F41" w:rsidP="008F56F3">
            <w:pPr>
              <w:pStyle w:val="QStyle1"/>
              <w:ind w:left="0" w:right="-48" w:firstLine="0"/>
              <w:rPr>
                <w:bCs/>
                <w:sz w:val="24"/>
                <w:lang w:val="nl-NL"/>
              </w:rPr>
            </w:pPr>
          </w:p>
          <w:p w:rsidR="00551531" w:rsidRPr="00FE0844" w:rsidRDefault="00C81080" w:rsidP="008F56F3">
            <w:pPr>
              <w:pStyle w:val="QStyle1"/>
              <w:ind w:left="0" w:right="-48" w:firstLine="0"/>
              <w:rPr>
                <w:bCs/>
                <w:sz w:val="24"/>
                <w:lang w:val="nl-NL"/>
              </w:rPr>
            </w:pPr>
            <w:r>
              <w:rPr>
                <w:bCs/>
                <w:sz w:val="24"/>
                <w:lang w:val="nl-NL"/>
              </w:rPr>
              <w:t xml:space="preserve">Use </w:t>
            </w:r>
            <w:r w:rsidRPr="00C81080">
              <w:rPr>
                <w:b/>
                <w:bCs/>
                <w:sz w:val="24"/>
                <w:lang w:val="nl-NL"/>
              </w:rPr>
              <w:t>equal amounts of milk</w:t>
            </w:r>
            <w:r w:rsidRPr="00FE0844">
              <w:rPr>
                <w:bCs/>
                <w:sz w:val="24"/>
                <w:lang w:val="nl-NL"/>
              </w:rPr>
              <w:sym w:font="Wingdings" w:char="F0FC"/>
            </w:r>
            <w:r w:rsidR="00551531" w:rsidRPr="00FE0844">
              <w:rPr>
                <w:bCs/>
                <w:sz w:val="24"/>
                <w:lang w:val="nl-NL"/>
              </w:rPr>
              <w:t xml:space="preserve"> </w:t>
            </w:r>
            <w:r>
              <w:rPr>
                <w:bCs/>
                <w:sz w:val="24"/>
                <w:lang w:val="nl-NL"/>
              </w:rPr>
              <w:t>/use milk collected on the same day</w:t>
            </w:r>
            <w:r w:rsidR="007A6209">
              <w:rPr>
                <w:bCs/>
                <w:sz w:val="24"/>
                <w:lang w:val="nl-NL"/>
              </w:rPr>
              <w:t>/ same batch/ date stamp</w:t>
            </w:r>
          </w:p>
          <w:p w:rsidR="00C81080" w:rsidRDefault="00C81080" w:rsidP="008F56F3">
            <w:pPr>
              <w:pStyle w:val="QStyle1"/>
              <w:ind w:left="0" w:right="-48" w:firstLine="0"/>
              <w:rPr>
                <w:bCs/>
                <w:sz w:val="24"/>
                <w:lang w:val="nl-NL"/>
              </w:rPr>
            </w:pPr>
            <w:r w:rsidRPr="00C81080">
              <w:rPr>
                <w:b/>
                <w:bCs/>
                <w:sz w:val="24"/>
                <w:lang w:val="nl-NL"/>
              </w:rPr>
              <w:t>Equal quantities of methylene blue</w:t>
            </w:r>
            <w:r w:rsidR="00551531" w:rsidRPr="00FE0844">
              <w:rPr>
                <w:bCs/>
                <w:sz w:val="24"/>
                <w:lang w:val="nl-NL"/>
              </w:rPr>
              <w:t xml:space="preserve"> </w:t>
            </w:r>
            <w:r w:rsidRPr="00FE0844">
              <w:rPr>
                <w:bCs/>
                <w:sz w:val="24"/>
                <w:lang w:val="nl-NL"/>
              </w:rPr>
              <w:sym w:font="Wingdings" w:char="F0FC"/>
            </w:r>
          </w:p>
          <w:p w:rsidR="00551531" w:rsidRPr="00FE0844" w:rsidRDefault="00C81080" w:rsidP="008F56F3">
            <w:pPr>
              <w:pStyle w:val="QStyle1"/>
              <w:ind w:left="0" w:right="-48" w:firstLine="0"/>
              <w:rPr>
                <w:bCs/>
                <w:sz w:val="24"/>
                <w:lang w:val="nl-NL"/>
              </w:rPr>
            </w:pPr>
            <w:r>
              <w:rPr>
                <w:bCs/>
                <w:sz w:val="24"/>
                <w:lang w:val="nl-NL"/>
              </w:rPr>
              <w:t xml:space="preserve"> Keep the </w:t>
            </w:r>
            <w:r w:rsidRPr="007A6209">
              <w:rPr>
                <w:b/>
                <w:bCs/>
                <w:sz w:val="24"/>
                <w:lang w:val="nl-NL"/>
              </w:rPr>
              <w:t>temperature constant</w:t>
            </w:r>
            <w:r w:rsidRPr="00FE0844">
              <w:rPr>
                <w:bCs/>
                <w:sz w:val="24"/>
                <w:lang w:val="nl-NL"/>
              </w:rPr>
              <w:sym w:font="Wingdings" w:char="F0FC"/>
            </w:r>
            <w:r w:rsidR="00551531" w:rsidRPr="00FE0844">
              <w:rPr>
                <w:bCs/>
                <w:sz w:val="24"/>
                <w:lang w:val="nl-NL"/>
              </w:rPr>
              <w:t xml:space="preserve"> </w:t>
            </w:r>
          </w:p>
          <w:p w:rsidR="00CA3860" w:rsidRPr="00C81080" w:rsidRDefault="00C81080" w:rsidP="008F56F3">
            <w:pPr>
              <w:pStyle w:val="QStyle1"/>
              <w:ind w:left="0" w:right="-48" w:firstLine="0"/>
              <w:rPr>
                <w:b/>
                <w:bCs/>
                <w:sz w:val="24"/>
                <w:lang w:val="nl-NL"/>
              </w:rPr>
            </w:pPr>
            <w:r>
              <w:rPr>
                <w:bCs/>
                <w:sz w:val="24"/>
                <w:lang w:val="nl-NL"/>
              </w:rPr>
              <w:t xml:space="preserve">                                  </w:t>
            </w:r>
            <w:r>
              <w:rPr>
                <w:b/>
                <w:bCs/>
                <w:sz w:val="24"/>
                <w:lang w:val="nl-NL"/>
              </w:rPr>
              <w:t>Mark first TWO only</w:t>
            </w:r>
          </w:p>
          <w:p w:rsidR="00CA3860" w:rsidRPr="00FE0844" w:rsidRDefault="00CA3860" w:rsidP="00551531">
            <w:pPr>
              <w:pStyle w:val="QStyle1"/>
              <w:ind w:left="0" w:right="-48" w:firstLine="0"/>
              <w:rPr>
                <w:bCs/>
                <w:sz w:val="24"/>
                <w:lang w:val="nl-NL"/>
              </w:rPr>
            </w:pPr>
          </w:p>
          <w:p w:rsidR="00C81080" w:rsidRDefault="00C81080" w:rsidP="00551531">
            <w:pPr>
              <w:pStyle w:val="QStyle1"/>
              <w:ind w:left="0" w:right="-48" w:firstLine="0"/>
              <w:rPr>
                <w:bCs/>
                <w:sz w:val="24"/>
                <w:lang w:val="nl-NL"/>
              </w:rPr>
            </w:pPr>
            <w:r>
              <w:rPr>
                <w:bCs/>
                <w:sz w:val="24"/>
                <w:lang w:val="nl-NL"/>
              </w:rPr>
              <w:t xml:space="preserve">Have </w:t>
            </w:r>
            <w:r w:rsidRPr="00C81080">
              <w:rPr>
                <w:b/>
                <w:bCs/>
                <w:sz w:val="24"/>
                <w:lang w:val="nl-NL"/>
              </w:rPr>
              <w:t>more than one test tube</w:t>
            </w:r>
            <w:r>
              <w:rPr>
                <w:bCs/>
                <w:sz w:val="24"/>
                <w:lang w:val="nl-NL"/>
              </w:rPr>
              <w:t xml:space="preserve"> for each of the transparant</w:t>
            </w:r>
            <w:r w:rsidR="002865F8">
              <w:rPr>
                <w:bCs/>
                <w:sz w:val="24"/>
                <w:lang w:val="nl-NL"/>
              </w:rPr>
              <w:t xml:space="preserve"> </w:t>
            </w:r>
            <w:r>
              <w:rPr>
                <w:bCs/>
                <w:sz w:val="24"/>
                <w:lang w:val="nl-NL"/>
              </w:rPr>
              <w:t>containers and each of the opaque containers/</w:t>
            </w:r>
          </w:p>
          <w:p w:rsidR="00551531" w:rsidRPr="00FE0844" w:rsidRDefault="00C81080" w:rsidP="007A4C40">
            <w:pPr>
              <w:pStyle w:val="QStyle1"/>
              <w:ind w:left="0" w:right="-48" w:firstLine="0"/>
              <w:rPr>
                <w:bCs/>
                <w:sz w:val="24"/>
                <w:lang w:val="nl-NL"/>
              </w:rPr>
            </w:pPr>
            <w:r>
              <w:rPr>
                <w:bCs/>
                <w:sz w:val="24"/>
                <w:lang w:val="nl-NL"/>
              </w:rPr>
              <w:t xml:space="preserve"> repeat the experiment with more test samples.</w:t>
            </w:r>
            <w:r w:rsidR="00551531" w:rsidRPr="00FE0844">
              <w:rPr>
                <w:bCs/>
                <w:sz w:val="24"/>
                <w:lang w:val="nl-NL"/>
              </w:rPr>
              <w:sym w:font="Wingdings" w:char="F0FC"/>
            </w:r>
          </w:p>
          <w:p w:rsidR="001D01A2" w:rsidRPr="00FE0844" w:rsidRDefault="001D01A2" w:rsidP="007A4C40">
            <w:pPr>
              <w:pStyle w:val="QStyle1"/>
              <w:ind w:left="0" w:right="-48" w:firstLine="0"/>
              <w:rPr>
                <w:bCs/>
                <w:sz w:val="24"/>
                <w:lang w:val="nl-NL"/>
              </w:rPr>
            </w:pPr>
          </w:p>
          <w:p w:rsidR="001D01A2" w:rsidRPr="00FE0844" w:rsidRDefault="001D01A2" w:rsidP="007A4C40">
            <w:pPr>
              <w:pStyle w:val="QStyle1"/>
              <w:ind w:left="0" w:right="-48" w:firstLine="0"/>
              <w:rPr>
                <w:bCs/>
                <w:sz w:val="24"/>
                <w:lang w:val="nl-NL"/>
              </w:rPr>
            </w:pPr>
          </w:p>
          <w:p w:rsidR="001D01A2" w:rsidRPr="00FE0844" w:rsidRDefault="001D01A2" w:rsidP="007A4C40">
            <w:pPr>
              <w:pStyle w:val="QStyle1"/>
              <w:ind w:left="0" w:right="-48" w:firstLine="0"/>
              <w:rPr>
                <w:bCs/>
                <w:sz w:val="24"/>
                <w:lang w:val="nl-NL"/>
              </w:rPr>
            </w:pPr>
          </w:p>
          <w:p w:rsidR="001D01A2" w:rsidRPr="00FE0844" w:rsidRDefault="001D01A2" w:rsidP="007A4C40">
            <w:pPr>
              <w:pStyle w:val="QStyle1"/>
              <w:ind w:left="0" w:right="-48" w:firstLine="0"/>
              <w:rPr>
                <w:bCs/>
                <w:sz w:val="24"/>
                <w:lang w:val="nl-NL"/>
              </w:rPr>
            </w:pPr>
          </w:p>
          <w:p w:rsidR="001D01A2" w:rsidRPr="00FE0844" w:rsidRDefault="001D01A2" w:rsidP="007A4C40">
            <w:pPr>
              <w:pStyle w:val="QStyle1"/>
              <w:ind w:left="0" w:right="-48" w:firstLine="0"/>
              <w:rPr>
                <w:bCs/>
                <w:sz w:val="24"/>
                <w:lang w:val="nl-NL"/>
              </w:rPr>
            </w:pPr>
          </w:p>
        </w:tc>
        <w:tc>
          <w:tcPr>
            <w:tcW w:w="272" w:type="dxa"/>
          </w:tcPr>
          <w:p w:rsidR="00CA3860" w:rsidRPr="00FE0844" w:rsidRDefault="00CA3860" w:rsidP="00054CA1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  <w:p w:rsidR="00CA3860" w:rsidRPr="00FE0844" w:rsidRDefault="00CA3860" w:rsidP="00054CA1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11" w:type="dxa"/>
          </w:tcPr>
          <w:p w:rsidR="00054CA1" w:rsidRPr="00FE0844" w:rsidRDefault="004A0F41" w:rsidP="004A0F41">
            <w:pPr>
              <w:jc w:val="right"/>
            </w:pPr>
            <w:r w:rsidRPr="00FE0844">
              <w:t>(</w:t>
            </w:r>
            <w:r w:rsidR="007A6209">
              <w:t>1</w:t>
            </w:r>
            <w:r w:rsidRPr="00FE0844">
              <w:t>)</w:t>
            </w:r>
          </w:p>
          <w:p w:rsidR="00551531" w:rsidRPr="00FE0844" w:rsidRDefault="00551531" w:rsidP="004A0F41">
            <w:pPr>
              <w:jc w:val="right"/>
            </w:pPr>
          </w:p>
          <w:p w:rsidR="004C2033" w:rsidRPr="00FE0844" w:rsidRDefault="004A0F41" w:rsidP="004A0F41">
            <w:pPr>
              <w:jc w:val="right"/>
            </w:pPr>
            <w:r w:rsidRPr="00FE0844">
              <w:t>(1</w:t>
            </w:r>
            <w:r w:rsidR="004C2033" w:rsidRPr="00FE0844">
              <w:t>)</w:t>
            </w:r>
          </w:p>
          <w:p w:rsidR="004C2033" w:rsidRPr="00FE0844" w:rsidRDefault="004C2033" w:rsidP="004A0F41">
            <w:pPr>
              <w:jc w:val="right"/>
            </w:pPr>
          </w:p>
          <w:p w:rsidR="00C81080" w:rsidRDefault="00C81080" w:rsidP="004A0F41">
            <w:pPr>
              <w:jc w:val="right"/>
            </w:pPr>
          </w:p>
          <w:p w:rsidR="004C2033" w:rsidRPr="00FE0844" w:rsidRDefault="004A0F41" w:rsidP="004A0F41">
            <w:pPr>
              <w:jc w:val="right"/>
            </w:pPr>
            <w:r w:rsidRPr="00FE0844">
              <w:t>(1)</w:t>
            </w:r>
          </w:p>
          <w:p w:rsidR="004C2033" w:rsidRPr="00FE0844" w:rsidRDefault="004C2033" w:rsidP="004A0F41">
            <w:pPr>
              <w:jc w:val="right"/>
            </w:pPr>
          </w:p>
          <w:p w:rsidR="00551531" w:rsidRPr="00FE0844" w:rsidRDefault="00551531" w:rsidP="004A0F41">
            <w:pPr>
              <w:jc w:val="right"/>
            </w:pPr>
          </w:p>
          <w:p w:rsidR="001D01A2" w:rsidRPr="00FE0844" w:rsidRDefault="001D01A2" w:rsidP="004A0F41">
            <w:pPr>
              <w:jc w:val="right"/>
            </w:pPr>
          </w:p>
          <w:p w:rsidR="00551531" w:rsidRPr="00FE0844" w:rsidRDefault="00551531" w:rsidP="004A0F41">
            <w:pPr>
              <w:jc w:val="right"/>
            </w:pPr>
          </w:p>
          <w:p w:rsidR="004C2033" w:rsidRPr="00FE0844" w:rsidRDefault="001D01A2" w:rsidP="004A0F41">
            <w:pPr>
              <w:jc w:val="right"/>
            </w:pPr>
            <w:r w:rsidRPr="00FE0844">
              <w:t>(</w:t>
            </w:r>
            <w:r w:rsidR="00C81080">
              <w:t>2</w:t>
            </w:r>
            <w:r w:rsidR="00CA3860" w:rsidRPr="00FE0844">
              <w:t>)</w:t>
            </w:r>
          </w:p>
          <w:p w:rsidR="004C2033" w:rsidRPr="00FE0844" w:rsidRDefault="004C2033" w:rsidP="004A0F41">
            <w:pPr>
              <w:jc w:val="right"/>
            </w:pPr>
          </w:p>
          <w:p w:rsidR="004C2033" w:rsidRPr="00FE0844" w:rsidRDefault="004C2033" w:rsidP="004A0F41">
            <w:pPr>
              <w:jc w:val="right"/>
            </w:pPr>
          </w:p>
          <w:p w:rsidR="004C2033" w:rsidRPr="00FE0844" w:rsidRDefault="004C2033" w:rsidP="004A0F41">
            <w:pPr>
              <w:jc w:val="right"/>
            </w:pPr>
          </w:p>
          <w:p w:rsidR="007A6209" w:rsidRDefault="007A6209" w:rsidP="004A0F41">
            <w:pPr>
              <w:jc w:val="right"/>
            </w:pPr>
          </w:p>
          <w:p w:rsidR="004C2033" w:rsidRPr="00FE0844" w:rsidRDefault="001D01A2" w:rsidP="004A0F41">
            <w:pPr>
              <w:jc w:val="right"/>
            </w:pPr>
            <w:r w:rsidRPr="00FE0844">
              <w:t>(1</w:t>
            </w:r>
            <w:r w:rsidR="004C2033" w:rsidRPr="00FE0844">
              <w:t>)</w:t>
            </w:r>
          </w:p>
          <w:p w:rsidR="001D01A2" w:rsidRPr="00FE0844" w:rsidRDefault="001D01A2" w:rsidP="004A0F41">
            <w:pPr>
              <w:jc w:val="right"/>
            </w:pPr>
          </w:p>
          <w:p w:rsidR="001D01A2" w:rsidRPr="00FE0844" w:rsidRDefault="001D01A2" w:rsidP="00C81080">
            <w:pPr>
              <w:jc w:val="center"/>
            </w:pPr>
          </w:p>
          <w:p w:rsidR="001D01A2" w:rsidRPr="00FE0844" w:rsidRDefault="001D01A2" w:rsidP="004A0F41">
            <w:pPr>
              <w:jc w:val="right"/>
            </w:pPr>
          </w:p>
          <w:p w:rsidR="001D01A2" w:rsidRPr="00FE0844" w:rsidRDefault="001D01A2" w:rsidP="004A0F41">
            <w:pPr>
              <w:jc w:val="right"/>
            </w:pPr>
          </w:p>
          <w:p w:rsidR="001D01A2" w:rsidRPr="00FE0844" w:rsidRDefault="001D01A2" w:rsidP="004A0F41">
            <w:pPr>
              <w:jc w:val="right"/>
            </w:pPr>
          </w:p>
          <w:p w:rsidR="001D01A2" w:rsidRPr="00FE0844" w:rsidRDefault="001D01A2" w:rsidP="004A0F41">
            <w:pPr>
              <w:jc w:val="right"/>
            </w:pPr>
          </w:p>
          <w:p w:rsidR="001D01A2" w:rsidRPr="00FE0844" w:rsidRDefault="001D01A2" w:rsidP="004A0F41">
            <w:pPr>
              <w:jc w:val="right"/>
            </w:pPr>
          </w:p>
          <w:p w:rsidR="00054CA1" w:rsidRPr="00FE0844" w:rsidRDefault="001D01A2" w:rsidP="007A6209">
            <w:pPr>
              <w:jc w:val="right"/>
              <w:rPr>
                <w:b/>
              </w:rPr>
            </w:pPr>
            <w:r w:rsidRPr="00FE0844">
              <w:rPr>
                <w:b/>
              </w:rPr>
              <w:t>(</w:t>
            </w:r>
            <w:r w:rsidR="007A6209">
              <w:rPr>
                <w:b/>
              </w:rPr>
              <w:t>6</w:t>
            </w:r>
            <w:r w:rsidR="004C2033" w:rsidRPr="00FE0844">
              <w:rPr>
                <w:b/>
              </w:rPr>
              <w:t>)</w:t>
            </w:r>
          </w:p>
        </w:tc>
      </w:tr>
      <w:tr w:rsidR="00D57D6C" w:rsidRPr="00FE0844" w:rsidTr="00054CA1">
        <w:trPr>
          <w:jc w:val="center"/>
        </w:trPr>
        <w:tc>
          <w:tcPr>
            <w:tcW w:w="885" w:type="dxa"/>
          </w:tcPr>
          <w:p w:rsidR="00D57D6C" w:rsidRPr="00FE0844" w:rsidRDefault="00D57D6C" w:rsidP="001D01A2">
            <w:pPr>
              <w:pStyle w:val="BodyText"/>
              <w:rPr>
                <w:b w:val="0"/>
                <w:bCs w:val="0"/>
                <w:sz w:val="24"/>
              </w:rPr>
            </w:pPr>
          </w:p>
        </w:tc>
        <w:tc>
          <w:tcPr>
            <w:tcW w:w="8505" w:type="dxa"/>
            <w:gridSpan w:val="2"/>
          </w:tcPr>
          <w:p w:rsidR="001D01A2" w:rsidRPr="00FE0844" w:rsidRDefault="001D01A2" w:rsidP="001D01A2">
            <w:pPr>
              <w:jc w:val="right"/>
              <w:rPr>
                <w:b/>
                <w:i/>
                <w:shd w:val="clear" w:color="auto" w:fill="FDFDFD"/>
              </w:rPr>
            </w:pPr>
          </w:p>
          <w:p w:rsidR="001D01A2" w:rsidRPr="00FE0844" w:rsidRDefault="001D01A2" w:rsidP="001D01A2">
            <w:pPr>
              <w:jc w:val="right"/>
              <w:rPr>
                <w:b/>
                <w:shd w:val="clear" w:color="auto" w:fill="FDFDFD"/>
              </w:rPr>
            </w:pPr>
            <w:r w:rsidRPr="00FE0844">
              <w:rPr>
                <w:b/>
                <w:shd w:val="clear" w:color="auto" w:fill="FDFDFD"/>
              </w:rPr>
              <w:t>Total Question 1:</w:t>
            </w:r>
          </w:p>
        </w:tc>
        <w:tc>
          <w:tcPr>
            <w:tcW w:w="272" w:type="dxa"/>
          </w:tcPr>
          <w:p w:rsidR="00D57D6C" w:rsidRPr="00FE0844" w:rsidRDefault="00D57D6C" w:rsidP="008F56F3">
            <w:pPr>
              <w:pStyle w:val="BodyText"/>
              <w:rPr>
                <w:bCs w:val="0"/>
                <w:sz w:val="24"/>
                <w:lang w:val="nl-NL"/>
              </w:rPr>
            </w:pPr>
          </w:p>
        </w:tc>
        <w:tc>
          <w:tcPr>
            <w:tcW w:w="811" w:type="dxa"/>
          </w:tcPr>
          <w:p w:rsidR="00D57D6C" w:rsidRPr="00FE0844" w:rsidRDefault="00D57D6C" w:rsidP="008F56F3">
            <w:pPr>
              <w:pStyle w:val="BodyText"/>
              <w:rPr>
                <w:bCs w:val="0"/>
                <w:sz w:val="24"/>
                <w:lang w:val="nl-NL"/>
              </w:rPr>
            </w:pPr>
          </w:p>
          <w:p w:rsidR="001D01A2" w:rsidRPr="00FE0844" w:rsidRDefault="001D01A2" w:rsidP="001D01A2">
            <w:pPr>
              <w:pStyle w:val="BodyText"/>
              <w:jc w:val="right"/>
              <w:rPr>
                <w:bCs w:val="0"/>
                <w:sz w:val="24"/>
                <w:lang w:val="nl-NL"/>
              </w:rPr>
            </w:pPr>
            <w:r w:rsidRPr="00FE0844">
              <w:rPr>
                <w:bCs w:val="0"/>
                <w:sz w:val="24"/>
                <w:lang w:val="nl-NL"/>
              </w:rPr>
              <w:t>50</w:t>
            </w:r>
          </w:p>
        </w:tc>
      </w:tr>
      <w:tr w:rsidR="004D3851" w:rsidRPr="00FE0844" w:rsidTr="00CE128F">
        <w:trPr>
          <w:jc w:val="center"/>
        </w:trPr>
        <w:tc>
          <w:tcPr>
            <w:tcW w:w="885" w:type="dxa"/>
          </w:tcPr>
          <w:p w:rsidR="004D3851" w:rsidRPr="00FE0844" w:rsidRDefault="004D3851" w:rsidP="008F56F3">
            <w:pPr>
              <w:pStyle w:val="Body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026" w:type="dxa"/>
          </w:tcPr>
          <w:p w:rsidR="004D3851" w:rsidRPr="00FE0844" w:rsidRDefault="004D3851" w:rsidP="008F56F3">
            <w:pPr>
              <w:pStyle w:val="Body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7479" w:type="dxa"/>
          </w:tcPr>
          <w:p w:rsidR="007A4C40" w:rsidRPr="00FE0844" w:rsidRDefault="007A4C40" w:rsidP="00781E5D">
            <w:pPr>
              <w:rPr>
                <w:b/>
                <w:lang w:val="nl-NL"/>
              </w:rPr>
            </w:pPr>
          </w:p>
        </w:tc>
        <w:tc>
          <w:tcPr>
            <w:tcW w:w="272" w:type="dxa"/>
          </w:tcPr>
          <w:p w:rsidR="00781E5D" w:rsidRPr="00FE0844" w:rsidRDefault="00781E5D" w:rsidP="00054CA1">
            <w:pPr>
              <w:pStyle w:val="BodyText"/>
              <w:rPr>
                <w:bCs w:val="0"/>
                <w:sz w:val="24"/>
                <w:lang w:val="nl-NL"/>
              </w:rPr>
            </w:pPr>
          </w:p>
        </w:tc>
        <w:tc>
          <w:tcPr>
            <w:tcW w:w="811" w:type="dxa"/>
          </w:tcPr>
          <w:p w:rsidR="004D3851" w:rsidRPr="00FE0844" w:rsidRDefault="004D3851" w:rsidP="00F2469F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b/>
              </w:rPr>
            </w:pPr>
          </w:p>
        </w:tc>
      </w:tr>
      <w:tr w:rsidR="001D01A2" w:rsidRPr="00FE0844" w:rsidTr="00CE128F">
        <w:trPr>
          <w:jc w:val="center"/>
        </w:trPr>
        <w:tc>
          <w:tcPr>
            <w:tcW w:w="885" w:type="dxa"/>
          </w:tcPr>
          <w:p w:rsidR="001D01A2" w:rsidRPr="00FE0844" w:rsidRDefault="001D01A2" w:rsidP="008F56F3">
            <w:pPr>
              <w:pStyle w:val="Body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026" w:type="dxa"/>
          </w:tcPr>
          <w:p w:rsidR="001D01A2" w:rsidRPr="00FE0844" w:rsidRDefault="001D01A2" w:rsidP="008F56F3">
            <w:pPr>
              <w:pStyle w:val="Body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7479" w:type="dxa"/>
          </w:tcPr>
          <w:p w:rsidR="001D01A2" w:rsidRPr="00FE0844" w:rsidRDefault="001D01A2" w:rsidP="001D01A2">
            <w:pPr>
              <w:jc w:val="right"/>
              <w:rPr>
                <w:b/>
                <w:lang w:val="nl-NL"/>
              </w:rPr>
            </w:pPr>
            <w:r w:rsidRPr="00FE0844">
              <w:rPr>
                <w:b/>
                <w:lang w:val="nl-NL"/>
              </w:rPr>
              <w:t>TOTAL SECTION A:</w:t>
            </w:r>
          </w:p>
        </w:tc>
        <w:tc>
          <w:tcPr>
            <w:tcW w:w="272" w:type="dxa"/>
          </w:tcPr>
          <w:p w:rsidR="001D01A2" w:rsidRPr="00FE0844" w:rsidRDefault="001D01A2" w:rsidP="00054CA1">
            <w:pPr>
              <w:pStyle w:val="BodyText"/>
              <w:rPr>
                <w:bCs w:val="0"/>
                <w:sz w:val="24"/>
                <w:lang w:val="nl-NL"/>
              </w:rPr>
            </w:pPr>
          </w:p>
        </w:tc>
        <w:tc>
          <w:tcPr>
            <w:tcW w:w="811" w:type="dxa"/>
          </w:tcPr>
          <w:p w:rsidR="001D01A2" w:rsidRPr="00FE0844" w:rsidRDefault="001D01A2" w:rsidP="00F2469F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b/>
              </w:rPr>
            </w:pPr>
            <w:r w:rsidRPr="00FE0844">
              <w:rPr>
                <w:b/>
              </w:rPr>
              <w:t>[50]</w:t>
            </w:r>
          </w:p>
        </w:tc>
      </w:tr>
    </w:tbl>
    <w:p w:rsidR="004D3851" w:rsidRPr="00FE0844" w:rsidRDefault="004D3851" w:rsidP="008F56F3">
      <w:pPr>
        <w:rPr>
          <w:lang w:val="nl-NL"/>
        </w:rPr>
      </w:pPr>
    </w:p>
    <w:p w:rsidR="00645C67" w:rsidRPr="00FE0844" w:rsidRDefault="00645C67" w:rsidP="008F56F3">
      <w:pPr>
        <w:rPr>
          <w:bCs/>
        </w:rPr>
      </w:pPr>
    </w:p>
    <w:p w:rsidR="00434414" w:rsidRPr="00FE0844" w:rsidRDefault="00434414" w:rsidP="008F56F3">
      <w:pPr>
        <w:pStyle w:val="Header"/>
        <w:tabs>
          <w:tab w:val="clear" w:pos="4153"/>
          <w:tab w:val="clear" w:pos="8306"/>
        </w:tabs>
      </w:pPr>
    </w:p>
    <w:p w:rsidR="00751EFB" w:rsidRPr="00FE0844" w:rsidRDefault="00751EFB" w:rsidP="008F56F3">
      <w:pPr>
        <w:pStyle w:val="Header"/>
        <w:tabs>
          <w:tab w:val="clear" w:pos="4153"/>
          <w:tab w:val="clear" w:pos="8306"/>
        </w:tabs>
      </w:pPr>
    </w:p>
    <w:p w:rsidR="00751EFB" w:rsidRPr="00FE0844" w:rsidRDefault="00751EFB" w:rsidP="008F56F3">
      <w:pPr>
        <w:pStyle w:val="Header"/>
        <w:tabs>
          <w:tab w:val="clear" w:pos="4153"/>
          <w:tab w:val="clear" w:pos="8306"/>
        </w:tabs>
        <w:rPr>
          <w:b/>
        </w:rPr>
      </w:pPr>
    </w:p>
    <w:p w:rsidR="00751EFB" w:rsidRPr="00FE0844" w:rsidRDefault="00751EFB" w:rsidP="008F56F3">
      <w:pPr>
        <w:pStyle w:val="Header"/>
        <w:tabs>
          <w:tab w:val="clear" w:pos="4153"/>
          <w:tab w:val="clear" w:pos="8306"/>
        </w:tabs>
        <w:rPr>
          <w:b/>
        </w:rPr>
      </w:pPr>
    </w:p>
    <w:p w:rsidR="00751EFB" w:rsidRPr="00FE0844" w:rsidRDefault="00751EFB" w:rsidP="008F56F3">
      <w:pPr>
        <w:pStyle w:val="Header"/>
        <w:tabs>
          <w:tab w:val="clear" w:pos="4153"/>
          <w:tab w:val="clear" w:pos="8306"/>
        </w:tabs>
        <w:rPr>
          <w:b/>
        </w:rPr>
      </w:pPr>
    </w:p>
    <w:p w:rsidR="00751EFB" w:rsidRPr="00FE0844" w:rsidRDefault="00751EFB" w:rsidP="008F56F3">
      <w:pPr>
        <w:pStyle w:val="Header"/>
        <w:tabs>
          <w:tab w:val="clear" w:pos="4153"/>
          <w:tab w:val="clear" w:pos="8306"/>
        </w:tabs>
        <w:rPr>
          <w:b/>
        </w:rPr>
      </w:pPr>
    </w:p>
    <w:p w:rsidR="00751EFB" w:rsidRPr="00FE0844" w:rsidRDefault="00751EFB" w:rsidP="008F56F3">
      <w:pPr>
        <w:pStyle w:val="Header"/>
        <w:tabs>
          <w:tab w:val="clear" w:pos="4153"/>
          <w:tab w:val="clear" w:pos="8306"/>
        </w:tabs>
        <w:rPr>
          <w:b/>
        </w:rPr>
      </w:pPr>
    </w:p>
    <w:p w:rsidR="00751EFB" w:rsidRPr="00FE0844" w:rsidRDefault="00751EFB" w:rsidP="008F56F3">
      <w:pPr>
        <w:pStyle w:val="Header"/>
        <w:tabs>
          <w:tab w:val="clear" w:pos="4153"/>
          <w:tab w:val="clear" w:pos="8306"/>
        </w:tabs>
        <w:rPr>
          <w:b/>
        </w:rPr>
      </w:pPr>
    </w:p>
    <w:p w:rsidR="001D01A2" w:rsidRPr="00FE0844" w:rsidRDefault="001D01A2" w:rsidP="008F56F3">
      <w:pPr>
        <w:pStyle w:val="Header"/>
        <w:tabs>
          <w:tab w:val="clear" w:pos="4153"/>
          <w:tab w:val="clear" w:pos="8306"/>
        </w:tabs>
        <w:rPr>
          <w:b/>
        </w:rPr>
      </w:pPr>
    </w:p>
    <w:p w:rsidR="001D01A2" w:rsidRPr="00FE0844" w:rsidRDefault="001D01A2" w:rsidP="008F56F3">
      <w:pPr>
        <w:pStyle w:val="Header"/>
        <w:tabs>
          <w:tab w:val="clear" w:pos="4153"/>
          <w:tab w:val="clear" w:pos="8306"/>
        </w:tabs>
        <w:rPr>
          <w:b/>
        </w:rPr>
      </w:pPr>
    </w:p>
    <w:p w:rsidR="001D01A2" w:rsidRPr="00FE0844" w:rsidRDefault="001D01A2" w:rsidP="008F56F3">
      <w:pPr>
        <w:pStyle w:val="Header"/>
        <w:tabs>
          <w:tab w:val="clear" w:pos="4153"/>
          <w:tab w:val="clear" w:pos="8306"/>
        </w:tabs>
        <w:rPr>
          <w:b/>
        </w:rPr>
      </w:pPr>
    </w:p>
    <w:p w:rsidR="001D01A2" w:rsidRPr="00FE0844" w:rsidRDefault="001D01A2" w:rsidP="008F56F3">
      <w:pPr>
        <w:pStyle w:val="Header"/>
        <w:tabs>
          <w:tab w:val="clear" w:pos="4153"/>
          <w:tab w:val="clear" w:pos="8306"/>
        </w:tabs>
        <w:rPr>
          <w:b/>
        </w:rPr>
      </w:pPr>
    </w:p>
    <w:p w:rsidR="001D01A2" w:rsidRPr="00FE0844" w:rsidRDefault="001D01A2" w:rsidP="008F56F3">
      <w:pPr>
        <w:pStyle w:val="Header"/>
        <w:tabs>
          <w:tab w:val="clear" w:pos="4153"/>
          <w:tab w:val="clear" w:pos="8306"/>
        </w:tabs>
        <w:rPr>
          <w:b/>
        </w:rPr>
      </w:pPr>
    </w:p>
    <w:p w:rsidR="001D01A2" w:rsidRPr="00FE0844" w:rsidRDefault="001D01A2" w:rsidP="008F56F3">
      <w:pPr>
        <w:pStyle w:val="Header"/>
        <w:tabs>
          <w:tab w:val="clear" w:pos="4153"/>
          <w:tab w:val="clear" w:pos="8306"/>
        </w:tabs>
        <w:rPr>
          <w:b/>
        </w:rPr>
      </w:pPr>
    </w:p>
    <w:p w:rsidR="001D01A2" w:rsidRDefault="001D01A2" w:rsidP="008F56F3">
      <w:pPr>
        <w:pStyle w:val="Header"/>
        <w:tabs>
          <w:tab w:val="clear" w:pos="4153"/>
          <w:tab w:val="clear" w:pos="8306"/>
        </w:tabs>
        <w:rPr>
          <w:b/>
        </w:rPr>
      </w:pPr>
    </w:p>
    <w:p w:rsidR="007A6209" w:rsidRPr="00FE0844" w:rsidRDefault="007A6209" w:rsidP="008F56F3">
      <w:pPr>
        <w:pStyle w:val="Header"/>
        <w:tabs>
          <w:tab w:val="clear" w:pos="4153"/>
          <w:tab w:val="clear" w:pos="8306"/>
        </w:tabs>
        <w:rPr>
          <w:b/>
        </w:rPr>
      </w:pPr>
    </w:p>
    <w:p w:rsidR="00A208B8" w:rsidRPr="00FE0844" w:rsidRDefault="00434414" w:rsidP="008F56F3">
      <w:pPr>
        <w:pStyle w:val="Header"/>
        <w:tabs>
          <w:tab w:val="clear" w:pos="4153"/>
          <w:tab w:val="clear" w:pos="8306"/>
        </w:tabs>
        <w:rPr>
          <w:b/>
        </w:rPr>
      </w:pPr>
      <w:r w:rsidRPr="00FE0844">
        <w:rPr>
          <w:b/>
        </w:rPr>
        <w:lastRenderedPageBreak/>
        <w:t>SECTION</w:t>
      </w:r>
      <w:r w:rsidR="00A31EF7" w:rsidRPr="00FE0844">
        <w:rPr>
          <w:b/>
        </w:rPr>
        <w:t xml:space="preserve"> B</w:t>
      </w:r>
    </w:p>
    <w:p w:rsidR="00B74782" w:rsidRPr="00FE0844" w:rsidRDefault="00B74782" w:rsidP="008F56F3">
      <w:pPr>
        <w:pStyle w:val="Header"/>
        <w:tabs>
          <w:tab w:val="clear" w:pos="4153"/>
          <w:tab w:val="clear" w:pos="8306"/>
        </w:tabs>
        <w:rPr>
          <w:b/>
        </w:rPr>
      </w:pPr>
    </w:p>
    <w:p w:rsidR="00A31EF7" w:rsidRPr="00FE0844" w:rsidRDefault="00434414" w:rsidP="008F56F3">
      <w:pPr>
        <w:pStyle w:val="Header"/>
        <w:tabs>
          <w:tab w:val="clear" w:pos="4153"/>
          <w:tab w:val="clear" w:pos="8306"/>
        </w:tabs>
        <w:rPr>
          <w:b/>
          <w:lang w:val="nl-NL"/>
        </w:rPr>
      </w:pPr>
      <w:r w:rsidRPr="00FE0844">
        <w:rPr>
          <w:b/>
          <w:lang w:val="nl-NL"/>
        </w:rPr>
        <w:t>QUESTION</w:t>
      </w:r>
      <w:r w:rsidR="00A31EF7" w:rsidRPr="00FE0844">
        <w:rPr>
          <w:b/>
          <w:lang w:val="nl-NL"/>
        </w:rPr>
        <w:t xml:space="preserve"> 2</w:t>
      </w:r>
    </w:p>
    <w:p w:rsidR="00CE128F" w:rsidRPr="00FE0844" w:rsidRDefault="00CE128F" w:rsidP="008F56F3">
      <w:pPr>
        <w:pStyle w:val="Header"/>
        <w:tabs>
          <w:tab w:val="clear" w:pos="4153"/>
          <w:tab w:val="clear" w:pos="8306"/>
        </w:tabs>
        <w:rPr>
          <w:b/>
          <w:lang w:val="nl-NL"/>
        </w:rPr>
      </w:pPr>
    </w:p>
    <w:tbl>
      <w:tblPr>
        <w:tblW w:w="0" w:type="auto"/>
        <w:jc w:val="center"/>
        <w:tblLayout w:type="fixed"/>
        <w:tblLook w:val="01E0"/>
      </w:tblPr>
      <w:tblGrid>
        <w:gridCol w:w="967"/>
        <w:gridCol w:w="41"/>
        <w:gridCol w:w="985"/>
        <w:gridCol w:w="7"/>
        <w:gridCol w:w="7390"/>
        <w:gridCol w:w="82"/>
        <w:gridCol w:w="190"/>
        <w:gridCol w:w="82"/>
        <w:gridCol w:w="729"/>
        <w:gridCol w:w="82"/>
      </w:tblGrid>
      <w:tr w:rsidR="00434414" w:rsidRPr="00FE0844" w:rsidTr="00344222">
        <w:trPr>
          <w:jc w:val="center"/>
        </w:trPr>
        <w:tc>
          <w:tcPr>
            <w:tcW w:w="1008" w:type="dxa"/>
            <w:gridSpan w:val="2"/>
          </w:tcPr>
          <w:p w:rsidR="00434414" w:rsidRPr="00FE0844" w:rsidRDefault="00434414" w:rsidP="008F56F3">
            <w:pPr>
              <w:pStyle w:val="BodyText"/>
              <w:jc w:val="center"/>
              <w:rPr>
                <w:b w:val="0"/>
                <w:bCs w:val="0"/>
                <w:sz w:val="24"/>
              </w:rPr>
            </w:pPr>
            <w:r w:rsidRPr="00FE0844">
              <w:rPr>
                <w:b w:val="0"/>
                <w:bCs w:val="0"/>
                <w:sz w:val="24"/>
              </w:rPr>
              <w:t>2.1</w:t>
            </w:r>
          </w:p>
        </w:tc>
        <w:tc>
          <w:tcPr>
            <w:tcW w:w="8464" w:type="dxa"/>
            <w:gridSpan w:val="4"/>
          </w:tcPr>
          <w:p w:rsidR="00CE057E" w:rsidRPr="00FE0844" w:rsidRDefault="00CE057E" w:rsidP="009D62ED">
            <w:pPr>
              <w:ind w:left="-26"/>
              <w:rPr>
                <w:bCs/>
                <w:lang w:val="nl-NL"/>
              </w:rPr>
            </w:pPr>
          </w:p>
        </w:tc>
        <w:tc>
          <w:tcPr>
            <w:tcW w:w="272" w:type="dxa"/>
            <w:gridSpan w:val="2"/>
          </w:tcPr>
          <w:p w:rsidR="00434414" w:rsidRPr="00FE0844" w:rsidRDefault="00434414" w:rsidP="008F56F3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11" w:type="dxa"/>
            <w:gridSpan w:val="2"/>
          </w:tcPr>
          <w:p w:rsidR="00434414" w:rsidRPr="00FE0844" w:rsidRDefault="00434414" w:rsidP="008F56F3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</w:tc>
      </w:tr>
      <w:tr w:rsidR="003319AC" w:rsidRPr="00FE0844" w:rsidTr="00ED2603">
        <w:trPr>
          <w:jc w:val="center"/>
        </w:trPr>
        <w:tc>
          <w:tcPr>
            <w:tcW w:w="967" w:type="dxa"/>
          </w:tcPr>
          <w:p w:rsidR="003319AC" w:rsidRPr="00FE0844" w:rsidRDefault="003319AC" w:rsidP="008F56F3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1026" w:type="dxa"/>
            <w:gridSpan w:val="2"/>
          </w:tcPr>
          <w:p w:rsidR="003319AC" w:rsidRPr="00FE0844" w:rsidRDefault="003319AC" w:rsidP="008F56F3">
            <w:pPr>
              <w:rPr>
                <w:bCs/>
              </w:rPr>
            </w:pPr>
            <w:r w:rsidRPr="00FE0844">
              <w:rPr>
                <w:bCs/>
              </w:rPr>
              <w:t>2.1.1</w:t>
            </w:r>
          </w:p>
          <w:p w:rsidR="003319AC" w:rsidRPr="00FE0844" w:rsidRDefault="003319AC" w:rsidP="008F56F3">
            <w:pPr>
              <w:rPr>
                <w:bCs/>
              </w:rPr>
            </w:pPr>
          </w:p>
          <w:p w:rsidR="00C8436E" w:rsidRDefault="00C8436E" w:rsidP="008F56F3">
            <w:pPr>
              <w:rPr>
                <w:bCs/>
              </w:rPr>
            </w:pPr>
          </w:p>
          <w:p w:rsidR="00CE057E" w:rsidRPr="00FE0844" w:rsidRDefault="001D01A2" w:rsidP="008F56F3">
            <w:pPr>
              <w:rPr>
                <w:bCs/>
              </w:rPr>
            </w:pPr>
            <w:r w:rsidRPr="00FE0844">
              <w:rPr>
                <w:bCs/>
              </w:rPr>
              <w:t>2.1.2</w:t>
            </w:r>
          </w:p>
          <w:p w:rsidR="009D62ED" w:rsidRPr="00FE0844" w:rsidRDefault="009D62ED" w:rsidP="008F56F3">
            <w:pPr>
              <w:rPr>
                <w:bCs/>
              </w:rPr>
            </w:pPr>
          </w:p>
          <w:p w:rsidR="001D01A2" w:rsidRPr="00FE0844" w:rsidRDefault="001D01A2" w:rsidP="008F56F3">
            <w:pPr>
              <w:rPr>
                <w:bCs/>
              </w:rPr>
            </w:pPr>
          </w:p>
          <w:p w:rsidR="00C8436E" w:rsidRDefault="00C8436E" w:rsidP="008F56F3">
            <w:pPr>
              <w:rPr>
                <w:bCs/>
              </w:rPr>
            </w:pPr>
          </w:p>
          <w:p w:rsidR="00C8436E" w:rsidRDefault="00C8436E" w:rsidP="008F56F3">
            <w:pPr>
              <w:rPr>
                <w:bCs/>
              </w:rPr>
            </w:pPr>
          </w:p>
          <w:p w:rsidR="00C8436E" w:rsidRDefault="00C8436E" w:rsidP="008F56F3">
            <w:pPr>
              <w:rPr>
                <w:bCs/>
              </w:rPr>
            </w:pPr>
          </w:p>
          <w:p w:rsidR="00C8436E" w:rsidRDefault="00C8436E" w:rsidP="008F56F3">
            <w:pPr>
              <w:rPr>
                <w:bCs/>
              </w:rPr>
            </w:pPr>
          </w:p>
          <w:p w:rsidR="00C8436E" w:rsidRDefault="00C8436E" w:rsidP="008F56F3">
            <w:pPr>
              <w:rPr>
                <w:bCs/>
              </w:rPr>
            </w:pPr>
          </w:p>
          <w:p w:rsidR="00C63C18" w:rsidRDefault="00C63C18" w:rsidP="008F56F3">
            <w:pPr>
              <w:rPr>
                <w:bCs/>
              </w:rPr>
            </w:pPr>
          </w:p>
          <w:p w:rsidR="00C63C18" w:rsidRDefault="00C63C18" w:rsidP="008F56F3">
            <w:pPr>
              <w:rPr>
                <w:bCs/>
              </w:rPr>
            </w:pPr>
          </w:p>
          <w:p w:rsidR="00C63C18" w:rsidRDefault="00C63C18" w:rsidP="008F56F3">
            <w:pPr>
              <w:rPr>
                <w:bCs/>
              </w:rPr>
            </w:pPr>
          </w:p>
          <w:p w:rsidR="00C63C18" w:rsidRDefault="00C63C18" w:rsidP="008F56F3">
            <w:pPr>
              <w:rPr>
                <w:bCs/>
              </w:rPr>
            </w:pPr>
          </w:p>
          <w:p w:rsidR="00C63C18" w:rsidRDefault="00C63C18" w:rsidP="008F56F3">
            <w:pPr>
              <w:rPr>
                <w:bCs/>
              </w:rPr>
            </w:pPr>
          </w:p>
          <w:p w:rsidR="00C63C18" w:rsidRDefault="00C63C18" w:rsidP="008F56F3">
            <w:pPr>
              <w:rPr>
                <w:bCs/>
              </w:rPr>
            </w:pPr>
          </w:p>
          <w:p w:rsidR="00C63C18" w:rsidRDefault="00C63C18" w:rsidP="008F56F3">
            <w:pPr>
              <w:rPr>
                <w:bCs/>
              </w:rPr>
            </w:pPr>
          </w:p>
          <w:p w:rsidR="00C63C18" w:rsidRDefault="00C63C18" w:rsidP="008F56F3">
            <w:pPr>
              <w:rPr>
                <w:bCs/>
              </w:rPr>
            </w:pPr>
          </w:p>
          <w:p w:rsidR="00926217" w:rsidRDefault="00926217" w:rsidP="008F56F3">
            <w:pPr>
              <w:rPr>
                <w:bCs/>
              </w:rPr>
            </w:pPr>
          </w:p>
          <w:p w:rsidR="00926217" w:rsidRDefault="00926217" w:rsidP="008F56F3">
            <w:pPr>
              <w:rPr>
                <w:bCs/>
              </w:rPr>
            </w:pPr>
          </w:p>
          <w:p w:rsidR="003319AC" w:rsidRPr="00FE0844" w:rsidRDefault="001D01A2" w:rsidP="008F56F3">
            <w:pPr>
              <w:rPr>
                <w:bCs/>
              </w:rPr>
            </w:pPr>
            <w:r w:rsidRPr="00FE0844">
              <w:rPr>
                <w:bCs/>
              </w:rPr>
              <w:t>2.1.3</w:t>
            </w:r>
          </w:p>
          <w:p w:rsidR="007A4C40" w:rsidRPr="00FE0844" w:rsidRDefault="007A4C40" w:rsidP="008F56F3">
            <w:pPr>
              <w:rPr>
                <w:bCs/>
              </w:rPr>
            </w:pPr>
          </w:p>
          <w:p w:rsidR="001D01A2" w:rsidRPr="00FE0844" w:rsidRDefault="001D01A2" w:rsidP="008F56F3">
            <w:pPr>
              <w:rPr>
                <w:bCs/>
              </w:rPr>
            </w:pPr>
          </w:p>
          <w:p w:rsidR="001D01A2" w:rsidRPr="00FE0844" w:rsidRDefault="001D01A2" w:rsidP="008F56F3">
            <w:pPr>
              <w:rPr>
                <w:bCs/>
              </w:rPr>
            </w:pPr>
          </w:p>
          <w:p w:rsidR="001D01A2" w:rsidRPr="00FE0844" w:rsidRDefault="001D01A2" w:rsidP="008F56F3">
            <w:pPr>
              <w:rPr>
                <w:bCs/>
              </w:rPr>
            </w:pPr>
          </w:p>
          <w:p w:rsidR="003319AC" w:rsidRPr="00FE0844" w:rsidRDefault="003319AC" w:rsidP="008F56F3">
            <w:pPr>
              <w:rPr>
                <w:bCs/>
              </w:rPr>
            </w:pPr>
          </w:p>
          <w:p w:rsidR="003319AC" w:rsidRPr="00FE0844" w:rsidRDefault="003319AC" w:rsidP="001D01A2">
            <w:pPr>
              <w:rPr>
                <w:bCs/>
              </w:rPr>
            </w:pPr>
          </w:p>
        </w:tc>
        <w:tc>
          <w:tcPr>
            <w:tcW w:w="7479" w:type="dxa"/>
            <w:gridSpan w:val="3"/>
          </w:tcPr>
          <w:p w:rsidR="007A6209" w:rsidRDefault="009D62ED" w:rsidP="008F56F3">
            <w:pPr>
              <w:rPr>
                <w:lang w:val="nl-NL"/>
              </w:rPr>
            </w:pPr>
            <w:r w:rsidRPr="00FE0844">
              <w:rPr>
                <w:lang w:val="nl-NL"/>
              </w:rPr>
              <w:t>A</w:t>
            </w:r>
            <w:r w:rsidR="007A6209">
              <w:rPr>
                <w:lang w:val="nl-NL"/>
              </w:rPr>
              <w:t>: blind gut/discontinues gut</w:t>
            </w:r>
            <w:r w:rsidR="007A6209" w:rsidRPr="00FE0844">
              <w:rPr>
                <w:lang w:val="nl-NL"/>
              </w:rPr>
              <w:sym w:font="Wingdings" w:char="F0FC"/>
            </w:r>
          </w:p>
          <w:p w:rsidR="009D62ED" w:rsidRPr="00FE0844" w:rsidRDefault="007A6209" w:rsidP="008F56F3">
            <w:pPr>
              <w:rPr>
                <w:lang w:val="nl-NL"/>
              </w:rPr>
            </w:pPr>
            <w:r>
              <w:rPr>
                <w:lang w:val="nl-NL"/>
              </w:rPr>
              <w:t>B: through gut/ continues gut</w:t>
            </w:r>
            <w:r w:rsidRPr="00FE0844">
              <w:rPr>
                <w:lang w:val="nl-NL"/>
              </w:rPr>
              <w:sym w:font="Wingdings" w:char="F0FC"/>
            </w:r>
          </w:p>
          <w:p w:rsidR="001D01A2" w:rsidRPr="00FE0844" w:rsidRDefault="001D01A2" w:rsidP="008F56F3">
            <w:pPr>
              <w:rPr>
                <w:lang w:val="nl-NL"/>
              </w:rPr>
            </w:pPr>
          </w:p>
          <w:p w:rsidR="009D62ED" w:rsidRDefault="00C63C18" w:rsidP="008F56F3">
            <w:pPr>
              <w:rPr>
                <w:lang w:val="nl-NL"/>
              </w:rPr>
            </w:pPr>
            <w:r>
              <w:rPr>
                <w:lang w:val="nl-NL"/>
              </w:rPr>
              <w:t xml:space="preserve">* Since food moves in one direction only,there is no mixing of undigested, partially digested and completely digested food   </w:t>
            </w:r>
            <w:r w:rsidRPr="00FE0844">
              <w:rPr>
                <w:lang w:val="nl-NL"/>
              </w:rPr>
              <w:sym w:font="Wingdings" w:char="F0FC"/>
            </w:r>
            <w:r>
              <w:rPr>
                <w:lang w:val="nl-NL"/>
              </w:rPr>
              <w:t xml:space="preserve">     </w:t>
            </w:r>
            <w:r w:rsidR="00C8436E">
              <w:rPr>
                <w:lang w:val="nl-NL"/>
              </w:rPr>
              <w:t>Can eat and egest at the same time.</w:t>
            </w:r>
            <w:r w:rsidR="009D62ED" w:rsidRPr="00FE0844">
              <w:rPr>
                <w:lang w:val="nl-NL"/>
              </w:rPr>
              <w:sym w:font="Wingdings" w:char="F0FC"/>
            </w:r>
          </w:p>
          <w:p w:rsidR="00926217" w:rsidRDefault="00926217" w:rsidP="008F56F3">
            <w:pPr>
              <w:rPr>
                <w:lang w:val="nl-NL"/>
              </w:rPr>
            </w:pPr>
          </w:p>
          <w:p w:rsidR="00C63C18" w:rsidRPr="00FE0844" w:rsidRDefault="00C63C18" w:rsidP="008F56F3">
            <w:pPr>
              <w:rPr>
                <w:lang w:val="nl-NL"/>
              </w:rPr>
            </w:pPr>
            <w:r>
              <w:rPr>
                <w:lang w:val="nl-NL"/>
              </w:rPr>
              <w:t>*It permits specialisation of the gut so that the different regions become adapted for specific functions, leading to greater efficiency</w:t>
            </w:r>
            <w:r w:rsidRPr="00FE0844">
              <w:rPr>
                <w:lang w:val="nl-NL"/>
              </w:rPr>
              <w:sym w:font="Wingdings" w:char="F0FC"/>
            </w:r>
            <w:r>
              <w:rPr>
                <w:lang w:val="nl-NL"/>
              </w:rPr>
              <w:t>.</w:t>
            </w:r>
          </w:p>
          <w:p w:rsidR="003319AC" w:rsidRDefault="00C8436E" w:rsidP="008F56F3">
            <w:pPr>
              <w:rPr>
                <w:lang w:val="nl-NL"/>
              </w:rPr>
            </w:pPr>
            <w:r>
              <w:rPr>
                <w:lang w:val="nl-NL"/>
              </w:rPr>
              <w:t>Can develop specialised areas of the gut.</w:t>
            </w:r>
            <w:r w:rsidR="009D62ED" w:rsidRPr="00FE0844">
              <w:rPr>
                <w:lang w:val="nl-NL"/>
              </w:rPr>
              <w:sym w:font="Wingdings" w:char="F0FC"/>
            </w:r>
          </w:p>
          <w:p w:rsidR="00926217" w:rsidRDefault="00926217" w:rsidP="008F56F3">
            <w:pPr>
              <w:rPr>
                <w:lang w:val="nl-NL"/>
              </w:rPr>
            </w:pPr>
          </w:p>
          <w:p w:rsidR="00C63C18" w:rsidRPr="00FE0844" w:rsidRDefault="00C63C18" w:rsidP="008F56F3">
            <w:pPr>
              <w:rPr>
                <w:lang w:val="nl-NL"/>
              </w:rPr>
            </w:pPr>
            <w:r>
              <w:rPr>
                <w:lang w:val="nl-NL"/>
              </w:rPr>
              <w:t>*A through gut allows digestion to take place continuously, i.e.even when ingestion or egestion is taking place.</w:t>
            </w:r>
          </w:p>
          <w:p w:rsidR="00CE057E" w:rsidRDefault="00C8436E" w:rsidP="008F56F3">
            <w:pPr>
              <w:rPr>
                <w:lang w:val="nl-NL"/>
              </w:rPr>
            </w:pPr>
            <w:r w:rsidRPr="00C8436E">
              <w:rPr>
                <w:bCs/>
                <w:lang w:val="nl-NL"/>
              </w:rPr>
              <w:t>No mixing of digested and undigested food</w:t>
            </w:r>
            <w:r w:rsidRPr="00FE0844">
              <w:rPr>
                <w:lang w:val="nl-NL"/>
              </w:rPr>
              <w:sym w:font="Wingdings" w:char="F0FC"/>
            </w:r>
          </w:p>
          <w:p w:rsidR="00C8436E" w:rsidRPr="00FE0844" w:rsidRDefault="00C8436E" w:rsidP="008F56F3">
            <w:pPr>
              <w:rPr>
                <w:b/>
                <w:bCs/>
                <w:lang w:val="nl-NL"/>
              </w:rPr>
            </w:pPr>
            <w:r>
              <w:rPr>
                <w:lang w:val="nl-NL"/>
              </w:rPr>
              <w:t>Can also eat more food in order to support a bigger body</w:t>
            </w:r>
            <w:r w:rsidRPr="00FE0844">
              <w:rPr>
                <w:lang w:val="nl-NL"/>
              </w:rPr>
              <w:sym w:font="Wingdings" w:char="F0FC"/>
            </w:r>
          </w:p>
          <w:p w:rsidR="00C63C18" w:rsidRDefault="00C63C18" w:rsidP="009D62ED">
            <w:pPr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             </w:t>
            </w:r>
          </w:p>
          <w:p w:rsidR="00422747" w:rsidRPr="00C63C18" w:rsidRDefault="00C8436E" w:rsidP="009D62ED">
            <w:pPr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M</w:t>
            </w:r>
            <w:r w:rsidRPr="00C8436E">
              <w:rPr>
                <w:b/>
                <w:shd w:val="clear" w:color="auto" w:fill="FFFFFF"/>
              </w:rPr>
              <w:t>ust be an exp</w:t>
            </w:r>
            <w:r>
              <w:rPr>
                <w:b/>
                <w:shd w:val="clear" w:color="auto" w:fill="FFFFFF"/>
              </w:rPr>
              <w:t>l</w:t>
            </w:r>
            <w:r w:rsidRPr="00C8436E">
              <w:rPr>
                <w:b/>
                <w:shd w:val="clear" w:color="auto" w:fill="FFFFFF"/>
              </w:rPr>
              <w:t>anation</w:t>
            </w:r>
            <w:r>
              <w:rPr>
                <w:b/>
                <w:shd w:val="clear" w:color="auto" w:fill="FFFFFF"/>
              </w:rPr>
              <w:t xml:space="preserve"> of ONE advantage</w:t>
            </w:r>
            <w:r w:rsidR="00C63C18">
              <w:rPr>
                <w:b/>
                <w:shd w:val="clear" w:color="auto" w:fill="FFFFFF"/>
              </w:rPr>
              <w:t>(What</w:t>
            </w:r>
            <w:r w:rsidR="00C63C18" w:rsidRPr="00C63C18">
              <w:rPr>
                <w:b/>
                <w:lang w:val="nl-NL"/>
              </w:rPr>
              <w:sym w:font="Wingdings" w:char="F0FC"/>
            </w:r>
            <w:r w:rsidR="00C63C18" w:rsidRPr="00C63C18">
              <w:rPr>
                <w:b/>
                <w:lang w:val="nl-NL"/>
              </w:rPr>
              <w:t xml:space="preserve"> and how</w:t>
            </w:r>
            <w:r w:rsidR="00C63C18" w:rsidRPr="00C63C18">
              <w:rPr>
                <w:b/>
                <w:lang w:val="nl-NL"/>
              </w:rPr>
              <w:sym w:font="Wingdings" w:char="F0FC"/>
            </w:r>
          </w:p>
          <w:p w:rsidR="00C8436E" w:rsidRDefault="00C8436E" w:rsidP="009D62ED">
            <w:pPr>
              <w:rPr>
                <w:b/>
                <w:shd w:val="clear" w:color="auto" w:fill="FFFFFF"/>
              </w:rPr>
            </w:pPr>
          </w:p>
          <w:p w:rsidR="00C8436E" w:rsidRDefault="00C8436E" w:rsidP="009D62ED">
            <w:pPr>
              <w:rPr>
                <w:b/>
                <w:shd w:val="clear" w:color="auto" w:fill="FFFFFF"/>
              </w:rPr>
            </w:pPr>
          </w:p>
          <w:p w:rsidR="00C8436E" w:rsidRDefault="00C8436E" w:rsidP="009D62ED">
            <w:pPr>
              <w:rPr>
                <w:b/>
                <w:shd w:val="clear" w:color="auto" w:fill="FFFFFF"/>
              </w:rPr>
            </w:pPr>
          </w:p>
          <w:p w:rsidR="00C8436E" w:rsidRDefault="00C8436E" w:rsidP="009D62ED">
            <w:pPr>
              <w:rPr>
                <w:lang w:val="nl-NL"/>
              </w:rPr>
            </w:pPr>
            <w:r w:rsidRPr="00C8436E">
              <w:rPr>
                <w:shd w:val="clear" w:color="auto" w:fill="FFFFFF"/>
              </w:rPr>
              <w:t>Digestion can occur at the same ti</w:t>
            </w:r>
            <w:r>
              <w:rPr>
                <w:shd w:val="clear" w:color="auto" w:fill="FFFFFF"/>
              </w:rPr>
              <w:t>me</w:t>
            </w:r>
            <w:r w:rsidRPr="00FE0844">
              <w:rPr>
                <w:lang w:val="nl-NL"/>
              </w:rPr>
              <w:sym w:font="Wingdings" w:char="F0FC"/>
            </w:r>
            <w:r w:rsidRPr="00C8436E">
              <w:rPr>
                <w:shd w:val="clear" w:color="auto" w:fill="FFFFFF"/>
              </w:rPr>
              <w:t xml:space="preserve">as </w:t>
            </w:r>
            <w:proofErr w:type="gramStart"/>
            <w:r w:rsidRPr="00C8436E">
              <w:rPr>
                <w:shd w:val="clear" w:color="auto" w:fill="FFFFFF"/>
              </w:rPr>
              <w:t>locomotion</w:t>
            </w:r>
            <w:proofErr w:type="gramEnd"/>
            <w:r w:rsidRPr="00FE0844">
              <w:rPr>
                <w:lang w:val="nl-NL"/>
              </w:rPr>
              <w:sym w:font="Wingdings" w:char="F0FC"/>
            </w:r>
            <w:r w:rsidR="00C63C18">
              <w:rPr>
                <w:lang w:val="nl-NL"/>
              </w:rPr>
              <w:t>{It separates the gut wall from the body wall</w:t>
            </w:r>
            <w:r w:rsidR="00926217">
              <w:rPr>
                <w:lang w:val="nl-NL"/>
              </w:rPr>
              <w:t xml:space="preserve"> </w:t>
            </w:r>
            <w:r w:rsidR="00C63C18">
              <w:rPr>
                <w:lang w:val="nl-NL"/>
              </w:rPr>
              <w:t xml:space="preserve">enabling them to function </w:t>
            </w:r>
            <w:r w:rsidR="00926217">
              <w:rPr>
                <w:lang w:val="nl-NL"/>
              </w:rPr>
              <w:t>independently of each other.}</w:t>
            </w:r>
          </w:p>
          <w:p w:rsidR="00C8436E" w:rsidRPr="00926217" w:rsidRDefault="00C8436E" w:rsidP="009D62ED">
            <w:pPr>
              <w:rPr>
                <w:b/>
                <w:shd w:val="clear" w:color="auto" w:fill="FFFFFF"/>
              </w:rPr>
            </w:pPr>
            <w:r w:rsidRPr="00C8436E">
              <w:rPr>
                <w:shd w:val="clear" w:color="auto" w:fill="FFFFFF"/>
              </w:rPr>
              <w:t xml:space="preserve"> </w:t>
            </w:r>
            <w:r w:rsidRPr="00926217">
              <w:rPr>
                <w:b/>
                <w:shd w:val="clear" w:color="auto" w:fill="FFFFFF"/>
              </w:rPr>
              <w:t>OR</w:t>
            </w:r>
          </w:p>
          <w:p w:rsidR="00C8436E" w:rsidRDefault="00C8436E" w:rsidP="009D62ED">
            <w:pPr>
              <w:rPr>
                <w:lang w:val="nl-NL"/>
              </w:rPr>
            </w:pPr>
            <w:r w:rsidRPr="00C8436E">
              <w:rPr>
                <w:shd w:val="clear" w:color="auto" w:fill="FFFFFF"/>
              </w:rPr>
              <w:t>Digestion and locomotion</w:t>
            </w:r>
            <w:r w:rsidRPr="00C8436E">
              <w:rPr>
                <w:lang w:val="nl-NL"/>
              </w:rPr>
              <w:sym w:font="Wingdings" w:char="F0FC"/>
            </w:r>
            <w:r>
              <w:rPr>
                <w:lang w:val="nl-NL"/>
              </w:rPr>
              <w:t xml:space="preserve"> can occur </w:t>
            </w:r>
            <w:proofErr w:type="gramStart"/>
            <w:r>
              <w:rPr>
                <w:lang w:val="nl-NL"/>
              </w:rPr>
              <w:t>independently</w:t>
            </w:r>
            <w:proofErr w:type="gramEnd"/>
            <w:r w:rsidRPr="00FE0844">
              <w:rPr>
                <w:lang w:val="nl-NL"/>
              </w:rPr>
              <w:sym w:font="Wingdings" w:char="F0FC"/>
            </w:r>
            <w:r w:rsidR="00926217">
              <w:rPr>
                <w:lang w:val="nl-NL"/>
              </w:rPr>
              <w:t>{ the fluid within the coelom acts as a hydrostatic skeletoni.e. the muscles act against it to bring about locomotion.}</w:t>
            </w:r>
          </w:p>
          <w:p w:rsidR="00C8436E" w:rsidRPr="00C8436E" w:rsidRDefault="00C8436E" w:rsidP="009D62ED">
            <w:pPr>
              <w:rPr>
                <w:b/>
                <w:shd w:val="clear" w:color="auto" w:fill="FFFFFF"/>
              </w:rPr>
            </w:pPr>
            <w:r>
              <w:rPr>
                <w:lang w:val="nl-NL"/>
              </w:rPr>
              <w:t xml:space="preserve">          </w:t>
            </w:r>
            <w:r w:rsidR="00E92DE7">
              <w:rPr>
                <w:lang w:val="nl-NL"/>
              </w:rPr>
              <w:t xml:space="preserve">       </w:t>
            </w:r>
            <w:r>
              <w:rPr>
                <w:lang w:val="nl-NL"/>
              </w:rPr>
              <w:t xml:space="preserve">   </w:t>
            </w:r>
            <w:r w:rsidRPr="00C8436E">
              <w:rPr>
                <w:b/>
                <w:lang w:val="nl-NL"/>
              </w:rPr>
              <w:t>Accept any reasonable wording</w:t>
            </w:r>
          </w:p>
        </w:tc>
        <w:tc>
          <w:tcPr>
            <w:tcW w:w="272" w:type="dxa"/>
            <w:gridSpan w:val="2"/>
          </w:tcPr>
          <w:p w:rsidR="003319AC" w:rsidRPr="00FE0844" w:rsidRDefault="003319AC" w:rsidP="008F56F3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11" w:type="dxa"/>
            <w:gridSpan w:val="2"/>
          </w:tcPr>
          <w:p w:rsidR="00CE057E" w:rsidRPr="00FE0844" w:rsidRDefault="001D01A2" w:rsidP="00790A1A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  <w:r w:rsidRPr="00FE0844">
              <w:rPr>
                <w:b w:val="0"/>
                <w:bCs w:val="0"/>
                <w:sz w:val="24"/>
                <w:lang w:val="nl-NL"/>
              </w:rPr>
              <w:t>(</w:t>
            </w:r>
            <w:r w:rsidR="007A6209">
              <w:rPr>
                <w:b w:val="0"/>
                <w:bCs w:val="0"/>
                <w:sz w:val="24"/>
                <w:lang w:val="nl-NL"/>
              </w:rPr>
              <w:t>2</w:t>
            </w:r>
            <w:r w:rsidR="00CE057E" w:rsidRPr="00FE0844">
              <w:rPr>
                <w:b w:val="0"/>
                <w:bCs w:val="0"/>
                <w:sz w:val="24"/>
                <w:lang w:val="nl-NL"/>
              </w:rPr>
              <w:t>)</w:t>
            </w:r>
          </w:p>
          <w:p w:rsidR="00CE057E" w:rsidRPr="00FE0844" w:rsidRDefault="00CE057E" w:rsidP="00790A1A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9D62ED" w:rsidRPr="00FE0844" w:rsidRDefault="009D62ED" w:rsidP="00790A1A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C8436E" w:rsidRDefault="00C8436E" w:rsidP="00790A1A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C8436E" w:rsidRDefault="00C8436E" w:rsidP="00790A1A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C8436E" w:rsidRDefault="00C8436E" w:rsidP="00790A1A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C8436E" w:rsidRDefault="00C8436E" w:rsidP="00790A1A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C63C18" w:rsidRDefault="00C63C18" w:rsidP="00790A1A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C63C18" w:rsidRDefault="00C63C18" w:rsidP="00790A1A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C63C18" w:rsidRDefault="00C63C18" w:rsidP="00790A1A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C63C18" w:rsidRDefault="00C63C18" w:rsidP="00790A1A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C63C18" w:rsidRDefault="00C63C18" w:rsidP="00790A1A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C63C18" w:rsidRDefault="00C63C18" w:rsidP="00790A1A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C63C18" w:rsidRDefault="00C63C18" w:rsidP="00790A1A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C63C18" w:rsidRDefault="00C63C18" w:rsidP="00790A1A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CE057E" w:rsidRPr="00FE0844" w:rsidRDefault="001D01A2" w:rsidP="00790A1A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  <w:r w:rsidRPr="00FE0844">
              <w:rPr>
                <w:b w:val="0"/>
                <w:bCs w:val="0"/>
                <w:sz w:val="24"/>
                <w:lang w:val="nl-NL"/>
              </w:rPr>
              <w:t>(2</w:t>
            </w:r>
            <w:r w:rsidR="00CE057E" w:rsidRPr="00FE0844">
              <w:rPr>
                <w:b w:val="0"/>
                <w:bCs w:val="0"/>
                <w:sz w:val="24"/>
                <w:lang w:val="nl-NL"/>
              </w:rPr>
              <w:t>)</w:t>
            </w:r>
          </w:p>
          <w:p w:rsidR="00CE057E" w:rsidRPr="00FE0844" w:rsidRDefault="00CE057E" w:rsidP="00790A1A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CE057E" w:rsidRPr="00FE0844" w:rsidRDefault="00CE057E" w:rsidP="00790A1A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9D62ED" w:rsidRPr="00FE0844" w:rsidRDefault="009D62ED" w:rsidP="00790A1A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9D62ED" w:rsidRPr="00FE0844" w:rsidRDefault="009D62ED" w:rsidP="00790A1A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CE057E" w:rsidRPr="00FE0844" w:rsidRDefault="00CE057E" w:rsidP="00790A1A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CE057E" w:rsidRPr="00FE0844" w:rsidRDefault="00CE057E" w:rsidP="00790A1A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926217" w:rsidRDefault="00926217" w:rsidP="00790A1A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926217" w:rsidRDefault="00926217" w:rsidP="00790A1A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926217" w:rsidRDefault="00926217" w:rsidP="00790A1A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CE057E" w:rsidRPr="00FE0844" w:rsidRDefault="00790A1A" w:rsidP="00790A1A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  <w:r w:rsidRPr="00FE0844">
              <w:rPr>
                <w:b w:val="0"/>
                <w:bCs w:val="0"/>
                <w:sz w:val="24"/>
                <w:lang w:val="nl-NL"/>
              </w:rPr>
              <w:t>(2</w:t>
            </w:r>
            <w:r w:rsidR="00CE057E" w:rsidRPr="00FE0844">
              <w:rPr>
                <w:b w:val="0"/>
                <w:bCs w:val="0"/>
                <w:sz w:val="24"/>
                <w:lang w:val="nl-NL"/>
              </w:rPr>
              <w:t>)</w:t>
            </w:r>
          </w:p>
          <w:p w:rsidR="00422747" w:rsidRPr="00FE0844" w:rsidRDefault="00422747" w:rsidP="00926217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  <w:p w:rsidR="003319AC" w:rsidRPr="00FE0844" w:rsidRDefault="00CE057E" w:rsidP="00926217">
            <w:pPr>
              <w:pStyle w:val="BodyText"/>
              <w:rPr>
                <w:bCs w:val="0"/>
                <w:sz w:val="24"/>
                <w:lang w:val="nl-NL"/>
              </w:rPr>
            </w:pPr>
            <w:r w:rsidRPr="00FE0844">
              <w:rPr>
                <w:bCs w:val="0"/>
                <w:sz w:val="24"/>
                <w:lang w:val="nl-NL"/>
              </w:rPr>
              <w:t xml:space="preserve"> </w:t>
            </w:r>
            <w:r w:rsidR="00C6298C" w:rsidRPr="00FE0844">
              <w:rPr>
                <w:bCs w:val="0"/>
                <w:sz w:val="24"/>
                <w:lang w:val="nl-NL"/>
              </w:rPr>
              <w:t>(</w:t>
            </w:r>
            <w:r w:rsidR="00E92DE7">
              <w:rPr>
                <w:bCs w:val="0"/>
                <w:sz w:val="24"/>
                <w:lang w:val="nl-NL"/>
              </w:rPr>
              <w:t>6</w:t>
            </w:r>
            <w:r w:rsidR="00C6298C" w:rsidRPr="00FE0844">
              <w:rPr>
                <w:bCs w:val="0"/>
                <w:sz w:val="24"/>
                <w:lang w:val="nl-NL"/>
              </w:rPr>
              <w:t>)</w:t>
            </w:r>
          </w:p>
          <w:p w:rsidR="007A4C40" w:rsidRPr="00FE0844" w:rsidRDefault="007A4C40" w:rsidP="008F56F3">
            <w:pPr>
              <w:pStyle w:val="BodyText"/>
              <w:jc w:val="center"/>
              <w:rPr>
                <w:bCs w:val="0"/>
                <w:sz w:val="24"/>
                <w:lang w:val="nl-NL"/>
              </w:rPr>
            </w:pPr>
          </w:p>
        </w:tc>
      </w:tr>
      <w:tr w:rsidR="000C07A8" w:rsidRPr="00FE0844" w:rsidTr="00344222">
        <w:trPr>
          <w:gridAfter w:val="1"/>
          <w:wAfter w:w="82" w:type="dxa"/>
          <w:jc w:val="center"/>
        </w:trPr>
        <w:tc>
          <w:tcPr>
            <w:tcW w:w="1008" w:type="dxa"/>
            <w:gridSpan w:val="2"/>
          </w:tcPr>
          <w:p w:rsidR="000C07A8" w:rsidRPr="00FE0844" w:rsidRDefault="000C07A8" w:rsidP="008F56F3">
            <w:pPr>
              <w:pStyle w:val="BodyText"/>
              <w:jc w:val="center"/>
              <w:rPr>
                <w:b w:val="0"/>
                <w:bCs w:val="0"/>
                <w:sz w:val="24"/>
              </w:rPr>
            </w:pPr>
            <w:r w:rsidRPr="00FE0844">
              <w:rPr>
                <w:b w:val="0"/>
                <w:bCs w:val="0"/>
                <w:sz w:val="24"/>
              </w:rPr>
              <w:t>2.2</w:t>
            </w:r>
          </w:p>
        </w:tc>
        <w:tc>
          <w:tcPr>
            <w:tcW w:w="8382" w:type="dxa"/>
            <w:gridSpan w:val="3"/>
          </w:tcPr>
          <w:p w:rsidR="000C07A8" w:rsidRPr="00FE0844" w:rsidRDefault="000C07A8" w:rsidP="008F56F3">
            <w:pPr>
              <w:rPr>
                <w:bCs/>
                <w:lang w:val="nl-NL"/>
              </w:rPr>
            </w:pPr>
          </w:p>
        </w:tc>
        <w:tc>
          <w:tcPr>
            <w:tcW w:w="272" w:type="dxa"/>
            <w:gridSpan w:val="2"/>
          </w:tcPr>
          <w:p w:rsidR="000C07A8" w:rsidRPr="00FE0844" w:rsidRDefault="000C07A8" w:rsidP="008F56F3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11" w:type="dxa"/>
            <w:gridSpan w:val="2"/>
          </w:tcPr>
          <w:p w:rsidR="000C07A8" w:rsidRPr="00FE0844" w:rsidRDefault="000C07A8" w:rsidP="008F56F3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</w:tc>
      </w:tr>
      <w:tr w:rsidR="00E2313F" w:rsidRPr="00FE0844" w:rsidTr="00344222">
        <w:trPr>
          <w:gridAfter w:val="1"/>
          <w:wAfter w:w="82" w:type="dxa"/>
          <w:jc w:val="center"/>
        </w:trPr>
        <w:tc>
          <w:tcPr>
            <w:tcW w:w="1008" w:type="dxa"/>
            <w:gridSpan w:val="2"/>
          </w:tcPr>
          <w:p w:rsidR="00FF3FEF" w:rsidRPr="00FE0844" w:rsidRDefault="00FF3FEF" w:rsidP="008F56F3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992" w:type="dxa"/>
            <w:gridSpan w:val="2"/>
          </w:tcPr>
          <w:p w:rsidR="00FF3FEF" w:rsidRPr="00FE0844" w:rsidRDefault="00FF3FEF" w:rsidP="008F56F3">
            <w:pPr>
              <w:pStyle w:val="Header"/>
              <w:tabs>
                <w:tab w:val="clear" w:pos="4153"/>
                <w:tab w:val="clear" w:pos="8306"/>
              </w:tabs>
            </w:pPr>
            <w:r w:rsidRPr="00FE0844">
              <w:t>2.2.1</w:t>
            </w:r>
          </w:p>
          <w:p w:rsidR="00FF3FEF" w:rsidRPr="00FE0844" w:rsidRDefault="00FF3FEF" w:rsidP="008F56F3">
            <w:pPr>
              <w:pStyle w:val="Header"/>
              <w:tabs>
                <w:tab w:val="clear" w:pos="4153"/>
                <w:tab w:val="clear" w:pos="8306"/>
              </w:tabs>
            </w:pPr>
          </w:p>
          <w:p w:rsidR="00FF3FEF" w:rsidRPr="00FE0844" w:rsidRDefault="00FF3FEF" w:rsidP="008F56F3">
            <w:pPr>
              <w:pStyle w:val="Header"/>
              <w:tabs>
                <w:tab w:val="clear" w:pos="4153"/>
                <w:tab w:val="clear" w:pos="8306"/>
              </w:tabs>
            </w:pPr>
            <w:r w:rsidRPr="00FE0844">
              <w:t>2.2.2</w:t>
            </w:r>
          </w:p>
          <w:p w:rsidR="00FF3FEF" w:rsidRPr="00FE0844" w:rsidRDefault="00FF3FEF" w:rsidP="008F56F3">
            <w:pPr>
              <w:pStyle w:val="BodyText"/>
              <w:jc w:val="center"/>
              <w:rPr>
                <w:b w:val="0"/>
                <w:bCs w:val="0"/>
                <w:sz w:val="24"/>
              </w:rPr>
            </w:pPr>
          </w:p>
          <w:p w:rsidR="00DD10F4" w:rsidRPr="00FE0844" w:rsidRDefault="00DD10F4" w:rsidP="00344222">
            <w:pPr>
              <w:pStyle w:val="BodyText"/>
              <w:ind w:left="-108"/>
              <w:jc w:val="center"/>
              <w:rPr>
                <w:b w:val="0"/>
                <w:bCs w:val="0"/>
                <w:sz w:val="24"/>
              </w:rPr>
            </w:pPr>
          </w:p>
          <w:p w:rsidR="00194ECC" w:rsidRPr="00FE0844" w:rsidRDefault="00194ECC" w:rsidP="008F56F3">
            <w:pPr>
              <w:pStyle w:val="BodyText"/>
              <w:rPr>
                <w:b w:val="0"/>
                <w:bCs w:val="0"/>
                <w:sz w:val="24"/>
              </w:rPr>
            </w:pPr>
            <w:r w:rsidRPr="00FE0844">
              <w:rPr>
                <w:b w:val="0"/>
                <w:bCs w:val="0"/>
                <w:sz w:val="24"/>
              </w:rPr>
              <w:t>2.2.3</w:t>
            </w:r>
          </w:p>
          <w:p w:rsidR="00194ECC" w:rsidRPr="00FE0844" w:rsidRDefault="00194ECC" w:rsidP="008F56F3">
            <w:pPr>
              <w:pStyle w:val="BodyText"/>
              <w:rPr>
                <w:b w:val="0"/>
                <w:bCs w:val="0"/>
                <w:sz w:val="24"/>
              </w:rPr>
            </w:pPr>
          </w:p>
          <w:p w:rsidR="00B809CA" w:rsidRDefault="00B809CA" w:rsidP="008F56F3">
            <w:pPr>
              <w:pStyle w:val="BodyText"/>
              <w:rPr>
                <w:b w:val="0"/>
                <w:bCs w:val="0"/>
                <w:sz w:val="24"/>
              </w:rPr>
            </w:pPr>
          </w:p>
          <w:p w:rsidR="00B809CA" w:rsidRDefault="00B809CA" w:rsidP="008F56F3">
            <w:pPr>
              <w:pStyle w:val="BodyText"/>
              <w:rPr>
                <w:b w:val="0"/>
                <w:bCs w:val="0"/>
                <w:sz w:val="24"/>
              </w:rPr>
            </w:pPr>
          </w:p>
          <w:p w:rsidR="00194ECC" w:rsidRDefault="00194ECC" w:rsidP="008F56F3">
            <w:pPr>
              <w:pStyle w:val="BodyText"/>
              <w:rPr>
                <w:b w:val="0"/>
                <w:bCs w:val="0"/>
                <w:sz w:val="24"/>
              </w:rPr>
            </w:pPr>
            <w:r w:rsidRPr="00FE0844">
              <w:rPr>
                <w:b w:val="0"/>
                <w:bCs w:val="0"/>
                <w:sz w:val="24"/>
              </w:rPr>
              <w:t>2.2.4</w:t>
            </w:r>
          </w:p>
          <w:p w:rsidR="00FD3D42" w:rsidRDefault="00FD3D42" w:rsidP="008F56F3">
            <w:pPr>
              <w:pStyle w:val="BodyText"/>
              <w:rPr>
                <w:b w:val="0"/>
                <w:bCs w:val="0"/>
                <w:sz w:val="24"/>
              </w:rPr>
            </w:pPr>
          </w:p>
          <w:p w:rsidR="00FD3D42" w:rsidRDefault="00FD3D42" w:rsidP="008F56F3">
            <w:pPr>
              <w:pStyle w:val="BodyText"/>
              <w:rPr>
                <w:b w:val="0"/>
                <w:bCs w:val="0"/>
                <w:sz w:val="24"/>
              </w:rPr>
            </w:pPr>
          </w:p>
          <w:p w:rsidR="00FD3D42" w:rsidRDefault="00FD3D42" w:rsidP="008F56F3">
            <w:pPr>
              <w:pStyle w:val="BodyText"/>
              <w:rPr>
                <w:b w:val="0"/>
                <w:bCs w:val="0"/>
                <w:sz w:val="24"/>
              </w:rPr>
            </w:pPr>
          </w:p>
          <w:p w:rsidR="00FD3D42" w:rsidRDefault="00FD3D42" w:rsidP="008F56F3">
            <w:pPr>
              <w:pStyle w:val="BodyText"/>
              <w:rPr>
                <w:b w:val="0"/>
                <w:bCs w:val="0"/>
                <w:sz w:val="24"/>
              </w:rPr>
            </w:pPr>
          </w:p>
          <w:p w:rsidR="00FD3D42" w:rsidRDefault="00FD3D42" w:rsidP="008F56F3">
            <w:pPr>
              <w:pStyle w:val="BodyText"/>
              <w:rPr>
                <w:b w:val="0"/>
                <w:bCs w:val="0"/>
                <w:sz w:val="24"/>
              </w:rPr>
            </w:pPr>
          </w:p>
          <w:p w:rsidR="00FD3D42" w:rsidRDefault="00FD3D42" w:rsidP="008F56F3">
            <w:pPr>
              <w:pStyle w:val="BodyText"/>
              <w:rPr>
                <w:b w:val="0"/>
                <w:bCs w:val="0"/>
                <w:sz w:val="24"/>
              </w:rPr>
            </w:pPr>
          </w:p>
          <w:p w:rsidR="00FD3D42" w:rsidRDefault="00FD3D42" w:rsidP="008F56F3">
            <w:pPr>
              <w:pStyle w:val="BodyText"/>
              <w:rPr>
                <w:b w:val="0"/>
                <w:bCs w:val="0"/>
                <w:sz w:val="24"/>
              </w:rPr>
            </w:pPr>
          </w:p>
          <w:p w:rsidR="00FD3D42" w:rsidRDefault="00FD3D42" w:rsidP="008F56F3">
            <w:pPr>
              <w:pStyle w:val="BodyText"/>
              <w:rPr>
                <w:b w:val="0"/>
                <w:bCs w:val="0"/>
                <w:sz w:val="24"/>
              </w:rPr>
            </w:pPr>
          </w:p>
          <w:p w:rsidR="00FD3D42" w:rsidRPr="00FE0844" w:rsidRDefault="00FD3D42" w:rsidP="008F56F3">
            <w:pPr>
              <w:pStyle w:val="Body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2.2.5</w:t>
            </w:r>
          </w:p>
        </w:tc>
        <w:tc>
          <w:tcPr>
            <w:tcW w:w="7390" w:type="dxa"/>
          </w:tcPr>
          <w:p w:rsidR="00FF3FEF" w:rsidRPr="00FE0844" w:rsidRDefault="00B809CA" w:rsidP="008F56F3">
            <w:pPr>
              <w:pStyle w:val="Header"/>
              <w:tabs>
                <w:tab w:val="clear" w:pos="4153"/>
                <w:tab w:val="clear" w:pos="8306"/>
                <w:tab w:val="right" w:pos="6979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lastRenderedPageBreak/>
              <w:t>Haemocoel</w:t>
            </w:r>
            <w:r w:rsidR="009D62ED" w:rsidRPr="00FE0844">
              <w:rPr>
                <w:lang w:val="nl-NL"/>
              </w:rPr>
              <w:sym w:font="Wingdings" w:char="F0FC"/>
            </w:r>
          </w:p>
          <w:p w:rsidR="00E2313F" w:rsidRPr="00FE0844" w:rsidRDefault="00E2313F" w:rsidP="008F56F3">
            <w:pPr>
              <w:pStyle w:val="Header"/>
              <w:tabs>
                <w:tab w:val="clear" w:pos="4153"/>
                <w:tab w:val="clear" w:pos="8306"/>
                <w:tab w:val="right" w:pos="6979"/>
              </w:tabs>
              <w:jc w:val="both"/>
              <w:rPr>
                <w:lang w:val="nl-NL"/>
              </w:rPr>
            </w:pPr>
          </w:p>
          <w:p w:rsidR="00D350FF" w:rsidRPr="00FE0844" w:rsidRDefault="00B809CA" w:rsidP="008F56F3">
            <w:pPr>
              <w:pStyle w:val="Header"/>
              <w:tabs>
                <w:tab w:val="clear" w:pos="4153"/>
                <w:tab w:val="clear" w:pos="8306"/>
                <w:tab w:val="right" w:pos="6979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>Closed</w:t>
            </w:r>
            <w:r w:rsidR="00DD10F4" w:rsidRPr="00FE0844">
              <w:rPr>
                <w:lang w:val="nl-NL"/>
              </w:rPr>
              <w:sym w:font="Wingdings" w:char="F0FC"/>
            </w:r>
            <w:r>
              <w:rPr>
                <w:lang w:val="nl-NL"/>
              </w:rPr>
              <w:t xml:space="preserve"> circulation</w:t>
            </w:r>
          </w:p>
          <w:p w:rsidR="00D350FF" w:rsidRPr="00FE0844" w:rsidRDefault="00D350FF" w:rsidP="008F56F3">
            <w:pPr>
              <w:pStyle w:val="Header"/>
              <w:tabs>
                <w:tab w:val="clear" w:pos="4153"/>
                <w:tab w:val="clear" w:pos="8306"/>
                <w:tab w:val="right" w:pos="6979"/>
              </w:tabs>
              <w:jc w:val="both"/>
              <w:rPr>
                <w:sz w:val="20"/>
                <w:szCs w:val="20"/>
                <w:lang w:val="nl-NL"/>
              </w:rPr>
            </w:pPr>
          </w:p>
          <w:p w:rsidR="00B809CA" w:rsidRDefault="00B809CA" w:rsidP="00D350FF"/>
          <w:p w:rsidR="00B809CA" w:rsidRDefault="00B809CA" w:rsidP="00D350FF">
            <w:pPr>
              <w:rPr>
                <w:lang w:val="nl-NL"/>
              </w:rPr>
            </w:pPr>
            <w:r>
              <w:t>Blood is under greater pressure</w:t>
            </w:r>
            <w:r w:rsidRPr="00FE0844">
              <w:rPr>
                <w:lang w:val="nl-NL"/>
              </w:rPr>
              <w:sym w:font="Wingdings" w:char="F0FC"/>
            </w:r>
            <w:r>
              <w:rPr>
                <w:lang w:val="nl-NL"/>
              </w:rPr>
              <w:t>,</w:t>
            </w:r>
          </w:p>
          <w:p w:rsidR="00B809CA" w:rsidRDefault="00B809CA" w:rsidP="00D350FF">
            <w:pPr>
              <w:rPr>
                <w:lang w:val="nl-NL"/>
              </w:rPr>
            </w:pPr>
            <w:r>
              <w:rPr>
                <w:lang w:val="nl-NL"/>
              </w:rPr>
              <w:t>Allows organism to grow bigger</w:t>
            </w:r>
            <w:r w:rsidRPr="00FE0844">
              <w:rPr>
                <w:lang w:val="nl-NL"/>
              </w:rPr>
              <w:sym w:font="Wingdings" w:char="F0FC"/>
            </w:r>
          </w:p>
          <w:p w:rsidR="00B809CA" w:rsidRDefault="00B809CA" w:rsidP="00D350FF">
            <w:r>
              <w:rPr>
                <w:lang w:val="nl-NL"/>
              </w:rPr>
              <w:t>Or More efficient circulation</w:t>
            </w:r>
            <w:r w:rsidRPr="00FE0844">
              <w:rPr>
                <w:lang w:val="nl-NL"/>
              </w:rPr>
              <w:sym w:font="Wingdings" w:char="F0FC"/>
            </w:r>
          </w:p>
          <w:p w:rsidR="00194ECC" w:rsidRDefault="00194ECC" w:rsidP="00B809CA">
            <w:pPr>
              <w:rPr>
                <w:lang w:val="nl-NL"/>
              </w:rPr>
            </w:pPr>
          </w:p>
          <w:p w:rsidR="00D55214" w:rsidRDefault="00D55214" w:rsidP="00D55214">
            <w:pPr>
              <w:rPr>
                <w:lang w:val="nl-NL"/>
              </w:rPr>
            </w:pPr>
            <w:r>
              <w:rPr>
                <w:lang w:val="nl-NL"/>
              </w:rPr>
              <w:t xml:space="preserve">*Earthworms feed on decaying vegetation. Soil is taken in with the dead plantmaterial.The undigested material passes out through the  anus as casts. These casts </w:t>
            </w:r>
            <w:r w:rsidRPr="00D55214">
              <w:rPr>
                <w:b/>
                <w:lang w:val="nl-NL"/>
              </w:rPr>
              <w:t>enrich the soil with mineral</w:t>
            </w:r>
            <w:r>
              <w:rPr>
                <w:lang w:val="nl-NL"/>
              </w:rPr>
              <w:t xml:space="preserve"> content. The </w:t>
            </w:r>
            <w:r w:rsidRPr="00D55214">
              <w:rPr>
                <w:b/>
                <w:lang w:val="nl-NL"/>
              </w:rPr>
              <w:t>soil also becomes aerated</w:t>
            </w:r>
            <w:r>
              <w:rPr>
                <w:lang w:val="nl-NL"/>
              </w:rPr>
              <w:t>, as worms burrow through the soft soil. It improves the production of crops. Or</w:t>
            </w:r>
          </w:p>
          <w:p w:rsidR="00D55214" w:rsidRDefault="00D55214" w:rsidP="00D55214">
            <w:pPr>
              <w:rPr>
                <w:b/>
                <w:lang w:val="nl-NL"/>
              </w:rPr>
            </w:pPr>
            <w:r>
              <w:rPr>
                <w:lang w:val="nl-NL"/>
              </w:rPr>
              <w:t xml:space="preserve">Earthworms are good for the soil, because they </w:t>
            </w:r>
            <w:r w:rsidRPr="00FD3D42">
              <w:rPr>
                <w:b/>
                <w:lang w:val="nl-NL"/>
              </w:rPr>
              <w:t>aerate it</w:t>
            </w:r>
            <w:r>
              <w:rPr>
                <w:lang w:val="nl-NL"/>
              </w:rPr>
              <w:t xml:space="preserve">, mix up its </w:t>
            </w:r>
            <w:r>
              <w:rPr>
                <w:lang w:val="nl-NL"/>
              </w:rPr>
              <w:lastRenderedPageBreak/>
              <w:t xml:space="preserve">layers, </w:t>
            </w:r>
            <w:r w:rsidRPr="00FD3D42">
              <w:rPr>
                <w:b/>
                <w:lang w:val="nl-NL"/>
              </w:rPr>
              <w:t>adjust the pH balance, Increase the humus content</w:t>
            </w:r>
            <w:r>
              <w:rPr>
                <w:lang w:val="nl-NL"/>
              </w:rPr>
              <w:t xml:space="preserve"> of top soil, and through their urine and feaces, it also </w:t>
            </w:r>
            <w:r w:rsidRPr="00FD3D42">
              <w:rPr>
                <w:b/>
                <w:lang w:val="nl-NL"/>
              </w:rPr>
              <w:t>increase the nitrogen level of the soi</w:t>
            </w:r>
            <w:r w:rsidR="00FD3D42">
              <w:rPr>
                <w:b/>
                <w:lang w:val="nl-NL"/>
              </w:rPr>
              <w:t>l</w:t>
            </w:r>
            <w:r w:rsidRPr="00FD3D42">
              <w:rPr>
                <w:b/>
                <w:lang w:val="nl-NL"/>
              </w:rPr>
              <w:t>.</w:t>
            </w:r>
          </w:p>
          <w:p w:rsidR="00FD3D42" w:rsidRPr="00FD3D42" w:rsidRDefault="00FD3D42" w:rsidP="00D55214">
            <w:pPr>
              <w:rPr>
                <w:lang w:val="nl-NL"/>
              </w:rPr>
            </w:pPr>
            <w:r w:rsidRPr="00FD3D42">
              <w:rPr>
                <w:lang w:val="nl-NL"/>
              </w:rPr>
              <w:t xml:space="preserve">Bees are important </w:t>
            </w:r>
            <w:r w:rsidRPr="00FD3D42">
              <w:rPr>
                <w:b/>
                <w:lang w:val="nl-NL"/>
              </w:rPr>
              <w:t>pollinators of flowers</w:t>
            </w:r>
            <w:r w:rsidRPr="00FD3D42">
              <w:rPr>
                <w:lang w:val="nl-NL"/>
              </w:rPr>
              <w:t xml:space="preserve"> and also play a role in </w:t>
            </w:r>
            <w:r w:rsidRPr="00FD3D42">
              <w:rPr>
                <w:b/>
                <w:lang w:val="nl-NL"/>
              </w:rPr>
              <w:t>reproduction/seed production of plant</w:t>
            </w:r>
            <w:r w:rsidRPr="00FD3D42">
              <w:rPr>
                <w:lang w:val="nl-NL"/>
              </w:rPr>
              <w:t xml:space="preserve"> to ensure survival of plants</w:t>
            </w:r>
          </w:p>
        </w:tc>
        <w:tc>
          <w:tcPr>
            <w:tcW w:w="272" w:type="dxa"/>
            <w:gridSpan w:val="2"/>
          </w:tcPr>
          <w:p w:rsidR="00FF3FEF" w:rsidRPr="00FE0844" w:rsidRDefault="00FF3FEF" w:rsidP="008F56F3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11" w:type="dxa"/>
            <w:gridSpan w:val="2"/>
          </w:tcPr>
          <w:p w:rsidR="00FF3FEF" w:rsidRPr="00FE0844" w:rsidRDefault="00FF3FEF" w:rsidP="008F56F3">
            <w:pPr>
              <w:pStyle w:val="Header"/>
              <w:tabs>
                <w:tab w:val="clear" w:pos="4153"/>
                <w:tab w:val="clear" w:pos="8306"/>
              </w:tabs>
              <w:jc w:val="right"/>
            </w:pPr>
            <w:r w:rsidRPr="00FE0844">
              <w:t>(1)</w:t>
            </w:r>
          </w:p>
          <w:p w:rsidR="00FF3FEF" w:rsidRPr="00FE0844" w:rsidRDefault="00FF3FEF" w:rsidP="008F56F3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sz w:val="20"/>
                <w:szCs w:val="20"/>
              </w:rPr>
            </w:pPr>
          </w:p>
          <w:p w:rsidR="00FF3FEF" w:rsidRPr="00FE0844" w:rsidRDefault="00D55214" w:rsidP="00D55214">
            <w:r>
              <w:rPr>
                <w:sz w:val="28"/>
                <w:szCs w:val="28"/>
              </w:rPr>
              <w:t xml:space="preserve">   </w:t>
            </w:r>
            <w:r>
              <w:t>(1</w:t>
            </w:r>
            <w:r w:rsidR="00FF3FEF" w:rsidRPr="00FE0844">
              <w:t>)</w:t>
            </w:r>
          </w:p>
          <w:p w:rsidR="00194ECC" w:rsidRPr="00FE0844" w:rsidRDefault="00194ECC" w:rsidP="008F56F3">
            <w:pPr>
              <w:jc w:val="right"/>
            </w:pPr>
          </w:p>
          <w:p w:rsidR="00D55214" w:rsidRDefault="00D55214" w:rsidP="008F56F3">
            <w:pPr>
              <w:jc w:val="right"/>
              <w:rPr>
                <w:bCs/>
                <w:lang w:val="nl-NL"/>
              </w:rPr>
            </w:pPr>
          </w:p>
          <w:p w:rsidR="00194ECC" w:rsidRPr="00FE0844" w:rsidRDefault="00194ECC" w:rsidP="008F56F3">
            <w:pPr>
              <w:jc w:val="right"/>
              <w:rPr>
                <w:bCs/>
                <w:lang w:val="nl-NL"/>
              </w:rPr>
            </w:pPr>
            <w:r w:rsidRPr="00FE0844">
              <w:rPr>
                <w:bCs/>
                <w:lang w:val="nl-NL"/>
              </w:rPr>
              <w:t>(</w:t>
            </w:r>
            <w:r w:rsidR="00D55214">
              <w:rPr>
                <w:bCs/>
                <w:lang w:val="nl-NL"/>
              </w:rPr>
              <w:t>2</w:t>
            </w:r>
            <w:r w:rsidRPr="00FE0844">
              <w:rPr>
                <w:bCs/>
                <w:lang w:val="nl-NL"/>
              </w:rPr>
              <w:t>)</w:t>
            </w:r>
          </w:p>
          <w:p w:rsidR="00194ECC" w:rsidRPr="00FE0844" w:rsidRDefault="00194ECC" w:rsidP="008F56F3">
            <w:pPr>
              <w:jc w:val="right"/>
              <w:rPr>
                <w:bCs/>
                <w:lang w:val="nl-NL"/>
              </w:rPr>
            </w:pPr>
          </w:p>
          <w:p w:rsidR="00054CA1" w:rsidRPr="00FE0844" w:rsidRDefault="00054CA1" w:rsidP="008F56F3">
            <w:pPr>
              <w:jc w:val="right"/>
              <w:rPr>
                <w:bCs/>
                <w:lang w:val="nl-NL"/>
              </w:rPr>
            </w:pPr>
          </w:p>
          <w:p w:rsidR="00D350FF" w:rsidRPr="00FE0844" w:rsidRDefault="00D350FF" w:rsidP="008F56F3">
            <w:pPr>
              <w:jc w:val="right"/>
              <w:rPr>
                <w:bCs/>
                <w:lang w:val="nl-NL"/>
              </w:rPr>
            </w:pPr>
          </w:p>
          <w:p w:rsidR="00D350FF" w:rsidRPr="00FE0844" w:rsidRDefault="00D350FF" w:rsidP="008F56F3">
            <w:pPr>
              <w:jc w:val="right"/>
              <w:rPr>
                <w:bCs/>
                <w:lang w:val="nl-NL"/>
              </w:rPr>
            </w:pPr>
          </w:p>
          <w:p w:rsidR="00FD3D42" w:rsidRDefault="00FD3D42" w:rsidP="008F56F3">
            <w:pPr>
              <w:jc w:val="right"/>
              <w:rPr>
                <w:bCs/>
                <w:lang w:val="nl-NL"/>
              </w:rPr>
            </w:pPr>
          </w:p>
          <w:p w:rsidR="00FD3D42" w:rsidRDefault="00FD3D42" w:rsidP="008F56F3">
            <w:pPr>
              <w:jc w:val="right"/>
              <w:rPr>
                <w:bCs/>
                <w:lang w:val="nl-NL"/>
              </w:rPr>
            </w:pPr>
          </w:p>
          <w:p w:rsidR="00FD3D42" w:rsidRDefault="00FD3D42" w:rsidP="008F56F3">
            <w:pPr>
              <w:jc w:val="right"/>
              <w:rPr>
                <w:bCs/>
                <w:lang w:val="nl-NL"/>
              </w:rPr>
            </w:pPr>
          </w:p>
          <w:p w:rsidR="00FD3D42" w:rsidRDefault="00FD3D42" w:rsidP="008F56F3">
            <w:pPr>
              <w:jc w:val="right"/>
              <w:rPr>
                <w:bCs/>
                <w:lang w:val="nl-NL"/>
              </w:rPr>
            </w:pPr>
          </w:p>
          <w:p w:rsidR="00FD3D42" w:rsidRDefault="00FD3D42" w:rsidP="008F56F3">
            <w:pPr>
              <w:jc w:val="right"/>
              <w:rPr>
                <w:bCs/>
                <w:lang w:val="nl-NL"/>
              </w:rPr>
            </w:pPr>
          </w:p>
          <w:p w:rsidR="00FD3D42" w:rsidRDefault="00FD3D42" w:rsidP="008F56F3">
            <w:pPr>
              <w:jc w:val="right"/>
              <w:rPr>
                <w:bCs/>
                <w:lang w:val="nl-NL"/>
              </w:rPr>
            </w:pPr>
          </w:p>
          <w:p w:rsidR="00FD3D42" w:rsidRDefault="00FD3D42" w:rsidP="008F56F3">
            <w:pPr>
              <w:jc w:val="right"/>
              <w:rPr>
                <w:bCs/>
                <w:lang w:val="nl-NL"/>
              </w:rPr>
            </w:pPr>
          </w:p>
          <w:p w:rsidR="00194ECC" w:rsidRPr="00FE0844" w:rsidRDefault="00C64F15" w:rsidP="008F56F3">
            <w:pPr>
              <w:jc w:val="right"/>
              <w:rPr>
                <w:bCs/>
                <w:lang w:val="nl-NL"/>
              </w:rPr>
            </w:pPr>
            <w:r w:rsidRPr="00FE0844">
              <w:rPr>
                <w:bCs/>
                <w:lang w:val="nl-NL"/>
              </w:rPr>
              <w:t>(</w:t>
            </w:r>
            <w:r w:rsidR="00FD3D42">
              <w:rPr>
                <w:bCs/>
                <w:lang w:val="nl-NL"/>
              </w:rPr>
              <w:t>2</w:t>
            </w:r>
            <w:r w:rsidRPr="00FE0844">
              <w:rPr>
                <w:bCs/>
                <w:lang w:val="nl-NL"/>
              </w:rPr>
              <w:t>)</w:t>
            </w:r>
          </w:p>
          <w:p w:rsidR="00790A1A" w:rsidRPr="00FE0844" w:rsidRDefault="00790A1A" w:rsidP="008F56F3">
            <w:pPr>
              <w:jc w:val="right"/>
              <w:rPr>
                <w:bCs/>
                <w:lang w:val="nl-NL"/>
              </w:rPr>
            </w:pPr>
          </w:p>
          <w:p w:rsidR="00FD3D42" w:rsidRDefault="00FD3D42" w:rsidP="00CE128F">
            <w:pPr>
              <w:jc w:val="right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(1)</w:t>
            </w:r>
          </w:p>
          <w:p w:rsidR="00FD3D42" w:rsidRDefault="00FD3D42" w:rsidP="00CE128F">
            <w:pPr>
              <w:jc w:val="right"/>
              <w:rPr>
                <w:b/>
                <w:bCs/>
                <w:lang w:val="nl-NL"/>
              </w:rPr>
            </w:pPr>
          </w:p>
          <w:p w:rsidR="00D40ADA" w:rsidRPr="00FE0844" w:rsidRDefault="00C64F15" w:rsidP="00FD3D42">
            <w:pPr>
              <w:jc w:val="right"/>
              <w:rPr>
                <w:b/>
                <w:bCs/>
                <w:lang w:val="nl-NL"/>
              </w:rPr>
            </w:pPr>
            <w:r w:rsidRPr="00FE0844">
              <w:rPr>
                <w:b/>
                <w:bCs/>
                <w:lang w:val="nl-NL"/>
              </w:rPr>
              <w:t>(</w:t>
            </w:r>
            <w:r w:rsidR="00FD3D42">
              <w:rPr>
                <w:b/>
                <w:bCs/>
                <w:lang w:val="nl-NL"/>
              </w:rPr>
              <w:t>7</w:t>
            </w:r>
            <w:r w:rsidRPr="00FE0844">
              <w:rPr>
                <w:b/>
                <w:bCs/>
                <w:lang w:val="nl-NL"/>
              </w:rPr>
              <w:t>)</w:t>
            </w:r>
          </w:p>
        </w:tc>
      </w:tr>
      <w:tr w:rsidR="00ED6495" w:rsidRPr="00FE0844" w:rsidTr="00344222">
        <w:trPr>
          <w:gridAfter w:val="1"/>
          <w:wAfter w:w="82" w:type="dxa"/>
          <w:jc w:val="center"/>
        </w:trPr>
        <w:tc>
          <w:tcPr>
            <w:tcW w:w="1008" w:type="dxa"/>
            <w:gridSpan w:val="2"/>
          </w:tcPr>
          <w:p w:rsidR="00ED6495" w:rsidRPr="00FE0844" w:rsidRDefault="00ED6495" w:rsidP="008F56F3">
            <w:pPr>
              <w:pStyle w:val="BodyText"/>
              <w:jc w:val="center"/>
              <w:rPr>
                <w:b w:val="0"/>
                <w:bCs w:val="0"/>
                <w:sz w:val="24"/>
              </w:rPr>
            </w:pPr>
            <w:r w:rsidRPr="00FE0844">
              <w:rPr>
                <w:b w:val="0"/>
                <w:bCs w:val="0"/>
                <w:sz w:val="24"/>
              </w:rPr>
              <w:lastRenderedPageBreak/>
              <w:t>2.3</w:t>
            </w:r>
          </w:p>
        </w:tc>
        <w:tc>
          <w:tcPr>
            <w:tcW w:w="8382" w:type="dxa"/>
            <w:gridSpan w:val="3"/>
          </w:tcPr>
          <w:p w:rsidR="00ED6495" w:rsidRPr="00FE0844" w:rsidRDefault="00ED6495" w:rsidP="008F56F3">
            <w:pPr>
              <w:rPr>
                <w:bCs/>
                <w:lang w:val="nl-NL"/>
              </w:rPr>
            </w:pPr>
          </w:p>
        </w:tc>
        <w:tc>
          <w:tcPr>
            <w:tcW w:w="272" w:type="dxa"/>
            <w:gridSpan w:val="2"/>
          </w:tcPr>
          <w:p w:rsidR="00ED6495" w:rsidRPr="00FE0844" w:rsidRDefault="00ED6495" w:rsidP="008F56F3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11" w:type="dxa"/>
            <w:gridSpan w:val="2"/>
          </w:tcPr>
          <w:p w:rsidR="00ED6495" w:rsidRPr="00FE0844" w:rsidRDefault="00ED6495" w:rsidP="008F56F3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</w:tc>
      </w:tr>
      <w:tr w:rsidR="000A4594" w:rsidRPr="00FE0844" w:rsidTr="005B027B">
        <w:tblPrEx>
          <w:tblBorders>
            <w:insideH w:val="single" w:sz="4" w:space="0" w:color="auto"/>
          </w:tblBorders>
        </w:tblPrEx>
        <w:trPr>
          <w:gridAfter w:val="1"/>
          <w:wAfter w:w="82" w:type="dxa"/>
          <w:jc w:val="center"/>
        </w:trPr>
        <w:tc>
          <w:tcPr>
            <w:tcW w:w="1008" w:type="dxa"/>
            <w:gridSpan w:val="2"/>
            <w:tcBorders>
              <w:top w:val="nil"/>
              <w:bottom w:val="nil"/>
            </w:tcBorders>
          </w:tcPr>
          <w:p w:rsidR="000A4594" w:rsidRPr="00FE0844" w:rsidRDefault="000A4594" w:rsidP="008F56F3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382" w:type="dxa"/>
            <w:gridSpan w:val="3"/>
            <w:tcBorders>
              <w:top w:val="nil"/>
              <w:bottom w:val="nil"/>
            </w:tcBorders>
          </w:tcPr>
          <w:p w:rsidR="000A4594" w:rsidRDefault="000A4594" w:rsidP="0061318F">
            <w:pPr>
              <w:rPr>
                <w:lang w:val="nl-NL"/>
              </w:rPr>
            </w:pPr>
            <w:r>
              <w:rPr>
                <w:lang w:val="nl-NL"/>
              </w:rPr>
              <w:t>2.3.1</w:t>
            </w:r>
          </w:p>
          <w:p w:rsidR="000A4594" w:rsidRDefault="000A4594" w:rsidP="0061318F">
            <w:pPr>
              <w:rPr>
                <w:lang w:val="nl-NL"/>
              </w:rPr>
            </w:pPr>
            <w:r w:rsidRPr="000A4594">
              <w:rPr>
                <w:noProof/>
                <w:lang w:eastAsia="en-ZA"/>
              </w:rPr>
              <w:drawing>
                <wp:inline distT="0" distB="0" distL="0" distR="0">
                  <wp:extent cx="5486400" cy="3200400"/>
                  <wp:effectExtent l="19050" t="0" r="19050" b="0"/>
                  <wp:docPr id="4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:rsidR="000A4594" w:rsidRDefault="000A4594" w:rsidP="0061318F">
            <w:pPr>
              <w:rPr>
                <w:lang w:val="nl-NL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4420"/>
              <w:gridCol w:w="570"/>
            </w:tblGrid>
            <w:tr w:rsidR="000A4594" w:rsidTr="00E21A0B">
              <w:tc>
                <w:tcPr>
                  <w:tcW w:w="4420" w:type="dxa"/>
                </w:tcPr>
                <w:p w:rsidR="000A4594" w:rsidRDefault="000A4594" w:rsidP="00E21A0B">
                  <w:r>
                    <w:t>Type of graph</w:t>
                  </w:r>
                  <w:r w:rsidR="00AC0EA3">
                    <w:t xml:space="preserve"> and heading</w:t>
                  </w:r>
                </w:p>
              </w:tc>
              <w:tc>
                <w:tcPr>
                  <w:tcW w:w="570" w:type="dxa"/>
                </w:tcPr>
                <w:p w:rsidR="000A4594" w:rsidRDefault="000A4594" w:rsidP="00E21A0B">
                  <w:r>
                    <w:t>1</w:t>
                  </w:r>
                </w:p>
              </w:tc>
            </w:tr>
            <w:tr w:rsidR="000A4594" w:rsidTr="00E21A0B">
              <w:tc>
                <w:tcPr>
                  <w:tcW w:w="4420" w:type="dxa"/>
                </w:tcPr>
                <w:p w:rsidR="000A4594" w:rsidRDefault="000A4594" w:rsidP="00E21A0B">
                  <w:r>
                    <w:t>Labels of x axis</w:t>
                  </w:r>
                </w:p>
              </w:tc>
              <w:tc>
                <w:tcPr>
                  <w:tcW w:w="570" w:type="dxa"/>
                </w:tcPr>
                <w:p w:rsidR="000A4594" w:rsidRDefault="000A4594" w:rsidP="00E21A0B">
                  <w:r>
                    <w:t>1</w:t>
                  </w:r>
                </w:p>
              </w:tc>
            </w:tr>
            <w:tr w:rsidR="000A4594" w:rsidTr="00E21A0B">
              <w:tc>
                <w:tcPr>
                  <w:tcW w:w="4420" w:type="dxa"/>
                </w:tcPr>
                <w:p w:rsidR="000A4594" w:rsidRDefault="000A4594" w:rsidP="00E21A0B">
                  <w:r>
                    <w:t>Labels of y axis and Scale of y axis</w:t>
                  </w:r>
                </w:p>
              </w:tc>
              <w:tc>
                <w:tcPr>
                  <w:tcW w:w="570" w:type="dxa"/>
                </w:tcPr>
                <w:p w:rsidR="000A4594" w:rsidRDefault="000A4594" w:rsidP="00E21A0B">
                  <w:r>
                    <w:t>1</w:t>
                  </w:r>
                </w:p>
              </w:tc>
            </w:tr>
            <w:tr w:rsidR="000A4594" w:rsidTr="00E21A0B">
              <w:tc>
                <w:tcPr>
                  <w:tcW w:w="4420" w:type="dxa"/>
                </w:tcPr>
                <w:p w:rsidR="000A4594" w:rsidRDefault="000A4594" w:rsidP="00E21A0B">
                  <w:r>
                    <w:t>Accuracy of bars</w:t>
                  </w:r>
                </w:p>
              </w:tc>
              <w:tc>
                <w:tcPr>
                  <w:tcW w:w="570" w:type="dxa"/>
                </w:tcPr>
                <w:p w:rsidR="000A4594" w:rsidRDefault="000A4594" w:rsidP="00E21A0B">
                  <w:r>
                    <w:t>2</w:t>
                  </w:r>
                </w:p>
              </w:tc>
            </w:tr>
            <w:tr w:rsidR="000A4594" w:rsidTr="00E21A0B">
              <w:tc>
                <w:tcPr>
                  <w:tcW w:w="4420" w:type="dxa"/>
                </w:tcPr>
                <w:p w:rsidR="000A4594" w:rsidRDefault="000A4594" w:rsidP="00E21A0B"/>
              </w:tc>
              <w:tc>
                <w:tcPr>
                  <w:tcW w:w="570" w:type="dxa"/>
                </w:tcPr>
                <w:p w:rsidR="000A4594" w:rsidRDefault="00AC0EA3" w:rsidP="00E21A0B">
                  <w:r>
                    <w:t>5</w:t>
                  </w:r>
                </w:p>
              </w:tc>
            </w:tr>
          </w:tbl>
          <w:p w:rsidR="000A4594" w:rsidRDefault="000A4594" w:rsidP="0061318F">
            <w:pPr>
              <w:rPr>
                <w:lang w:val="nl-NL"/>
              </w:rPr>
            </w:pPr>
          </w:p>
          <w:p w:rsidR="000A4594" w:rsidRDefault="000A4594" w:rsidP="0061318F">
            <w:pPr>
              <w:rPr>
                <w:lang w:val="nl-NL"/>
              </w:rPr>
            </w:pPr>
          </w:p>
          <w:p w:rsidR="000A4594" w:rsidRDefault="000A4594" w:rsidP="0061318F">
            <w:pPr>
              <w:rPr>
                <w:lang w:val="nl-NL"/>
              </w:rPr>
            </w:pPr>
          </w:p>
          <w:p w:rsidR="000A4594" w:rsidRDefault="000A4594" w:rsidP="0061318F">
            <w:pPr>
              <w:rPr>
                <w:lang w:val="nl-NL"/>
              </w:rPr>
            </w:pPr>
          </w:p>
          <w:p w:rsidR="000A4594" w:rsidRDefault="000A4594" w:rsidP="0061318F">
            <w:pPr>
              <w:rPr>
                <w:lang w:val="nl-NL"/>
              </w:rPr>
            </w:pPr>
          </w:p>
          <w:p w:rsidR="000A4594" w:rsidRDefault="000A4594" w:rsidP="0061318F">
            <w:pPr>
              <w:rPr>
                <w:lang w:val="nl-NL"/>
              </w:rPr>
            </w:pPr>
          </w:p>
          <w:p w:rsidR="000A4594" w:rsidRDefault="000A4594" w:rsidP="0061318F">
            <w:pPr>
              <w:rPr>
                <w:lang w:val="nl-NL"/>
              </w:rPr>
            </w:pPr>
          </w:p>
          <w:p w:rsidR="000A4594" w:rsidRDefault="000A4594" w:rsidP="0061318F">
            <w:pPr>
              <w:rPr>
                <w:lang w:val="nl-NL"/>
              </w:rPr>
            </w:pPr>
          </w:p>
          <w:p w:rsidR="000A4594" w:rsidRDefault="000A4594" w:rsidP="0061318F">
            <w:pPr>
              <w:rPr>
                <w:lang w:val="nl-NL"/>
              </w:rPr>
            </w:pPr>
          </w:p>
          <w:p w:rsidR="000A4594" w:rsidRDefault="000A4594" w:rsidP="0061318F">
            <w:pPr>
              <w:rPr>
                <w:lang w:val="nl-NL"/>
              </w:rPr>
            </w:pPr>
          </w:p>
          <w:p w:rsidR="000A4594" w:rsidRDefault="000A4594" w:rsidP="0061318F">
            <w:pPr>
              <w:rPr>
                <w:lang w:val="nl-NL"/>
              </w:rPr>
            </w:pPr>
          </w:p>
          <w:p w:rsidR="000A4594" w:rsidRDefault="000A4594" w:rsidP="0061318F">
            <w:pPr>
              <w:rPr>
                <w:lang w:val="nl-NL"/>
              </w:rPr>
            </w:pPr>
          </w:p>
          <w:p w:rsidR="000A4594" w:rsidRDefault="000A4594" w:rsidP="0061318F">
            <w:pPr>
              <w:rPr>
                <w:lang w:val="nl-NL"/>
              </w:rPr>
            </w:pPr>
          </w:p>
          <w:p w:rsidR="000A4594" w:rsidRDefault="000A4594" w:rsidP="0061318F">
            <w:pPr>
              <w:rPr>
                <w:lang w:val="nl-NL"/>
              </w:rPr>
            </w:pPr>
          </w:p>
          <w:p w:rsidR="000A4594" w:rsidRDefault="000A4594" w:rsidP="0061318F">
            <w:pPr>
              <w:rPr>
                <w:lang w:val="nl-NL"/>
              </w:rPr>
            </w:pPr>
          </w:p>
          <w:p w:rsidR="000A4594" w:rsidRPr="00FE0844" w:rsidRDefault="000A4594" w:rsidP="0061318F">
            <w:pPr>
              <w:rPr>
                <w:lang w:val="nl-NL"/>
              </w:rPr>
            </w:pPr>
          </w:p>
        </w:tc>
        <w:tc>
          <w:tcPr>
            <w:tcW w:w="272" w:type="dxa"/>
            <w:gridSpan w:val="2"/>
            <w:tcBorders>
              <w:top w:val="nil"/>
              <w:bottom w:val="nil"/>
            </w:tcBorders>
          </w:tcPr>
          <w:p w:rsidR="000A4594" w:rsidRPr="00FE0844" w:rsidRDefault="000A4594" w:rsidP="00054CA1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nil"/>
              <w:bottom w:val="nil"/>
            </w:tcBorders>
          </w:tcPr>
          <w:p w:rsidR="000A4594" w:rsidRPr="00FE0844" w:rsidRDefault="000A4594" w:rsidP="008F56F3">
            <w:pPr>
              <w:rPr>
                <w:sz w:val="26"/>
                <w:szCs w:val="26"/>
                <w:lang w:val="af-ZA"/>
              </w:rPr>
            </w:pPr>
          </w:p>
          <w:p w:rsidR="000A4594" w:rsidRPr="00FE0844" w:rsidRDefault="000A4594" w:rsidP="008F56F3">
            <w:pPr>
              <w:rPr>
                <w:sz w:val="26"/>
                <w:szCs w:val="26"/>
                <w:lang w:val="af-ZA"/>
              </w:rPr>
            </w:pPr>
          </w:p>
          <w:p w:rsidR="000A4594" w:rsidRDefault="000A4594" w:rsidP="008F56F3">
            <w:pPr>
              <w:jc w:val="right"/>
              <w:rPr>
                <w:lang w:val="af-ZA"/>
              </w:rPr>
            </w:pPr>
          </w:p>
          <w:p w:rsidR="000A4594" w:rsidRDefault="000A4594" w:rsidP="008F56F3">
            <w:pPr>
              <w:jc w:val="right"/>
              <w:rPr>
                <w:lang w:val="af-ZA"/>
              </w:rPr>
            </w:pPr>
          </w:p>
          <w:p w:rsidR="000A4594" w:rsidRDefault="000A4594" w:rsidP="008F56F3">
            <w:pPr>
              <w:jc w:val="right"/>
              <w:rPr>
                <w:lang w:val="af-ZA"/>
              </w:rPr>
            </w:pPr>
          </w:p>
          <w:p w:rsidR="000A4594" w:rsidRDefault="000A4594" w:rsidP="008F56F3">
            <w:pPr>
              <w:jc w:val="right"/>
              <w:rPr>
                <w:lang w:val="af-ZA"/>
              </w:rPr>
            </w:pPr>
          </w:p>
          <w:p w:rsidR="000A4594" w:rsidRDefault="000A4594" w:rsidP="008F56F3">
            <w:pPr>
              <w:jc w:val="right"/>
              <w:rPr>
                <w:lang w:val="af-ZA"/>
              </w:rPr>
            </w:pPr>
          </w:p>
          <w:p w:rsidR="000A4594" w:rsidRDefault="000A4594" w:rsidP="008F56F3">
            <w:pPr>
              <w:jc w:val="right"/>
              <w:rPr>
                <w:lang w:val="af-ZA"/>
              </w:rPr>
            </w:pPr>
          </w:p>
          <w:p w:rsidR="000A4594" w:rsidRDefault="000A4594" w:rsidP="008F56F3">
            <w:pPr>
              <w:jc w:val="right"/>
              <w:rPr>
                <w:lang w:val="af-ZA"/>
              </w:rPr>
            </w:pPr>
          </w:p>
          <w:p w:rsidR="000A4594" w:rsidRDefault="000A4594" w:rsidP="008F56F3">
            <w:pPr>
              <w:jc w:val="right"/>
              <w:rPr>
                <w:lang w:val="af-ZA"/>
              </w:rPr>
            </w:pPr>
          </w:p>
          <w:p w:rsidR="000A4594" w:rsidRDefault="000A4594" w:rsidP="008F56F3">
            <w:pPr>
              <w:jc w:val="right"/>
              <w:rPr>
                <w:lang w:val="af-ZA"/>
              </w:rPr>
            </w:pPr>
          </w:p>
          <w:p w:rsidR="000A4594" w:rsidRDefault="000A4594" w:rsidP="008F56F3">
            <w:pPr>
              <w:jc w:val="right"/>
              <w:rPr>
                <w:lang w:val="af-ZA"/>
              </w:rPr>
            </w:pPr>
          </w:p>
          <w:p w:rsidR="000A4594" w:rsidRDefault="000A4594" w:rsidP="008F56F3">
            <w:pPr>
              <w:jc w:val="right"/>
              <w:rPr>
                <w:lang w:val="af-ZA"/>
              </w:rPr>
            </w:pPr>
          </w:p>
          <w:p w:rsidR="000A4594" w:rsidRDefault="000A4594" w:rsidP="008F56F3">
            <w:pPr>
              <w:jc w:val="right"/>
              <w:rPr>
                <w:lang w:val="af-ZA"/>
              </w:rPr>
            </w:pPr>
          </w:p>
          <w:p w:rsidR="000A4594" w:rsidRDefault="000A4594" w:rsidP="008F56F3">
            <w:pPr>
              <w:jc w:val="right"/>
              <w:rPr>
                <w:lang w:val="af-ZA"/>
              </w:rPr>
            </w:pPr>
          </w:p>
          <w:p w:rsidR="000A4594" w:rsidRDefault="000A4594" w:rsidP="008F56F3">
            <w:pPr>
              <w:jc w:val="right"/>
              <w:rPr>
                <w:lang w:val="af-ZA"/>
              </w:rPr>
            </w:pPr>
          </w:p>
          <w:p w:rsidR="000A4594" w:rsidRDefault="000A4594" w:rsidP="008F56F3">
            <w:pPr>
              <w:jc w:val="right"/>
              <w:rPr>
                <w:lang w:val="af-ZA"/>
              </w:rPr>
            </w:pPr>
          </w:p>
          <w:p w:rsidR="000A4594" w:rsidRDefault="000A4594" w:rsidP="008F56F3">
            <w:pPr>
              <w:jc w:val="right"/>
              <w:rPr>
                <w:lang w:val="af-ZA"/>
              </w:rPr>
            </w:pPr>
          </w:p>
          <w:p w:rsidR="000A4594" w:rsidRDefault="000A4594" w:rsidP="008F56F3">
            <w:pPr>
              <w:jc w:val="right"/>
              <w:rPr>
                <w:lang w:val="af-ZA"/>
              </w:rPr>
            </w:pPr>
          </w:p>
          <w:p w:rsidR="000A4594" w:rsidRDefault="000A4594" w:rsidP="008F56F3">
            <w:pPr>
              <w:jc w:val="right"/>
              <w:rPr>
                <w:lang w:val="af-ZA"/>
              </w:rPr>
            </w:pPr>
          </w:p>
          <w:p w:rsidR="000A4594" w:rsidRDefault="000A4594" w:rsidP="008F56F3">
            <w:pPr>
              <w:jc w:val="right"/>
              <w:rPr>
                <w:lang w:val="af-ZA"/>
              </w:rPr>
            </w:pPr>
          </w:p>
          <w:p w:rsidR="000A4594" w:rsidRDefault="000A4594" w:rsidP="008F56F3">
            <w:pPr>
              <w:jc w:val="right"/>
              <w:rPr>
                <w:lang w:val="af-ZA"/>
              </w:rPr>
            </w:pPr>
          </w:p>
          <w:p w:rsidR="000A4594" w:rsidRDefault="000A4594" w:rsidP="008F56F3">
            <w:pPr>
              <w:jc w:val="right"/>
              <w:rPr>
                <w:lang w:val="af-ZA"/>
              </w:rPr>
            </w:pPr>
          </w:p>
          <w:p w:rsidR="000A4594" w:rsidRDefault="000A4594" w:rsidP="008F56F3">
            <w:pPr>
              <w:jc w:val="right"/>
              <w:rPr>
                <w:lang w:val="af-ZA"/>
              </w:rPr>
            </w:pPr>
          </w:p>
          <w:p w:rsidR="000A4594" w:rsidRDefault="000A4594" w:rsidP="008F56F3">
            <w:pPr>
              <w:jc w:val="right"/>
              <w:rPr>
                <w:lang w:val="af-ZA"/>
              </w:rPr>
            </w:pPr>
          </w:p>
          <w:p w:rsidR="000A4594" w:rsidRPr="00FE0844" w:rsidRDefault="00AC0EA3" w:rsidP="008F56F3">
            <w:pPr>
              <w:jc w:val="right"/>
              <w:rPr>
                <w:lang w:val="af-ZA"/>
              </w:rPr>
            </w:pPr>
            <w:r>
              <w:rPr>
                <w:lang w:val="af-ZA"/>
              </w:rPr>
              <w:t>(</w:t>
            </w:r>
            <w:r w:rsidR="0098525F">
              <w:rPr>
                <w:lang w:val="af-ZA"/>
              </w:rPr>
              <w:t>5</w:t>
            </w:r>
            <w:r w:rsidR="000A4594" w:rsidRPr="00FE0844">
              <w:rPr>
                <w:lang w:val="af-ZA"/>
              </w:rPr>
              <w:t>)</w:t>
            </w:r>
          </w:p>
          <w:p w:rsidR="000A4594" w:rsidRPr="00FE0844" w:rsidRDefault="000A4594" w:rsidP="008F56F3">
            <w:pPr>
              <w:jc w:val="right"/>
              <w:rPr>
                <w:lang w:val="af-ZA"/>
              </w:rPr>
            </w:pPr>
          </w:p>
          <w:p w:rsidR="000A4594" w:rsidRPr="00FE0844" w:rsidRDefault="000A4594" w:rsidP="008F56F3">
            <w:pPr>
              <w:jc w:val="right"/>
              <w:rPr>
                <w:sz w:val="12"/>
                <w:szCs w:val="12"/>
                <w:lang w:val="af-ZA"/>
              </w:rPr>
            </w:pPr>
          </w:p>
          <w:p w:rsidR="001960CC" w:rsidRDefault="001960CC" w:rsidP="008F56F3">
            <w:pPr>
              <w:jc w:val="right"/>
              <w:rPr>
                <w:lang w:val="af-ZA"/>
              </w:rPr>
            </w:pPr>
          </w:p>
          <w:p w:rsidR="001960CC" w:rsidRDefault="001960CC" w:rsidP="008F56F3">
            <w:pPr>
              <w:jc w:val="right"/>
              <w:rPr>
                <w:lang w:val="af-ZA"/>
              </w:rPr>
            </w:pPr>
          </w:p>
          <w:p w:rsidR="001960CC" w:rsidRDefault="001960CC" w:rsidP="008F56F3">
            <w:pPr>
              <w:jc w:val="right"/>
              <w:rPr>
                <w:lang w:val="af-ZA"/>
              </w:rPr>
            </w:pPr>
          </w:p>
          <w:p w:rsidR="001960CC" w:rsidRDefault="001960CC" w:rsidP="008F56F3">
            <w:pPr>
              <w:jc w:val="right"/>
              <w:rPr>
                <w:lang w:val="af-ZA"/>
              </w:rPr>
            </w:pPr>
          </w:p>
          <w:p w:rsidR="001960CC" w:rsidRDefault="001960CC" w:rsidP="008F56F3">
            <w:pPr>
              <w:jc w:val="right"/>
              <w:rPr>
                <w:lang w:val="af-ZA"/>
              </w:rPr>
            </w:pPr>
          </w:p>
          <w:p w:rsidR="001960CC" w:rsidRDefault="001960CC" w:rsidP="008F56F3">
            <w:pPr>
              <w:jc w:val="right"/>
              <w:rPr>
                <w:lang w:val="af-ZA"/>
              </w:rPr>
            </w:pPr>
          </w:p>
          <w:p w:rsidR="001960CC" w:rsidRDefault="001960CC" w:rsidP="008F56F3">
            <w:pPr>
              <w:jc w:val="right"/>
              <w:rPr>
                <w:lang w:val="af-ZA"/>
              </w:rPr>
            </w:pPr>
          </w:p>
          <w:p w:rsidR="001960CC" w:rsidRDefault="001960CC" w:rsidP="008F56F3">
            <w:pPr>
              <w:jc w:val="right"/>
              <w:rPr>
                <w:lang w:val="af-ZA"/>
              </w:rPr>
            </w:pPr>
          </w:p>
          <w:p w:rsidR="001960CC" w:rsidRDefault="001960CC" w:rsidP="008F56F3">
            <w:pPr>
              <w:jc w:val="right"/>
              <w:rPr>
                <w:lang w:val="af-ZA"/>
              </w:rPr>
            </w:pPr>
          </w:p>
          <w:p w:rsidR="001960CC" w:rsidRDefault="001960CC" w:rsidP="008F56F3">
            <w:pPr>
              <w:jc w:val="right"/>
              <w:rPr>
                <w:lang w:val="af-ZA"/>
              </w:rPr>
            </w:pPr>
          </w:p>
          <w:p w:rsidR="001960CC" w:rsidRDefault="001960CC" w:rsidP="008F56F3">
            <w:pPr>
              <w:jc w:val="right"/>
              <w:rPr>
                <w:lang w:val="af-ZA"/>
              </w:rPr>
            </w:pPr>
          </w:p>
          <w:p w:rsidR="001960CC" w:rsidRDefault="001960CC" w:rsidP="008F56F3">
            <w:pPr>
              <w:jc w:val="right"/>
              <w:rPr>
                <w:lang w:val="af-ZA"/>
              </w:rPr>
            </w:pPr>
          </w:p>
          <w:p w:rsidR="001960CC" w:rsidRDefault="001960CC" w:rsidP="008F56F3">
            <w:pPr>
              <w:jc w:val="right"/>
              <w:rPr>
                <w:lang w:val="af-ZA"/>
              </w:rPr>
            </w:pPr>
          </w:p>
          <w:p w:rsidR="001960CC" w:rsidRDefault="001960CC" w:rsidP="008F56F3">
            <w:pPr>
              <w:jc w:val="right"/>
              <w:rPr>
                <w:lang w:val="af-ZA"/>
              </w:rPr>
            </w:pPr>
          </w:p>
          <w:p w:rsidR="001960CC" w:rsidRDefault="001960CC" w:rsidP="008F56F3">
            <w:pPr>
              <w:jc w:val="right"/>
              <w:rPr>
                <w:lang w:val="af-ZA"/>
              </w:rPr>
            </w:pPr>
          </w:p>
          <w:p w:rsidR="000A4594" w:rsidRPr="00FE0844" w:rsidRDefault="000A4594" w:rsidP="008F56F3">
            <w:pPr>
              <w:jc w:val="right"/>
              <w:rPr>
                <w:lang w:val="af-ZA"/>
              </w:rPr>
            </w:pPr>
          </w:p>
          <w:p w:rsidR="000A4594" w:rsidRPr="00FE0844" w:rsidRDefault="000A4594" w:rsidP="008F56F3">
            <w:pPr>
              <w:jc w:val="right"/>
              <w:rPr>
                <w:b/>
                <w:lang w:val="af-ZA"/>
              </w:rPr>
            </w:pPr>
          </w:p>
        </w:tc>
      </w:tr>
      <w:tr w:rsidR="000A4594" w:rsidRPr="00FE0844" w:rsidTr="005B027B">
        <w:tblPrEx>
          <w:tblBorders>
            <w:insideH w:val="single" w:sz="4" w:space="0" w:color="auto"/>
          </w:tblBorders>
        </w:tblPrEx>
        <w:trPr>
          <w:gridAfter w:val="1"/>
          <w:wAfter w:w="82" w:type="dxa"/>
          <w:jc w:val="center"/>
        </w:trPr>
        <w:tc>
          <w:tcPr>
            <w:tcW w:w="1008" w:type="dxa"/>
            <w:gridSpan w:val="2"/>
            <w:tcBorders>
              <w:top w:val="nil"/>
              <w:bottom w:val="nil"/>
            </w:tcBorders>
          </w:tcPr>
          <w:p w:rsidR="000A4594" w:rsidRPr="00FE0844" w:rsidRDefault="000A4594" w:rsidP="008F56F3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382" w:type="dxa"/>
            <w:gridSpan w:val="3"/>
            <w:tcBorders>
              <w:top w:val="nil"/>
              <w:bottom w:val="nil"/>
            </w:tcBorders>
          </w:tcPr>
          <w:p w:rsidR="000A4594" w:rsidRDefault="000A4594" w:rsidP="00E21A0B">
            <w:r>
              <w:t xml:space="preserve">2.3.2   </w:t>
            </w:r>
            <w:proofErr w:type="spellStart"/>
            <w:r>
              <w:t>Porifera</w:t>
            </w:r>
            <w:proofErr w:type="spellEnd"/>
            <w:r>
              <w:t xml:space="preserve"> </w:t>
            </w:r>
            <w:r>
              <w:sym w:font="Wingdings" w:char="F0FC"/>
            </w:r>
          </w:p>
        </w:tc>
        <w:tc>
          <w:tcPr>
            <w:tcW w:w="272" w:type="dxa"/>
            <w:gridSpan w:val="2"/>
            <w:tcBorders>
              <w:top w:val="nil"/>
              <w:bottom w:val="nil"/>
            </w:tcBorders>
          </w:tcPr>
          <w:p w:rsidR="000A4594" w:rsidRDefault="000A4594" w:rsidP="00E21A0B">
            <w:r>
              <w:t>1</w:t>
            </w:r>
          </w:p>
        </w:tc>
        <w:tc>
          <w:tcPr>
            <w:tcW w:w="811" w:type="dxa"/>
            <w:gridSpan w:val="2"/>
            <w:tcBorders>
              <w:top w:val="nil"/>
              <w:bottom w:val="nil"/>
            </w:tcBorders>
          </w:tcPr>
          <w:p w:rsidR="000A4594" w:rsidRPr="00FE0844" w:rsidRDefault="000A4594" w:rsidP="008F56F3">
            <w:pPr>
              <w:rPr>
                <w:sz w:val="26"/>
                <w:szCs w:val="26"/>
                <w:lang w:val="af-ZA"/>
              </w:rPr>
            </w:pPr>
          </w:p>
        </w:tc>
      </w:tr>
      <w:tr w:rsidR="000A4594" w:rsidRPr="00FE0844" w:rsidTr="005B027B">
        <w:tblPrEx>
          <w:tblBorders>
            <w:insideH w:val="single" w:sz="4" w:space="0" w:color="auto"/>
          </w:tblBorders>
        </w:tblPrEx>
        <w:trPr>
          <w:gridAfter w:val="1"/>
          <w:wAfter w:w="82" w:type="dxa"/>
          <w:jc w:val="center"/>
        </w:trPr>
        <w:tc>
          <w:tcPr>
            <w:tcW w:w="1008" w:type="dxa"/>
            <w:gridSpan w:val="2"/>
            <w:tcBorders>
              <w:top w:val="nil"/>
              <w:bottom w:val="nil"/>
            </w:tcBorders>
          </w:tcPr>
          <w:p w:rsidR="000A4594" w:rsidRPr="00FE0844" w:rsidRDefault="000A4594" w:rsidP="008F56F3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382" w:type="dxa"/>
            <w:gridSpan w:val="3"/>
            <w:tcBorders>
              <w:top w:val="nil"/>
              <w:bottom w:val="nil"/>
            </w:tcBorders>
          </w:tcPr>
          <w:p w:rsidR="000A4594" w:rsidRDefault="000A4594" w:rsidP="00E21A0B">
            <w:r>
              <w:t xml:space="preserve">2.3.3   </w:t>
            </w:r>
            <w:proofErr w:type="spellStart"/>
            <w:r>
              <w:t>Arthropoda</w:t>
            </w:r>
            <w:proofErr w:type="spellEnd"/>
            <w:r>
              <w:sym w:font="Wingdings" w:char="F0FC"/>
            </w:r>
          </w:p>
        </w:tc>
        <w:tc>
          <w:tcPr>
            <w:tcW w:w="272" w:type="dxa"/>
            <w:gridSpan w:val="2"/>
            <w:tcBorders>
              <w:top w:val="nil"/>
              <w:bottom w:val="nil"/>
            </w:tcBorders>
          </w:tcPr>
          <w:p w:rsidR="000A4594" w:rsidRDefault="000A4594" w:rsidP="00E21A0B">
            <w:r>
              <w:t>1</w:t>
            </w:r>
          </w:p>
        </w:tc>
        <w:tc>
          <w:tcPr>
            <w:tcW w:w="811" w:type="dxa"/>
            <w:gridSpan w:val="2"/>
            <w:tcBorders>
              <w:top w:val="nil"/>
              <w:bottom w:val="nil"/>
            </w:tcBorders>
          </w:tcPr>
          <w:p w:rsidR="000A4594" w:rsidRPr="00FE0844" w:rsidRDefault="000A4594" w:rsidP="008F56F3">
            <w:pPr>
              <w:rPr>
                <w:sz w:val="26"/>
                <w:szCs w:val="26"/>
                <w:lang w:val="af-ZA"/>
              </w:rPr>
            </w:pPr>
          </w:p>
        </w:tc>
      </w:tr>
      <w:tr w:rsidR="000A4594" w:rsidRPr="00FE0844" w:rsidTr="005B027B">
        <w:tblPrEx>
          <w:tblBorders>
            <w:insideH w:val="single" w:sz="4" w:space="0" w:color="auto"/>
          </w:tblBorders>
        </w:tblPrEx>
        <w:trPr>
          <w:gridAfter w:val="1"/>
          <w:wAfter w:w="82" w:type="dxa"/>
          <w:jc w:val="center"/>
        </w:trPr>
        <w:tc>
          <w:tcPr>
            <w:tcW w:w="1008" w:type="dxa"/>
            <w:gridSpan w:val="2"/>
            <w:tcBorders>
              <w:top w:val="nil"/>
              <w:bottom w:val="nil"/>
            </w:tcBorders>
          </w:tcPr>
          <w:p w:rsidR="000A4594" w:rsidRPr="00FE0844" w:rsidRDefault="000A4594" w:rsidP="008F56F3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382" w:type="dxa"/>
            <w:gridSpan w:val="3"/>
            <w:tcBorders>
              <w:top w:val="nil"/>
              <w:bottom w:val="nil"/>
            </w:tcBorders>
          </w:tcPr>
          <w:p w:rsidR="000A4594" w:rsidRDefault="000A4594" w:rsidP="00E21A0B">
            <w:r>
              <w:t>2.3.4   25000 – 17000</w:t>
            </w:r>
            <w:r>
              <w:sym w:font="Wingdings" w:char="F0FC"/>
            </w:r>
            <w:r>
              <w:t xml:space="preserve"> = 8000</w:t>
            </w:r>
            <w:r>
              <w:sym w:font="Wingdings" w:char="F0FC"/>
            </w:r>
          </w:p>
        </w:tc>
        <w:tc>
          <w:tcPr>
            <w:tcW w:w="272" w:type="dxa"/>
            <w:gridSpan w:val="2"/>
            <w:tcBorders>
              <w:top w:val="nil"/>
              <w:bottom w:val="nil"/>
            </w:tcBorders>
          </w:tcPr>
          <w:p w:rsidR="000A4594" w:rsidRDefault="000A4594" w:rsidP="00E21A0B">
            <w:r>
              <w:t>2</w:t>
            </w:r>
          </w:p>
        </w:tc>
        <w:tc>
          <w:tcPr>
            <w:tcW w:w="811" w:type="dxa"/>
            <w:gridSpan w:val="2"/>
            <w:tcBorders>
              <w:top w:val="nil"/>
              <w:bottom w:val="nil"/>
            </w:tcBorders>
          </w:tcPr>
          <w:p w:rsidR="000A4594" w:rsidRPr="00FE0844" w:rsidRDefault="000A4594" w:rsidP="008F56F3">
            <w:pPr>
              <w:rPr>
                <w:sz w:val="26"/>
                <w:szCs w:val="26"/>
                <w:lang w:val="af-ZA"/>
              </w:rPr>
            </w:pPr>
          </w:p>
        </w:tc>
      </w:tr>
      <w:tr w:rsidR="000A4594" w:rsidRPr="00FE0844" w:rsidTr="005B027B">
        <w:tblPrEx>
          <w:tblBorders>
            <w:insideH w:val="single" w:sz="4" w:space="0" w:color="auto"/>
          </w:tblBorders>
        </w:tblPrEx>
        <w:trPr>
          <w:gridAfter w:val="1"/>
          <w:wAfter w:w="82" w:type="dxa"/>
          <w:jc w:val="center"/>
        </w:trPr>
        <w:tc>
          <w:tcPr>
            <w:tcW w:w="1008" w:type="dxa"/>
            <w:gridSpan w:val="2"/>
            <w:tcBorders>
              <w:top w:val="nil"/>
              <w:bottom w:val="nil"/>
            </w:tcBorders>
          </w:tcPr>
          <w:p w:rsidR="000A4594" w:rsidRPr="00FE0844" w:rsidRDefault="000A4594" w:rsidP="008F56F3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382" w:type="dxa"/>
            <w:gridSpan w:val="3"/>
            <w:tcBorders>
              <w:top w:val="nil"/>
              <w:bottom w:val="nil"/>
            </w:tcBorders>
          </w:tcPr>
          <w:p w:rsidR="000A4594" w:rsidRDefault="001960CC" w:rsidP="00E21A0B">
            <w:r>
              <w:t xml:space="preserve">2.3.5   </w:t>
            </w:r>
            <w:r w:rsidR="000A4594">
              <w:t>Can detect food</w:t>
            </w:r>
            <w:r>
              <w:t>/stimuli</w:t>
            </w:r>
            <w:r w:rsidR="000A4594">
              <w:t xml:space="preserve"> </w:t>
            </w:r>
            <w:r w:rsidR="000A4594">
              <w:sym w:font="Wingdings" w:char="F0FC"/>
            </w:r>
            <w:r w:rsidR="000A4594">
              <w:t xml:space="preserve"> in all directions</w:t>
            </w:r>
            <w:r w:rsidR="000A4594">
              <w:sym w:font="Wingdings" w:char="F0FC"/>
            </w:r>
            <w:r w:rsidR="000A4594">
              <w:t>equally well</w:t>
            </w:r>
          </w:p>
        </w:tc>
        <w:tc>
          <w:tcPr>
            <w:tcW w:w="272" w:type="dxa"/>
            <w:gridSpan w:val="2"/>
            <w:tcBorders>
              <w:top w:val="nil"/>
              <w:bottom w:val="nil"/>
            </w:tcBorders>
          </w:tcPr>
          <w:p w:rsidR="000A4594" w:rsidRDefault="000A4594" w:rsidP="00E21A0B">
            <w:r>
              <w:t>2</w:t>
            </w:r>
          </w:p>
        </w:tc>
        <w:tc>
          <w:tcPr>
            <w:tcW w:w="811" w:type="dxa"/>
            <w:gridSpan w:val="2"/>
            <w:tcBorders>
              <w:top w:val="nil"/>
              <w:bottom w:val="nil"/>
            </w:tcBorders>
          </w:tcPr>
          <w:p w:rsidR="000A4594" w:rsidRPr="00FE0844" w:rsidRDefault="000A4594" w:rsidP="008F56F3">
            <w:pPr>
              <w:rPr>
                <w:sz w:val="26"/>
                <w:szCs w:val="26"/>
                <w:lang w:val="af-ZA"/>
              </w:rPr>
            </w:pPr>
          </w:p>
        </w:tc>
      </w:tr>
      <w:tr w:rsidR="001960CC" w:rsidRPr="00FE0844" w:rsidTr="005B027B">
        <w:tblPrEx>
          <w:tblBorders>
            <w:insideH w:val="single" w:sz="4" w:space="0" w:color="auto"/>
          </w:tblBorders>
        </w:tblPrEx>
        <w:trPr>
          <w:gridAfter w:val="1"/>
          <w:wAfter w:w="82" w:type="dxa"/>
          <w:jc w:val="center"/>
        </w:trPr>
        <w:tc>
          <w:tcPr>
            <w:tcW w:w="1008" w:type="dxa"/>
            <w:gridSpan w:val="2"/>
            <w:tcBorders>
              <w:top w:val="nil"/>
              <w:bottom w:val="nil"/>
            </w:tcBorders>
          </w:tcPr>
          <w:p w:rsidR="001960CC" w:rsidRPr="00FE0844" w:rsidRDefault="001960CC" w:rsidP="008F56F3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382" w:type="dxa"/>
            <w:gridSpan w:val="3"/>
            <w:tcBorders>
              <w:top w:val="nil"/>
              <w:bottom w:val="nil"/>
            </w:tcBorders>
          </w:tcPr>
          <w:p w:rsidR="001960CC" w:rsidRDefault="001960CC" w:rsidP="00E21A0B"/>
        </w:tc>
        <w:tc>
          <w:tcPr>
            <w:tcW w:w="272" w:type="dxa"/>
            <w:gridSpan w:val="2"/>
            <w:tcBorders>
              <w:top w:val="nil"/>
              <w:bottom w:val="nil"/>
            </w:tcBorders>
          </w:tcPr>
          <w:p w:rsidR="001960CC" w:rsidRDefault="001960CC" w:rsidP="00E21A0B"/>
        </w:tc>
        <w:tc>
          <w:tcPr>
            <w:tcW w:w="811" w:type="dxa"/>
            <w:gridSpan w:val="2"/>
            <w:tcBorders>
              <w:top w:val="nil"/>
              <w:bottom w:val="nil"/>
            </w:tcBorders>
          </w:tcPr>
          <w:p w:rsidR="001960CC" w:rsidRPr="00FE0844" w:rsidRDefault="001960CC" w:rsidP="0098525F">
            <w:pPr>
              <w:rPr>
                <w:sz w:val="26"/>
                <w:szCs w:val="26"/>
                <w:lang w:val="af-ZA"/>
              </w:rPr>
            </w:pPr>
            <w:r>
              <w:rPr>
                <w:b/>
                <w:lang w:val="af-ZA"/>
              </w:rPr>
              <w:t>(1</w:t>
            </w:r>
            <w:r w:rsidR="0098525F">
              <w:rPr>
                <w:b/>
                <w:lang w:val="af-ZA"/>
              </w:rPr>
              <w:t>1</w:t>
            </w:r>
            <w:r w:rsidRPr="00FE0844">
              <w:rPr>
                <w:b/>
                <w:lang w:val="af-ZA"/>
              </w:rPr>
              <w:t>)</w:t>
            </w:r>
          </w:p>
        </w:tc>
      </w:tr>
    </w:tbl>
    <w:p w:rsidR="00751EFB" w:rsidRPr="00FE0844" w:rsidRDefault="00751EFB" w:rsidP="008F56F3">
      <w:pPr>
        <w:rPr>
          <w:lang w:val="nl-NL"/>
        </w:rPr>
      </w:pPr>
    </w:p>
    <w:p w:rsidR="00751EFB" w:rsidRPr="00FE0844" w:rsidRDefault="00751EFB" w:rsidP="008F56F3">
      <w:pPr>
        <w:rPr>
          <w:lang w:val="nl-NL"/>
        </w:rPr>
      </w:pPr>
    </w:p>
    <w:p w:rsidR="00985065" w:rsidRPr="00FE0844" w:rsidRDefault="00985065" w:rsidP="008F56F3">
      <w:pPr>
        <w:rPr>
          <w:b/>
          <w:lang w:val="nl-NL"/>
        </w:rPr>
      </w:pPr>
    </w:p>
    <w:p w:rsidR="00B841BB" w:rsidRPr="00FE0844" w:rsidRDefault="00B841BB" w:rsidP="008F56F3">
      <w:pPr>
        <w:rPr>
          <w:b/>
          <w:lang w:val="nl-NL"/>
        </w:rPr>
      </w:pPr>
    </w:p>
    <w:tbl>
      <w:tblPr>
        <w:tblW w:w="0" w:type="auto"/>
        <w:jc w:val="center"/>
        <w:tblLayout w:type="fixed"/>
        <w:tblLook w:val="01E0"/>
      </w:tblPr>
      <w:tblGrid>
        <w:gridCol w:w="885"/>
        <w:gridCol w:w="8505"/>
        <w:gridCol w:w="272"/>
        <w:gridCol w:w="811"/>
      </w:tblGrid>
      <w:tr w:rsidR="003A7139" w:rsidRPr="00FE0844" w:rsidTr="00ED2603">
        <w:trPr>
          <w:jc w:val="center"/>
        </w:trPr>
        <w:tc>
          <w:tcPr>
            <w:tcW w:w="885" w:type="dxa"/>
          </w:tcPr>
          <w:p w:rsidR="006B7404" w:rsidRPr="00FE0844" w:rsidRDefault="004D0484" w:rsidP="008F56F3">
            <w:pPr>
              <w:pStyle w:val="BodyText"/>
              <w:rPr>
                <w:b w:val="0"/>
                <w:bCs w:val="0"/>
                <w:sz w:val="24"/>
              </w:rPr>
            </w:pPr>
            <w:r w:rsidRPr="00FE0844">
              <w:rPr>
                <w:b w:val="0"/>
                <w:bCs w:val="0"/>
                <w:sz w:val="24"/>
              </w:rPr>
              <w:t>2.4</w:t>
            </w:r>
          </w:p>
          <w:p w:rsidR="006B7404" w:rsidRPr="00FE0844" w:rsidRDefault="006B7404" w:rsidP="006B7404">
            <w:pPr>
              <w:rPr>
                <w:lang w:val="en-US"/>
              </w:rPr>
            </w:pPr>
          </w:p>
          <w:p w:rsidR="006B7404" w:rsidRPr="00FE0844" w:rsidRDefault="006B7404" w:rsidP="006B7404">
            <w:pPr>
              <w:rPr>
                <w:lang w:val="en-US"/>
              </w:rPr>
            </w:pPr>
          </w:p>
          <w:p w:rsidR="003A7139" w:rsidRPr="00FE0844" w:rsidRDefault="003A7139" w:rsidP="006B7404">
            <w:pPr>
              <w:rPr>
                <w:lang w:val="en-US"/>
              </w:rPr>
            </w:pPr>
          </w:p>
        </w:tc>
        <w:tc>
          <w:tcPr>
            <w:tcW w:w="8505" w:type="dxa"/>
          </w:tcPr>
          <w:p w:rsidR="006B7404" w:rsidRPr="00FE0844" w:rsidRDefault="006B7404" w:rsidP="008F56F3">
            <w:pPr>
              <w:tabs>
                <w:tab w:val="left" w:pos="0"/>
              </w:tabs>
              <w:jc w:val="both"/>
              <w:rPr>
                <w:bCs/>
                <w:lang w:val="nl-NL"/>
              </w:rPr>
            </w:pPr>
          </w:p>
          <w:tbl>
            <w:tblPr>
              <w:tblW w:w="10201" w:type="dxa"/>
              <w:jc w:val="center"/>
              <w:tblLayout w:type="fixed"/>
              <w:tblLook w:val="01E0"/>
            </w:tblPr>
            <w:tblGrid>
              <w:gridCol w:w="885"/>
              <w:gridCol w:w="1026"/>
              <w:gridCol w:w="7479"/>
              <w:gridCol w:w="811"/>
            </w:tblGrid>
            <w:tr w:rsidR="00ED2603" w:rsidRPr="00FE0844" w:rsidTr="00ED2603">
              <w:trPr>
                <w:jc w:val="center"/>
              </w:trPr>
              <w:tc>
                <w:tcPr>
                  <w:tcW w:w="885" w:type="dxa"/>
                </w:tcPr>
                <w:p w:rsidR="00ED2603" w:rsidRPr="00FE0844" w:rsidRDefault="00ED2603" w:rsidP="00BE23F9">
                  <w:pPr>
                    <w:pStyle w:val="BodyText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jc w:val="center"/>
                    <w:rPr>
                      <w:b w:val="0"/>
                      <w:bCs w:val="0"/>
                      <w:sz w:val="24"/>
                      <w:lang w:val="nl-NL"/>
                    </w:rPr>
                  </w:pPr>
                </w:p>
              </w:tc>
              <w:tc>
                <w:tcPr>
                  <w:tcW w:w="1026" w:type="dxa"/>
                </w:tcPr>
                <w:p w:rsidR="00ED2603" w:rsidRPr="00FE0844" w:rsidRDefault="00ED2603" w:rsidP="008F56F3">
                  <w:pPr>
                    <w:pStyle w:val="BodyText"/>
                    <w:rPr>
                      <w:b w:val="0"/>
                      <w:bCs w:val="0"/>
                      <w:sz w:val="24"/>
                    </w:rPr>
                  </w:pPr>
                  <w:r w:rsidRPr="00FE0844">
                    <w:rPr>
                      <w:b w:val="0"/>
                      <w:bCs w:val="0"/>
                      <w:sz w:val="24"/>
                    </w:rPr>
                    <w:t>2.4.1</w:t>
                  </w:r>
                </w:p>
                <w:p w:rsidR="00ED2603" w:rsidRPr="00FE0844" w:rsidRDefault="00ED2603" w:rsidP="008F56F3">
                  <w:pPr>
                    <w:pStyle w:val="BodyText"/>
                    <w:rPr>
                      <w:b w:val="0"/>
                      <w:bCs w:val="0"/>
                      <w:sz w:val="24"/>
                    </w:rPr>
                  </w:pPr>
                </w:p>
                <w:p w:rsidR="0084792B" w:rsidRDefault="0084792B" w:rsidP="008F56F3">
                  <w:pPr>
                    <w:pStyle w:val="BodyText"/>
                    <w:rPr>
                      <w:b w:val="0"/>
                      <w:bCs w:val="0"/>
                      <w:sz w:val="24"/>
                    </w:rPr>
                  </w:pPr>
                </w:p>
                <w:p w:rsidR="00ED2603" w:rsidRPr="00FE0844" w:rsidRDefault="00790A1A" w:rsidP="008F56F3">
                  <w:pPr>
                    <w:pStyle w:val="BodyText"/>
                    <w:rPr>
                      <w:b w:val="0"/>
                      <w:bCs w:val="0"/>
                      <w:sz w:val="24"/>
                    </w:rPr>
                  </w:pPr>
                  <w:r w:rsidRPr="00FE0844">
                    <w:rPr>
                      <w:b w:val="0"/>
                      <w:bCs w:val="0"/>
                      <w:sz w:val="24"/>
                    </w:rPr>
                    <w:t>2.4</w:t>
                  </w:r>
                  <w:r w:rsidR="00ED2603" w:rsidRPr="00FE0844">
                    <w:rPr>
                      <w:b w:val="0"/>
                      <w:bCs w:val="0"/>
                      <w:sz w:val="24"/>
                    </w:rPr>
                    <w:t>.2</w:t>
                  </w:r>
                </w:p>
                <w:p w:rsidR="00ED2603" w:rsidRPr="00FE0844" w:rsidRDefault="00ED2603" w:rsidP="008F56F3">
                  <w:pPr>
                    <w:pStyle w:val="BodyText"/>
                    <w:rPr>
                      <w:b w:val="0"/>
                      <w:bCs w:val="0"/>
                      <w:sz w:val="24"/>
                    </w:rPr>
                  </w:pPr>
                </w:p>
                <w:p w:rsidR="00ED2603" w:rsidRPr="00FE0844" w:rsidRDefault="00ED2603" w:rsidP="008F56F3">
                  <w:pPr>
                    <w:pStyle w:val="BodyText"/>
                    <w:rPr>
                      <w:b w:val="0"/>
                      <w:bCs w:val="0"/>
                      <w:sz w:val="24"/>
                    </w:rPr>
                  </w:pPr>
                </w:p>
                <w:p w:rsidR="00ED2603" w:rsidRPr="00FE0844" w:rsidRDefault="00ED2603" w:rsidP="008F56F3">
                  <w:pPr>
                    <w:pStyle w:val="BodyText"/>
                    <w:rPr>
                      <w:b w:val="0"/>
                      <w:bCs w:val="0"/>
                      <w:sz w:val="24"/>
                    </w:rPr>
                  </w:pPr>
                </w:p>
                <w:p w:rsidR="0061318F" w:rsidRPr="00FE0844" w:rsidRDefault="004C7640" w:rsidP="008F56F3">
                  <w:pPr>
                    <w:pStyle w:val="BodyText"/>
                    <w:rPr>
                      <w:b w:val="0"/>
                      <w:bCs w:val="0"/>
                      <w:sz w:val="24"/>
                    </w:rPr>
                  </w:pPr>
                  <w:r>
                    <w:rPr>
                      <w:b w:val="0"/>
                      <w:bCs w:val="0"/>
                      <w:sz w:val="24"/>
                    </w:rPr>
                    <w:t>2.4.3</w:t>
                  </w:r>
                </w:p>
                <w:p w:rsidR="0061318F" w:rsidRPr="00FE0844" w:rsidRDefault="0061318F" w:rsidP="008F56F3">
                  <w:pPr>
                    <w:pStyle w:val="BodyText"/>
                    <w:rPr>
                      <w:b w:val="0"/>
                      <w:bCs w:val="0"/>
                      <w:sz w:val="24"/>
                    </w:rPr>
                  </w:pPr>
                </w:p>
                <w:p w:rsidR="0061318F" w:rsidRPr="00FE0844" w:rsidRDefault="0061318F" w:rsidP="008F56F3">
                  <w:pPr>
                    <w:pStyle w:val="BodyText"/>
                    <w:rPr>
                      <w:b w:val="0"/>
                      <w:bCs w:val="0"/>
                      <w:sz w:val="24"/>
                    </w:rPr>
                  </w:pPr>
                </w:p>
                <w:p w:rsidR="004C7640" w:rsidRDefault="004C7640" w:rsidP="008F56F3">
                  <w:pPr>
                    <w:pStyle w:val="BodyText"/>
                    <w:rPr>
                      <w:b w:val="0"/>
                      <w:bCs w:val="0"/>
                      <w:sz w:val="24"/>
                    </w:rPr>
                  </w:pPr>
                </w:p>
                <w:p w:rsidR="004C7640" w:rsidRDefault="004C7640" w:rsidP="008F56F3">
                  <w:pPr>
                    <w:pStyle w:val="BodyText"/>
                    <w:rPr>
                      <w:b w:val="0"/>
                      <w:bCs w:val="0"/>
                      <w:sz w:val="24"/>
                    </w:rPr>
                  </w:pPr>
                </w:p>
                <w:p w:rsidR="00ED2603" w:rsidRPr="00FE0844" w:rsidRDefault="00790A1A" w:rsidP="008F56F3">
                  <w:pPr>
                    <w:pStyle w:val="BodyText"/>
                    <w:rPr>
                      <w:b w:val="0"/>
                      <w:bCs w:val="0"/>
                      <w:sz w:val="24"/>
                    </w:rPr>
                  </w:pPr>
                  <w:r w:rsidRPr="00FE0844">
                    <w:rPr>
                      <w:b w:val="0"/>
                      <w:bCs w:val="0"/>
                      <w:sz w:val="24"/>
                    </w:rPr>
                    <w:t>2.4</w:t>
                  </w:r>
                  <w:r w:rsidR="00ED2603" w:rsidRPr="00FE0844">
                    <w:rPr>
                      <w:b w:val="0"/>
                      <w:bCs w:val="0"/>
                      <w:sz w:val="24"/>
                    </w:rPr>
                    <w:t>.3</w:t>
                  </w:r>
                </w:p>
              </w:tc>
              <w:tc>
                <w:tcPr>
                  <w:tcW w:w="7479" w:type="dxa"/>
                </w:tcPr>
                <w:p w:rsidR="0084792B" w:rsidRDefault="0084792B" w:rsidP="0084792B">
                  <w:r>
                    <w:t xml:space="preserve">I  - </w:t>
                  </w:r>
                  <w:proofErr w:type="spellStart"/>
                  <w:r>
                    <w:t>Pteridophytes</w:t>
                  </w:r>
                  <w:proofErr w:type="spellEnd"/>
                  <w:r>
                    <w:rPr>
                      <w:szCs w:val="22"/>
                      <w:lang w:val="en-GB"/>
                    </w:rPr>
                    <w:sym w:font="Wingdings 2" w:char="F050"/>
                  </w:r>
                </w:p>
                <w:p w:rsidR="0084792B" w:rsidRDefault="0084792B" w:rsidP="0084792B">
                  <w:r>
                    <w:t>II - Bryophytes</w:t>
                  </w:r>
                  <w:r>
                    <w:rPr>
                      <w:szCs w:val="22"/>
                      <w:lang w:val="en-GB"/>
                    </w:rPr>
                    <w:sym w:font="Wingdings 2" w:char="F050"/>
                  </w:r>
                </w:p>
                <w:p w:rsidR="0084792B" w:rsidRDefault="0084792B" w:rsidP="0084792B"/>
                <w:p w:rsidR="0084792B" w:rsidRDefault="0084792B" w:rsidP="0084792B">
                  <w:r>
                    <w:t>A - Adventitious roots</w:t>
                  </w:r>
                  <w:r>
                    <w:rPr>
                      <w:szCs w:val="22"/>
                      <w:lang w:val="en-GB"/>
                    </w:rPr>
                    <w:sym w:font="Wingdings 2" w:char="F050"/>
                  </w:r>
                  <w:r>
                    <w:t xml:space="preserve"> </w:t>
                  </w:r>
                </w:p>
                <w:p w:rsidR="0084792B" w:rsidRDefault="0084792B" w:rsidP="0084792B">
                  <w:r>
                    <w:t>B - Rhizoids</w:t>
                  </w:r>
                  <w:r>
                    <w:rPr>
                      <w:szCs w:val="22"/>
                      <w:lang w:val="en-GB"/>
                    </w:rPr>
                    <w:sym w:font="Wingdings 2" w:char="F050"/>
                  </w:r>
                </w:p>
                <w:p w:rsidR="0084792B" w:rsidRDefault="0084792B" w:rsidP="0084792B">
                  <w:pPr>
                    <w:rPr>
                      <w:szCs w:val="22"/>
                      <w:lang w:val="en-GB"/>
                    </w:rPr>
                  </w:pPr>
                  <w:r>
                    <w:t>C - Stigma</w:t>
                  </w:r>
                  <w:r>
                    <w:rPr>
                      <w:szCs w:val="22"/>
                      <w:lang w:val="en-GB"/>
                    </w:rPr>
                    <w:sym w:font="Wingdings 2" w:char="F050"/>
                  </w:r>
                </w:p>
                <w:p w:rsidR="0084792B" w:rsidRDefault="0084792B" w:rsidP="0084792B"/>
                <w:p w:rsidR="0084792B" w:rsidRDefault="0084792B" w:rsidP="0084792B">
                  <w:pPr>
                    <w:rPr>
                      <w:szCs w:val="22"/>
                      <w:lang w:val="en-GB"/>
                    </w:rPr>
                  </w:pPr>
                  <w:proofErr w:type="spellStart"/>
                  <w:r>
                    <w:t>Pteridophytes</w:t>
                  </w:r>
                  <w:proofErr w:type="spellEnd"/>
                  <w:r>
                    <w:t xml:space="preserve"> (I) is dependent on water</w:t>
                  </w:r>
                  <w:r>
                    <w:rPr>
                      <w:szCs w:val="22"/>
                      <w:lang w:val="en-GB"/>
                    </w:rPr>
                    <w:sym w:font="Wingdings 2" w:char="F050"/>
                  </w:r>
                  <w:r>
                    <w:t xml:space="preserve"> for fertilisation and </w:t>
                  </w:r>
                  <w:r>
                    <w:br/>
                    <w:t>gymnosperms (iv) not</w:t>
                  </w:r>
                  <w:r>
                    <w:rPr>
                      <w:szCs w:val="22"/>
                      <w:lang w:val="en-GB"/>
                    </w:rPr>
                    <w:sym w:font="Wingdings 2" w:char="F050"/>
                  </w:r>
                </w:p>
                <w:p w:rsidR="0084792B" w:rsidRDefault="0084792B" w:rsidP="0084792B">
                  <w:pPr>
                    <w:rPr>
                      <w:szCs w:val="22"/>
                      <w:lang w:val="en-GB"/>
                    </w:rPr>
                  </w:pPr>
                </w:p>
                <w:p w:rsidR="0084792B" w:rsidRDefault="0084792B" w:rsidP="0084792B">
                  <w:pPr>
                    <w:rPr>
                      <w:szCs w:val="22"/>
                      <w:lang w:val="en-GB"/>
                    </w:rPr>
                  </w:pPr>
                  <w:r>
                    <w:rPr>
                      <w:szCs w:val="22"/>
                      <w:lang w:val="en-GB"/>
                    </w:rPr>
                    <w:t>Gymnosperms produce seeds</w:t>
                  </w:r>
                  <w:r>
                    <w:rPr>
                      <w:szCs w:val="22"/>
                      <w:lang w:val="en-GB"/>
                    </w:rPr>
                    <w:sym w:font="Wingdings 2" w:char="F050"/>
                  </w:r>
                  <w:r>
                    <w:rPr>
                      <w:szCs w:val="22"/>
                      <w:lang w:val="en-GB"/>
                    </w:rPr>
                    <w:t xml:space="preserve">and </w:t>
                  </w:r>
                  <w:proofErr w:type="spellStart"/>
                  <w:r>
                    <w:rPr>
                      <w:szCs w:val="22"/>
                      <w:lang w:val="en-GB"/>
                    </w:rPr>
                    <w:t>Pteridophytes</w:t>
                  </w:r>
                  <w:proofErr w:type="spellEnd"/>
                  <w:r>
                    <w:rPr>
                      <w:szCs w:val="22"/>
                      <w:lang w:val="en-GB"/>
                    </w:rPr>
                    <w:t xml:space="preserve"> not</w:t>
                  </w:r>
                  <w:r>
                    <w:rPr>
                      <w:szCs w:val="22"/>
                      <w:lang w:val="en-GB"/>
                    </w:rPr>
                    <w:sym w:font="Wingdings 2" w:char="F050"/>
                  </w:r>
                </w:p>
                <w:p w:rsidR="0084792B" w:rsidRDefault="0084792B" w:rsidP="0084792B"/>
                <w:p w:rsidR="0084792B" w:rsidRDefault="0084792B" w:rsidP="0084792B">
                  <w:pPr>
                    <w:numPr>
                      <w:ilvl w:val="0"/>
                      <w:numId w:val="45"/>
                    </w:numPr>
                    <w:rPr>
                      <w:szCs w:val="22"/>
                      <w:lang w:val="en-GB"/>
                    </w:rPr>
                  </w:pPr>
                  <w:r>
                    <w:t>II</w:t>
                  </w:r>
                  <w:r>
                    <w:rPr>
                      <w:szCs w:val="22"/>
                      <w:lang w:val="en-GB"/>
                    </w:rPr>
                    <w:sym w:font="Wingdings 2" w:char="F050"/>
                  </w:r>
                </w:p>
                <w:p w:rsidR="0084792B" w:rsidRDefault="0084792B" w:rsidP="0084792B">
                  <w:pPr>
                    <w:ind w:left="427"/>
                  </w:pPr>
                  <w:r w:rsidRPr="007460BD">
                    <w:t xml:space="preserve"> </w:t>
                  </w:r>
                  <w:r w:rsidRPr="007460BD">
                    <w:tab/>
                  </w:r>
                </w:p>
                <w:p w:rsidR="0084792B" w:rsidRDefault="0084792B" w:rsidP="0084792B">
                  <w:pPr>
                    <w:numPr>
                      <w:ilvl w:val="0"/>
                      <w:numId w:val="45"/>
                    </w:numPr>
                    <w:rPr>
                      <w:szCs w:val="22"/>
                      <w:lang w:val="en-GB"/>
                    </w:rPr>
                  </w:pPr>
                  <w:r>
                    <w:t>III</w:t>
                  </w:r>
                  <w:r>
                    <w:rPr>
                      <w:szCs w:val="22"/>
                      <w:lang w:val="en-GB"/>
                    </w:rPr>
                    <w:sym w:font="Wingdings 2" w:char="F050"/>
                  </w:r>
                </w:p>
                <w:p w:rsidR="0084792B" w:rsidRDefault="0084792B" w:rsidP="0084792B">
                  <w:pPr>
                    <w:pStyle w:val="ListParagraph"/>
                    <w:rPr>
                      <w:rFonts w:ascii="Arial" w:hAnsi="Arial" w:cs="Arial"/>
                      <w:szCs w:val="22"/>
                      <w:lang w:val="en-GB"/>
                    </w:rPr>
                  </w:pPr>
                </w:p>
                <w:p w:rsidR="0084792B" w:rsidRDefault="0084792B" w:rsidP="0084792B">
                  <w:pPr>
                    <w:numPr>
                      <w:ilvl w:val="0"/>
                      <w:numId w:val="45"/>
                    </w:numPr>
                    <w:rPr>
                      <w:szCs w:val="22"/>
                      <w:lang w:val="en-GB"/>
                    </w:rPr>
                  </w:pPr>
                  <w:r>
                    <w:t>III</w:t>
                  </w:r>
                  <w:r>
                    <w:rPr>
                      <w:szCs w:val="22"/>
                      <w:lang w:val="en-GB"/>
                    </w:rPr>
                    <w:sym w:font="Wingdings 2" w:char="F050"/>
                  </w:r>
                </w:p>
                <w:p w:rsidR="0084792B" w:rsidRDefault="0084792B" w:rsidP="0084792B">
                  <w:pPr>
                    <w:ind w:left="427" w:hanging="540"/>
                  </w:pPr>
                  <w:r>
                    <w:t xml:space="preserve"> 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:rsidR="0084792B" w:rsidRDefault="0084792B" w:rsidP="0084792B">
                  <w:pPr>
                    <w:ind w:left="427" w:hanging="540"/>
                  </w:pPr>
                </w:p>
                <w:p w:rsidR="0084792B" w:rsidRDefault="0084792B" w:rsidP="0084792B">
                  <w:pPr>
                    <w:ind w:left="427" w:hanging="540"/>
                  </w:pPr>
                </w:p>
                <w:p w:rsidR="0084792B" w:rsidRDefault="0084792B" w:rsidP="0084792B">
                  <w:pPr>
                    <w:ind w:left="427" w:hanging="540"/>
                  </w:pPr>
                </w:p>
                <w:p w:rsidR="0084792B" w:rsidRDefault="0084792B" w:rsidP="0084792B">
                  <w:pPr>
                    <w:ind w:left="427" w:hanging="540"/>
                  </w:pPr>
                  <w:r>
                    <w:t xml:space="preserve">       </w:t>
                  </w:r>
                </w:p>
                <w:p w:rsidR="00ED2603" w:rsidRPr="00FE0844" w:rsidRDefault="00ED2603" w:rsidP="006B7404">
                  <w:pPr>
                    <w:rPr>
                      <w:lang w:val="nl-NL"/>
                    </w:rPr>
                  </w:pPr>
                </w:p>
              </w:tc>
              <w:tc>
                <w:tcPr>
                  <w:tcW w:w="811" w:type="dxa"/>
                </w:tcPr>
                <w:p w:rsidR="00ED2603" w:rsidRPr="00FE0844" w:rsidRDefault="00ED2603" w:rsidP="00BE23F9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rPr>
                      <w:sz w:val="26"/>
                      <w:szCs w:val="26"/>
                      <w:lang w:val="af-ZA"/>
                    </w:rPr>
                  </w:pPr>
                </w:p>
                <w:p w:rsidR="00ED2603" w:rsidRPr="00FE0844" w:rsidRDefault="00ED2603" w:rsidP="00BE23F9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jc w:val="right"/>
                    <w:rPr>
                      <w:lang w:val="af-ZA"/>
                    </w:rPr>
                  </w:pPr>
                  <w:r w:rsidRPr="00FE0844">
                    <w:rPr>
                      <w:lang w:val="af-ZA"/>
                    </w:rPr>
                    <w:t>(6)</w:t>
                  </w:r>
                </w:p>
                <w:p w:rsidR="00ED2603" w:rsidRPr="00FE0844" w:rsidRDefault="00ED2603" w:rsidP="00BE23F9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jc w:val="right"/>
                    <w:rPr>
                      <w:lang w:val="af-ZA"/>
                    </w:rPr>
                  </w:pPr>
                </w:p>
                <w:p w:rsidR="00ED2603" w:rsidRPr="00FE0844" w:rsidRDefault="00ED2603" w:rsidP="00BE23F9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jc w:val="right"/>
                    <w:rPr>
                      <w:sz w:val="12"/>
                      <w:szCs w:val="12"/>
                      <w:lang w:val="af-ZA"/>
                    </w:rPr>
                  </w:pPr>
                </w:p>
                <w:p w:rsidR="00ED2603" w:rsidRPr="00FE0844" w:rsidRDefault="00ED2603" w:rsidP="00BE23F9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jc w:val="right"/>
                    <w:rPr>
                      <w:lang w:val="af-ZA"/>
                    </w:rPr>
                  </w:pPr>
                  <w:r w:rsidRPr="00FE0844">
                    <w:rPr>
                      <w:lang w:val="af-ZA"/>
                    </w:rPr>
                    <w:t>(2)</w:t>
                  </w:r>
                </w:p>
                <w:p w:rsidR="00ED2603" w:rsidRPr="00FE0844" w:rsidRDefault="00ED2603" w:rsidP="00BE23F9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jc w:val="right"/>
                    <w:rPr>
                      <w:lang w:val="af-ZA"/>
                    </w:rPr>
                  </w:pPr>
                </w:p>
                <w:p w:rsidR="00ED2603" w:rsidRPr="00FE0844" w:rsidRDefault="00ED2603" w:rsidP="00BE23F9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jc w:val="right"/>
                    <w:rPr>
                      <w:sz w:val="22"/>
                      <w:szCs w:val="22"/>
                      <w:lang w:val="af-ZA"/>
                    </w:rPr>
                  </w:pPr>
                </w:p>
                <w:p w:rsidR="00ED2603" w:rsidRPr="00FE0844" w:rsidRDefault="00ED2603" w:rsidP="00BE23F9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jc w:val="right"/>
                    <w:rPr>
                      <w:lang w:val="af-ZA"/>
                    </w:rPr>
                  </w:pPr>
                  <w:r w:rsidRPr="00FE0844">
                    <w:rPr>
                      <w:lang w:val="af-ZA"/>
                    </w:rPr>
                    <w:t>(2)</w:t>
                  </w:r>
                </w:p>
                <w:p w:rsidR="00ED2603" w:rsidRPr="00FE0844" w:rsidRDefault="00ED2603" w:rsidP="00BE23F9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jc w:val="right"/>
                    <w:rPr>
                      <w:b/>
                      <w:bCs/>
                      <w:lang w:val="nl-NL"/>
                    </w:rPr>
                  </w:pPr>
                </w:p>
              </w:tc>
            </w:tr>
            <w:tr w:rsidR="004C7640" w:rsidRPr="00FE0844" w:rsidTr="00ED2603">
              <w:trPr>
                <w:jc w:val="center"/>
              </w:trPr>
              <w:tc>
                <w:tcPr>
                  <w:tcW w:w="885" w:type="dxa"/>
                </w:tcPr>
                <w:p w:rsidR="004C7640" w:rsidRPr="00FE0844" w:rsidRDefault="004C7640" w:rsidP="00BE23F9">
                  <w:pPr>
                    <w:pStyle w:val="BodyText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jc w:val="center"/>
                    <w:rPr>
                      <w:b w:val="0"/>
                      <w:bCs w:val="0"/>
                      <w:sz w:val="24"/>
                      <w:lang w:val="nl-NL"/>
                    </w:rPr>
                  </w:pPr>
                </w:p>
              </w:tc>
              <w:tc>
                <w:tcPr>
                  <w:tcW w:w="1026" w:type="dxa"/>
                </w:tcPr>
                <w:p w:rsidR="004C7640" w:rsidRDefault="004C7640" w:rsidP="008F56F3">
                  <w:pPr>
                    <w:pStyle w:val="BodyText"/>
                    <w:rPr>
                      <w:b w:val="0"/>
                      <w:bCs w:val="0"/>
                      <w:sz w:val="24"/>
                    </w:rPr>
                  </w:pPr>
                </w:p>
                <w:p w:rsidR="004C7640" w:rsidRDefault="0098525F" w:rsidP="008F56F3">
                  <w:pPr>
                    <w:pStyle w:val="BodyText"/>
                    <w:rPr>
                      <w:b w:val="0"/>
                      <w:bCs w:val="0"/>
                      <w:sz w:val="24"/>
                    </w:rPr>
                  </w:pPr>
                  <w:r>
                    <w:rPr>
                      <w:b w:val="0"/>
                      <w:bCs w:val="0"/>
                      <w:sz w:val="24"/>
                    </w:rPr>
                    <w:t>2.5</w:t>
                  </w:r>
                </w:p>
                <w:p w:rsidR="004C7640" w:rsidRDefault="004C7640" w:rsidP="008F56F3">
                  <w:pPr>
                    <w:pStyle w:val="BodyText"/>
                    <w:rPr>
                      <w:b w:val="0"/>
                      <w:bCs w:val="0"/>
                      <w:sz w:val="24"/>
                    </w:rPr>
                  </w:pPr>
                </w:p>
                <w:p w:rsidR="004C7640" w:rsidRDefault="004C7640" w:rsidP="008F56F3">
                  <w:pPr>
                    <w:pStyle w:val="BodyText"/>
                    <w:rPr>
                      <w:b w:val="0"/>
                      <w:bCs w:val="0"/>
                      <w:sz w:val="24"/>
                    </w:rPr>
                  </w:pPr>
                </w:p>
                <w:p w:rsidR="004C7640" w:rsidRDefault="004C7640" w:rsidP="008F56F3">
                  <w:pPr>
                    <w:pStyle w:val="BodyText"/>
                    <w:rPr>
                      <w:b w:val="0"/>
                      <w:bCs w:val="0"/>
                      <w:sz w:val="24"/>
                    </w:rPr>
                  </w:pPr>
                </w:p>
                <w:p w:rsidR="004C7640" w:rsidRDefault="004C7640" w:rsidP="008F56F3">
                  <w:pPr>
                    <w:pStyle w:val="BodyText"/>
                    <w:rPr>
                      <w:b w:val="0"/>
                      <w:bCs w:val="0"/>
                      <w:sz w:val="24"/>
                    </w:rPr>
                  </w:pPr>
                </w:p>
                <w:p w:rsidR="004C7640" w:rsidRDefault="004C7640" w:rsidP="008F56F3">
                  <w:pPr>
                    <w:pStyle w:val="BodyText"/>
                    <w:rPr>
                      <w:b w:val="0"/>
                      <w:bCs w:val="0"/>
                      <w:sz w:val="24"/>
                    </w:rPr>
                  </w:pPr>
                </w:p>
                <w:p w:rsidR="004C7640" w:rsidRDefault="004C7640" w:rsidP="008F56F3">
                  <w:pPr>
                    <w:pStyle w:val="BodyText"/>
                    <w:rPr>
                      <w:b w:val="0"/>
                      <w:bCs w:val="0"/>
                      <w:sz w:val="24"/>
                    </w:rPr>
                  </w:pPr>
                </w:p>
                <w:p w:rsidR="004C7640" w:rsidRDefault="004C7640" w:rsidP="008F56F3">
                  <w:pPr>
                    <w:pStyle w:val="BodyText"/>
                    <w:rPr>
                      <w:b w:val="0"/>
                      <w:bCs w:val="0"/>
                      <w:sz w:val="24"/>
                    </w:rPr>
                  </w:pPr>
                </w:p>
                <w:p w:rsidR="004C7640" w:rsidRPr="00FE0844" w:rsidRDefault="004C7640" w:rsidP="008F56F3">
                  <w:pPr>
                    <w:pStyle w:val="BodyText"/>
                    <w:rPr>
                      <w:b w:val="0"/>
                      <w:bCs w:val="0"/>
                      <w:sz w:val="24"/>
                    </w:rPr>
                  </w:pPr>
                </w:p>
              </w:tc>
              <w:tc>
                <w:tcPr>
                  <w:tcW w:w="7479" w:type="dxa"/>
                </w:tcPr>
                <w:p w:rsidR="004C7640" w:rsidRDefault="004C7640" w:rsidP="0084792B">
                  <w:r>
                    <w:t xml:space="preserve">The  structure of a </w:t>
                  </w:r>
                  <w:proofErr w:type="spellStart"/>
                  <w:r>
                    <w:t>bacteriophage</w:t>
                  </w:r>
                  <w:proofErr w:type="spellEnd"/>
                  <w:r>
                    <w:t>/ virus infecting bacteria</w:t>
                  </w:r>
                </w:p>
                <w:p w:rsidR="004C7640" w:rsidRDefault="004C7640" w:rsidP="0084792B"/>
                <w:tbl>
                  <w:tblPr>
                    <w:tblStyle w:val="TableGrid"/>
                    <w:tblW w:w="0" w:type="auto"/>
                    <w:tblLayout w:type="fixed"/>
                    <w:tblLook w:val="04A0"/>
                  </w:tblPr>
                  <w:tblGrid>
                    <w:gridCol w:w="2875"/>
                    <w:gridCol w:w="425"/>
                  </w:tblGrid>
                  <w:tr w:rsidR="004C7640" w:rsidTr="004C7640">
                    <w:tc>
                      <w:tcPr>
                        <w:tcW w:w="2875" w:type="dxa"/>
                      </w:tcPr>
                      <w:p w:rsidR="004C7640" w:rsidRDefault="004C7640" w:rsidP="0084792B">
                        <w:r>
                          <w:t>Heading</w:t>
                        </w:r>
                      </w:p>
                    </w:tc>
                    <w:tc>
                      <w:tcPr>
                        <w:tcW w:w="425" w:type="dxa"/>
                      </w:tcPr>
                      <w:p w:rsidR="004C7640" w:rsidRDefault="004C7640" w:rsidP="0084792B">
                        <w:r>
                          <w:t>1</w:t>
                        </w:r>
                      </w:p>
                    </w:tc>
                  </w:tr>
                  <w:tr w:rsidR="004C7640" w:rsidTr="004C7640">
                    <w:tc>
                      <w:tcPr>
                        <w:tcW w:w="2875" w:type="dxa"/>
                      </w:tcPr>
                      <w:p w:rsidR="004C7640" w:rsidRDefault="004C7640" w:rsidP="0084792B">
                        <w:r>
                          <w:t>Correctness of diagram</w:t>
                        </w:r>
                      </w:p>
                    </w:tc>
                    <w:tc>
                      <w:tcPr>
                        <w:tcW w:w="425" w:type="dxa"/>
                      </w:tcPr>
                      <w:p w:rsidR="004C7640" w:rsidRDefault="004C7640" w:rsidP="0084792B">
                        <w:r>
                          <w:t>1</w:t>
                        </w:r>
                      </w:p>
                    </w:tc>
                  </w:tr>
                  <w:tr w:rsidR="004C7640" w:rsidTr="004C7640">
                    <w:tc>
                      <w:tcPr>
                        <w:tcW w:w="2875" w:type="dxa"/>
                      </w:tcPr>
                      <w:p w:rsidR="004C7640" w:rsidRDefault="0098525F" w:rsidP="0084792B">
                        <w:r>
                          <w:t xml:space="preserve"> 2 </w:t>
                        </w:r>
                        <w:r w:rsidR="004C7640">
                          <w:t>correct labels</w:t>
                        </w:r>
                      </w:p>
                    </w:tc>
                    <w:tc>
                      <w:tcPr>
                        <w:tcW w:w="425" w:type="dxa"/>
                      </w:tcPr>
                      <w:p w:rsidR="004C7640" w:rsidRDefault="0098525F" w:rsidP="0084792B">
                        <w:r>
                          <w:t>2</w:t>
                        </w:r>
                      </w:p>
                    </w:tc>
                  </w:tr>
                </w:tbl>
                <w:p w:rsidR="004C7640" w:rsidRDefault="004C7640" w:rsidP="0084792B"/>
                <w:p w:rsidR="004C7640" w:rsidRDefault="004C7640" w:rsidP="0084792B">
                  <w:r>
                    <w:rPr>
                      <w:noProof/>
                      <w:lang w:eastAsia="en-ZA"/>
                    </w:rPr>
                    <w:lastRenderedPageBreak/>
                    <w:drawing>
                      <wp:inline distT="0" distB="0" distL="0" distR="0">
                        <wp:extent cx="5212080" cy="3787140"/>
                        <wp:effectExtent l="19050" t="0" r="7620" b="0"/>
                        <wp:docPr id="5" name="Picture 3" descr="J:\1.1.test material 2015\gr 11\Sketch bacteriophag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J:\1.1.test material 2015\gr 11\Sketch bacteriophag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12080" cy="3787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11" w:type="dxa"/>
                </w:tcPr>
                <w:p w:rsidR="004C7640" w:rsidRPr="00FE0844" w:rsidRDefault="004C7640" w:rsidP="00BE23F9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rPr>
                      <w:sz w:val="26"/>
                      <w:szCs w:val="26"/>
                      <w:lang w:val="af-ZA"/>
                    </w:rPr>
                  </w:pPr>
                </w:p>
              </w:tc>
            </w:tr>
          </w:tbl>
          <w:p w:rsidR="00820176" w:rsidRPr="00FE0844" w:rsidRDefault="00820176" w:rsidP="00054CA1">
            <w:pPr>
              <w:jc w:val="right"/>
              <w:rPr>
                <w:b/>
                <w:lang w:val="nl-NL"/>
              </w:rPr>
            </w:pPr>
          </w:p>
          <w:p w:rsidR="00790A1A" w:rsidRPr="00FE0844" w:rsidRDefault="00790A1A" w:rsidP="00054CA1">
            <w:pPr>
              <w:jc w:val="right"/>
              <w:rPr>
                <w:b/>
                <w:lang w:val="nl-NL"/>
              </w:rPr>
            </w:pPr>
          </w:p>
          <w:p w:rsidR="00054CA1" w:rsidRPr="00FE0844" w:rsidRDefault="00054CA1" w:rsidP="00790A1A">
            <w:pPr>
              <w:jc w:val="right"/>
              <w:rPr>
                <w:b/>
                <w:lang w:val="nl-NL"/>
              </w:rPr>
            </w:pPr>
            <w:r w:rsidRPr="00FE0844">
              <w:rPr>
                <w:b/>
                <w:lang w:val="nl-NL"/>
              </w:rPr>
              <w:t>TOTAL QUESTION 2:</w:t>
            </w:r>
            <w:r w:rsidR="00FF64A5">
              <w:rPr>
                <w:b/>
                <w:lang w:val="nl-NL"/>
              </w:rPr>
              <w:t xml:space="preserve"> 40</w:t>
            </w:r>
          </w:p>
        </w:tc>
        <w:tc>
          <w:tcPr>
            <w:tcW w:w="272" w:type="dxa"/>
          </w:tcPr>
          <w:p w:rsidR="003A7139" w:rsidRPr="00FE0844" w:rsidRDefault="003A7139" w:rsidP="00054CA1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11" w:type="dxa"/>
          </w:tcPr>
          <w:p w:rsidR="006B7404" w:rsidRPr="00FE0844" w:rsidRDefault="006B7404" w:rsidP="008F56F3">
            <w:pPr>
              <w:pStyle w:val="BodyText"/>
              <w:jc w:val="right"/>
              <w:rPr>
                <w:bCs w:val="0"/>
                <w:sz w:val="24"/>
                <w:lang w:val="nl-NL"/>
              </w:rPr>
            </w:pPr>
          </w:p>
          <w:p w:rsidR="0084792B" w:rsidRDefault="0084792B" w:rsidP="008F56F3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4D0484" w:rsidRPr="00FE0844" w:rsidRDefault="006B7404" w:rsidP="008F56F3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  <w:r w:rsidRPr="00FE0844">
              <w:rPr>
                <w:b w:val="0"/>
                <w:bCs w:val="0"/>
                <w:sz w:val="24"/>
                <w:lang w:val="nl-NL"/>
              </w:rPr>
              <w:t>(</w:t>
            </w:r>
            <w:r w:rsidR="0084792B">
              <w:rPr>
                <w:b w:val="0"/>
                <w:bCs w:val="0"/>
                <w:sz w:val="24"/>
                <w:lang w:val="nl-NL"/>
              </w:rPr>
              <w:t>2</w:t>
            </w:r>
            <w:r w:rsidRPr="00FE0844">
              <w:rPr>
                <w:b w:val="0"/>
                <w:bCs w:val="0"/>
                <w:sz w:val="24"/>
                <w:lang w:val="nl-NL"/>
              </w:rPr>
              <w:t>)</w:t>
            </w:r>
          </w:p>
          <w:p w:rsidR="006B7404" w:rsidRPr="00FE0844" w:rsidRDefault="006B7404" w:rsidP="008F56F3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6B7404" w:rsidRPr="00FE0844" w:rsidRDefault="006B7404" w:rsidP="008F56F3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6B7404" w:rsidRPr="00FE0844" w:rsidRDefault="006B7404" w:rsidP="008F56F3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61318F" w:rsidRPr="00FE0844" w:rsidRDefault="004C7640" w:rsidP="008F56F3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  <w:r>
              <w:rPr>
                <w:b w:val="0"/>
                <w:bCs w:val="0"/>
                <w:sz w:val="24"/>
                <w:lang w:val="nl-NL"/>
              </w:rPr>
              <w:t>(3)</w:t>
            </w:r>
          </w:p>
          <w:p w:rsidR="0061318F" w:rsidRPr="00FE0844" w:rsidRDefault="0061318F" w:rsidP="008F56F3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6B7404" w:rsidRPr="00FE0844" w:rsidRDefault="006B7404" w:rsidP="008F56F3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6B7404" w:rsidRPr="00FE0844" w:rsidRDefault="006B7404" w:rsidP="008F56F3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820176" w:rsidRPr="00FE0844" w:rsidRDefault="00820176" w:rsidP="008F56F3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6B7404" w:rsidRDefault="006B7404" w:rsidP="008F56F3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  <w:r w:rsidRPr="00FE0844">
              <w:rPr>
                <w:b w:val="0"/>
                <w:bCs w:val="0"/>
                <w:sz w:val="24"/>
                <w:lang w:val="nl-NL"/>
              </w:rPr>
              <w:t>(</w:t>
            </w:r>
            <w:r w:rsidR="004C7640">
              <w:rPr>
                <w:b w:val="0"/>
                <w:bCs w:val="0"/>
                <w:sz w:val="24"/>
                <w:lang w:val="nl-NL"/>
              </w:rPr>
              <w:t>4</w:t>
            </w:r>
            <w:r w:rsidRPr="00FE0844">
              <w:rPr>
                <w:b w:val="0"/>
                <w:bCs w:val="0"/>
                <w:sz w:val="24"/>
                <w:lang w:val="nl-NL"/>
              </w:rPr>
              <w:t>)</w:t>
            </w:r>
          </w:p>
          <w:p w:rsidR="004C7640" w:rsidRPr="00FE0844" w:rsidRDefault="004C7640" w:rsidP="008F56F3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6B7404" w:rsidRPr="00FE0844" w:rsidRDefault="00D40ADA" w:rsidP="008F56F3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  <w:r w:rsidRPr="00FE0844">
              <w:rPr>
                <w:b w:val="0"/>
                <w:bCs w:val="0"/>
                <w:sz w:val="24"/>
                <w:lang w:val="nl-NL"/>
              </w:rPr>
              <w:t>(1)</w:t>
            </w:r>
          </w:p>
          <w:p w:rsidR="00D40ADA" w:rsidRPr="00FE0844" w:rsidRDefault="00D40ADA" w:rsidP="008F56F3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  <w:r w:rsidRPr="00FE0844">
              <w:rPr>
                <w:b w:val="0"/>
                <w:bCs w:val="0"/>
                <w:sz w:val="24"/>
                <w:lang w:val="nl-NL"/>
              </w:rPr>
              <w:t>(1)</w:t>
            </w:r>
          </w:p>
          <w:p w:rsidR="00D40ADA" w:rsidRPr="00FE0844" w:rsidRDefault="00D40ADA" w:rsidP="008F56F3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  <w:r w:rsidRPr="00FE0844">
              <w:rPr>
                <w:b w:val="0"/>
                <w:bCs w:val="0"/>
                <w:sz w:val="24"/>
                <w:lang w:val="nl-NL"/>
              </w:rPr>
              <w:t>(1)</w:t>
            </w:r>
          </w:p>
          <w:p w:rsidR="00790A1A" w:rsidRPr="00FE0844" w:rsidRDefault="00790A1A" w:rsidP="008F56F3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D40ADA" w:rsidRDefault="0098525F" w:rsidP="008F56F3">
            <w:pPr>
              <w:pStyle w:val="BodyText"/>
              <w:jc w:val="right"/>
              <w:rPr>
                <w:bCs w:val="0"/>
                <w:sz w:val="24"/>
                <w:lang w:val="nl-NL"/>
              </w:rPr>
            </w:pPr>
            <w:r>
              <w:rPr>
                <w:bCs w:val="0"/>
                <w:sz w:val="24"/>
                <w:lang w:val="nl-NL"/>
              </w:rPr>
              <w:t>(12</w:t>
            </w:r>
            <w:r w:rsidR="00D40ADA" w:rsidRPr="00FE0844">
              <w:rPr>
                <w:bCs w:val="0"/>
                <w:sz w:val="24"/>
                <w:lang w:val="nl-NL"/>
              </w:rPr>
              <w:t>)</w:t>
            </w:r>
          </w:p>
          <w:p w:rsidR="004C7640" w:rsidRDefault="004C7640" w:rsidP="008F56F3">
            <w:pPr>
              <w:pStyle w:val="BodyText"/>
              <w:jc w:val="right"/>
              <w:rPr>
                <w:bCs w:val="0"/>
                <w:sz w:val="24"/>
                <w:lang w:val="nl-NL"/>
              </w:rPr>
            </w:pPr>
          </w:p>
          <w:p w:rsidR="004C7640" w:rsidRDefault="004C7640" w:rsidP="008F56F3">
            <w:pPr>
              <w:pStyle w:val="BodyText"/>
              <w:jc w:val="right"/>
              <w:rPr>
                <w:bCs w:val="0"/>
                <w:sz w:val="24"/>
                <w:lang w:val="nl-NL"/>
              </w:rPr>
            </w:pPr>
          </w:p>
          <w:p w:rsidR="004C7640" w:rsidRDefault="004C7640" w:rsidP="008F56F3">
            <w:pPr>
              <w:pStyle w:val="BodyText"/>
              <w:jc w:val="right"/>
              <w:rPr>
                <w:bCs w:val="0"/>
                <w:sz w:val="24"/>
                <w:lang w:val="nl-NL"/>
              </w:rPr>
            </w:pPr>
          </w:p>
          <w:p w:rsidR="004C7640" w:rsidRDefault="004C7640" w:rsidP="008F56F3">
            <w:pPr>
              <w:pStyle w:val="BodyText"/>
              <w:jc w:val="right"/>
              <w:rPr>
                <w:bCs w:val="0"/>
                <w:sz w:val="24"/>
                <w:lang w:val="nl-NL"/>
              </w:rPr>
            </w:pPr>
          </w:p>
          <w:p w:rsidR="004C7640" w:rsidRDefault="004C7640" w:rsidP="008F56F3">
            <w:pPr>
              <w:pStyle w:val="BodyText"/>
              <w:jc w:val="right"/>
              <w:rPr>
                <w:bCs w:val="0"/>
                <w:sz w:val="24"/>
                <w:lang w:val="nl-NL"/>
              </w:rPr>
            </w:pPr>
          </w:p>
          <w:p w:rsidR="004C7640" w:rsidRDefault="004C7640" w:rsidP="008F56F3">
            <w:pPr>
              <w:pStyle w:val="BodyText"/>
              <w:jc w:val="right"/>
              <w:rPr>
                <w:bCs w:val="0"/>
                <w:sz w:val="24"/>
                <w:lang w:val="nl-NL"/>
              </w:rPr>
            </w:pPr>
          </w:p>
          <w:p w:rsidR="00FF64A5" w:rsidRDefault="00FF64A5" w:rsidP="008F56F3">
            <w:pPr>
              <w:pStyle w:val="BodyText"/>
              <w:jc w:val="right"/>
              <w:rPr>
                <w:bCs w:val="0"/>
                <w:sz w:val="24"/>
                <w:lang w:val="nl-NL"/>
              </w:rPr>
            </w:pPr>
          </w:p>
          <w:p w:rsidR="00FF64A5" w:rsidRDefault="00FF64A5" w:rsidP="008F56F3">
            <w:pPr>
              <w:pStyle w:val="BodyText"/>
              <w:jc w:val="right"/>
              <w:rPr>
                <w:bCs w:val="0"/>
                <w:sz w:val="24"/>
                <w:lang w:val="nl-NL"/>
              </w:rPr>
            </w:pPr>
            <w:r>
              <w:rPr>
                <w:bCs w:val="0"/>
                <w:sz w:val="24"/>
                <w:lang w:val="nl-NL"/>
              </w:rPr>
              <w:t>(</w:t>
            </w:r>
            <w:r w:rsidR="0098525F">
              <w:rPr>
                <w:bCs w:val="0"/>
                <w:sz w:val="24"/>
                <w:lang w:val="nl-NL"/>
              </w:rPr>
              <w:t>4</w:t>
            </w:r>
            <w:r>
              <w:rPr>
                <w:bCs w:val="0"/>
                <w:sz w:val="24"/>
                <w:lang w:val="nl-NL"/>
              </w:rPr>
              <w:t>)</w:t>
            </w:r>
          </w:p>
          <w:p w:rsidR="004C7640" w:rsidRDefault="004C7640" w:rsidP="008F56F3">
            <w:pPr>
              <w:pStyle w:val="BodyText"/>
              <w:jc w:val="right"/>
              <w:rPr>
                <w:bCs w:val="0"/>
                <w:sz w:val="24"/>
                <w:lang w:val="nl-NL"/>
              </w:rPr>
            </w:pPr>
          </w:p>
          <w:p w:rsidR="004C7640" w:rsidRDefault="004C7640" w:rsidP="008F56F3">
            <w:pPr>
              <w:pStyle w:val="BodyText"/>
              <w:jc w:val="right"/>
              <w:rPr>
                <w:bCs w:val="0"/>
                <w:sz w:val="24"/>
                <w:lang w:val="nl-NL"/>
              </w:rPr>
            </w:pPr>
          </w:p>
          <w:p w:rsidR="004C7640" w:rsidRPr="00FE0844" w:rsidRDefault="004C7640" w:rsidP="008F56F3">
            <w:pPr>
              <w:pStyle w:val="BodyText"/>
              <w:jc w:val="right"/>
              <w:rPr>
                <w:bCs w:val="0"/>
                <w:sz w:val="24"/>
                <w:lang w:val="nl-NL"/>
              </w:rPr>
            </w:pPr>
          </w:p>
          <w:p w:rsidR="003A7139" w:rsidRPr="00FE0844" w:rsidRDefault="003A7139" w:rsidP="004C7640">
            <w:pPr>
              <w:pStyle w:val="BodyText"/>
              <w:ind w:left="720"/>
              <w:jc w:val="right"/>
              <w:rPr>
                <w:bCs w:val="0"/>
                <w:sz w:val="24"/>
                <w:lang w:val="nl-NL"/>
              </w:rPr>
            </w:pPr>
          </w:p>
        </w:tc>
      </w:tr>
    </w:tbl>
    <w:p w:rsidR="00A00527" w:rsidRPr="00FE0844" w:rsidRDefault="00A00527" w:rsidP="008F56F3">
      <w:pPr>
        <w:rPr>
          <w:b/>
          <w:bCs/>
        </w:rPr>
      </w:pPr>
    </w:p>
    <w:p w:rsidR="001F57F5" w:rsidRPr="00FE0844" w:rsidRDefault="00D21120" w:rsidP="008F56F3">
      <w:pPr>
        <w:rPr>
          <w:b/>
          <w:bCs/>
        </w:rPr>
      </w:pPr>
      <w:r w:rsidRPr="00FE0844">
        <w:rPr>
          <w:b/>
          <w:bCs/>
        </w:rPr>
        <w:t xml:space="preserve">QUESTION </w:t>
      </w:r>
      <w:r w:rsidR="007C6C34" w:rsidRPr="00FE0844">
        <w:rPr>
          <w:b/>
          <w:bCs/>
        </w:rPr>
        <w:t>3</w:t>
      </w:r>
    </w:p>
    <w:p w:rsidR="00CA7C5E" w:rsidRPr="00FE0844" w:rsidRDefault="00CA7C5E" w:rsidP="008F56F3">
      <w:pPr>
        <w:rPr>
          <w:lang w:val="af-ZA"/>
        </w:rPr>
      </w:pPr>
    </w:p>
    <w:tbl>
      <w:tblPr>
        <w:tblW w:w="0" w:type="auto"/>
        <w:jc w:val="center"/>
        <w:tblLayout w:type="fixed"/>
        <w:tblLook w:val="01E0"/>
      </w:tblPr>
      <w:tblGrid>
        <w:gridCol w:w="885"/>
        <w:gridCol w:w="1026"/>
        <w:gridCol w:w="7479"/>
        <w:gridCol w:w="272"/>
        <w:gridCol w:w="811"/>
      </w:tblGrid>
      <w:tr w:rsidR="00CA7C5E" w:rsidRPr="00FE0844" w:rsidTr="0061318F">
        <w:trPr>
          <w:jc w:val="center"/>
        </w:trPr>
        <w:tc>
          <w:tcPr>
            <w:tcW w:w="885" w:type="dxa"/>
          </w:tcPr>
          <w:p w:rsidR="00CA7C5E" w:rsidRPr="00FE0844" w:rsidRDefault="00CA7C5E" w:rsidP="008F56F3">
            <w:pPr>
              <w:pStyle w:val="BodyText"/>
              <w:jc w:val="center"/>
              <w:rPr>
                <w:b w:val="0"/>
                <w:bCs w:val="0"/>
                <w:sz w:val="24"/>
              </w:rPr>
            </w:pPr>
            <w:r w:rsidRPr="00FE0844">
              <w:rPr>
                <w:b w:val="0"/>
                <w:bCs w:val="0"/>
                <w:sz w:val="24"/>
              </w:rPr>
              <w:t>3.1</w:t>
            </w:r>
          </w:p>
        </w:tc>
        <w:tc>
          <w:tcPr>
            <w:tcW w:w="8505" w:type="dxa"/>
            <w:gridSpan w:val="2"/>
          </w:tcPr>
          <w:p w:rsidR="00CA7C5E" w:rsidRPr="00FE0844" w:rsidRDefault="00CA7C5E" w:rsidP="008F56F3">
            <w:pPr>
              <w:rPr>
                <w:b/>
                <w:bCs/>
                <w:lang w:val="nl-NL"/>
              </w:rPr>
            </w:pPr>
          </w:p>
        </w:tc>
        <w:tc>
          <w:tcPr>
            <w:tcW w:w="272" w:type="dxa"/>
          </w:tcPr>
          <w:p w:rsidR="00CA7C5E" w:rsidRPr="00FE0844" w:rsidRDefault="00CA7C5E" w:rsidP="008F56F3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11" w:type="dxa"/>
          </w:tcPr>
          <w:p w:rsidR="00CA7C5E" w:rsidRPr="00FE0844" w:rsidRDefault="00CA7C5E" w:rsidP="008F56F3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</w:tc>
      </w:tr>
      <w:tr w:rsidR="003D79F8" w:rsidRPr="00FE0844" w:rsidTr="0061318F">
        <w:trPr>
          <w:jc w:val="center"/>
        </w:trPr>
        <w:tc>
          <w:tcPr>
            <w:tcW w:w="885" w:type="dxa"/>
          </w:tcPr>
          <w:p w:rsidR="003D79F8" w:rsidRPr="00FE0844" w:rsidRDefault="003D79F8" w:rsidP="008F56F3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1026" w:type="dxa"/>
          </w:tcPr>
          <w:p w:rsidR="003D79F8" w:rsidRDefault="005E6B11" w:rsidP="008F56F3">
            <w:pPr>
              <w:rPr>
                <w:b/>
              </w:rPr>
            </w:pPr>
            <w:r>
              <w:rPr>
                <w:b/>
              </w:rPr>
              <w:t>3.1.1</w:t>
            </w:r>
          </w:p>
          <w:p w:rsidR="005E6B11" w:rsidRDefault="005E6B11" w:rsidP="008F56F3">
            <w:pPr>
              <w:rPr>
                <w:b/>
              </w:rPr>
            </w:pPr>
          </w:p>
          <w:p w:rsidR="005E6B11" w:rsidRDefault="005E6B11" w:rsidP="008F56F3">
            <w:pPr>
              <w:rPr>
                <w:b/>
              </w:rPr>
            </w:pPr>
          </w:p>
          <w:p w:rsidR="005E6B11" w:rsidRDefault="005E6B11" w:rsidP="008F56F3">
            <w:pPr>
              <w:rPr>
                <w:b/>
              </w:rPr>
            </w:pPr>
          </w:p>
          <w:p w:rsidR="005E6B11" w:rsidRPr="00FE0844" w:rsidRDefault="005E6B11" w:rsidP="008F56F3">
            <w:pPr>
              <w:rPr>
                <w:b/>
              </w:rPr>
            </w:pPr>
            <w:r>
              <w:rPr>
                <w:b/>
              </w:rPr>
              <w:t>3.1.2</w:t>
            </w:r>
          </w:p>
        </w:tc>
        <w:tc>
          <w:tcPr>
            <w:tcW w:w="7479" w:type="dxa"/>
          </w:tcPr>
          <w:p w:rsidR="005E6B11" w:rsidRPr="00872BE1" w:rsidRDefault="005E6B11" w:rsidP="005E6B11">
            <w:r>
              <w:t>A  - Oesophagus</w:t>
            </w:r>
            <w:r>
              <w:rPr>
                <w:szCs w:val="22"/>
                <w:lang w:val="en-GB"/>
              </w:rPr>
              <w:sym w:font="Wingdings 2" w:char="F050"/>
            </w:r>
          </w:p>
          <w:p w:rsidR="005E6B11" w:rsidRDefault="005E6B11" w:rsidP="005E6B11">
            <w:pPr>
              <w:rPr>
                <w:lang w:val="en-GB"/>
              </w:rPr>
            </w:pPr>
            <w:r>
              <w:t>C</w:t>
            </w:r>
            <w:r w:rsidRPr="00486A2A">
              <w:t xml:space="preserve"> </w:t>
            </w:r>
            <w:r>
              <w:t xml:space="preserve"> </w:t>
            </w:r>
            <w:r w:rsidRPr="00486A2A">
              <w:t xml:space="preserve">- </w:t>
            </w:r>
            <w:r>
              <w:t>Pancreas</w:t>
            </w:r>
            <w:r w:rsidRPr="00486A2A">
              <w:rPr>
                <w:lang w:val="en-GB"/>
              </w:rPr>
              <w:sym w:font="Wingdings 2" w:char="F050"/>
            </w:r>
          </w:p>
          <w:p w:rsidR="005E6B11" w:rsidRDefault="005E6B11" w:rsidP="005E6B11">
            <w:pPr>
              <w:rPr>
                <w:lang w:val="en-GB"/>
              </w:rPr>
            </w:pPr>
            <w:r>
              <w:rPr>
                <w:lang w:val="en-GB"/>
              </w:rPr>
              <w:t>E  - Rectum</w:t>
            </w:r>
            <w:r w:rsidRPr="00486A2A">
              <w:rPr>
                <w:lang w:val="en-GB"/>
              </w:rPr>
              <w:sym w:font="Wingdings 2" w:char="F050"/>
            </w:r>
          </w:p>
          <w:p w:rsidR="00E84800" w:rsidRDefault="005E6B11" w:rsidP="005E6B11">
            <w:pPr>
              <w:rPr>
                <w:lang w:val="en-GB"/>
              </w:rPr>
            </w:pPr>
            <w:r>
              <w:rPr>
                <w:lang w:val="en-GB"/>
              </w:rPr>
              <w:t>H  - Liver</w:t>
            </w:r>
            <w:r w:rsidRPr="00486A2A">
              <w:rPr>
                <w:lang w:val="en-GB"/>
              </w:rPr>
              <w:sym w:font="Wingdings 2" w:char="F050"/>
            </w:r>
          </w:p>
          <w:p w:rsidR="005E6B11" w:rsidRPr="00872BE1" w:rsidRDefault="005E6B11" w:rsidP="005E6B11">
            <w:r>
              <w:rPr>
                <w:b/>
                <w:lang w:val="af-ZA"/>
              </w:rPr>
              <w:t>a) G</w:t>
            </w:r>
            <w:r>
              <w:rPr>
                <w:szCs w:val="22"/>
                <w:lang w:val="en-GB"/>
              </w:rPr>
              <w:sym w:font="Wingdings 2" w:char="F050"/>
            </w:r>
          </w:p>
          <w:p w:rsidR="005E6B11" w:rsidRDefault="005E6B11" w:rsidP="005E6B11">
            <w:pPr>
              <w:rPr>
                <w:b/>
                <w:lang w:val="af-ZA"/>
              </w:rPr>
            </w:pPr>
          </w:p>
          <w:p w:rsidR="005E6B11" w:rsidRPr="00872BE1" w:rsidRDefault="005E6B11" w:rsidP="005E6B11">
            <w:r>
              <w:rPr>
                <w:b/>
                <w:lang w:val="af-ZA"/>
              </w:rPr>
              <w:t>b)D</w:t>
            </w:r>
            <w:r>
              <w:rPr>
                <w:szCs w:val="22"/>
                <w:lang w:val="en-GB"/>
              </w:rPr>
              <w:sym w:font="Wingdings 2" w:char="F050"/>
            </w:r>
          </w:p>
          <w:p w:rsidR="005E6B11" w:rsidRDefault="005E6B11" w:rsidP="005E6B11">
            <w:pPr>
              <w:rPr>
                <w:b/>
                <w:lang w:val="af-ZA"/>
              </w:rPr>
            </w:pPr>
          </w:p>
          <w:p w:rsidR="005E6B11" w:rsidRPr="00872BE1" w:rsidRDefault="005E6B11" w:rsidP="005E6B11">
            <w:r>
              <w:rPr>
                <w:b/>
                <w:lang w:val="af-ZA"/>
              </w:rPr>
              <w:t>c) F</w:t>
            </w:r>
            <w:r>
              <w:rPr>
                <w:szCs w:val="22"/>
                <w:lang w:val="en-GB"/>
              </w:rPr>
              <w:sym w:font="Wingdings 2" w:char="F050"/>
            </w:r>
          </w:p>
          <w:p w:rsidR="005E6B11" w:rsidRPr="00FE0844" w:rsidRDefault="005E6B11" w:rsidP="005E6B11">
            <w:pPr>
              <w:rPr>
                <w:b/>
                <w:lang w:val="af-ZA"/>
              </w:rPr>
            </w:pPr>
          </w:p>
        </w:tc>
        <w:tc>
          <w:tcPr>
            <w:tcW w:w="272" w:type="dxa"/>
          </w:tcPr>
          <w:p w:rsidR="003D79F8" w:rsidRPr="00FE0844" w:rsidRDefault="003D79F8" w:rsidP="008F56F3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11" w:type="dxa"/>
          </w:tcPr>
          <w:p w:rsidR="00C1228E" w:rsidRPr="00FE0844" w:rsidRDefault="00C1228E" w:rsidP="008F56F3">
            <w:pPr>
              <w:jc w:val="right"/>
              <w:rPr>
                <w:bCs/>
                <w:sz w:val="26"/>
                <w:szCs w:val="26"/>
                <w:lang w:val="af-ZA"/>
              </w:rPr>
            </w:pPr>
          </w:p>
          <w:p w:rsidR="005E6B11" w:rsidRDefault="005E6B11" w:rsidP="008F56F3">
            <w:pPr>
              <w:jc w:val="right"/>
              <w:rPr>
                <w:bCs/>
                <w:lang w:val="af-ZA"/>
              </w:rPr>
            </w:pPr>
          </w:p>
          <w:p w:rsidR="005E6B11" w:rsidRDefault="005E6B11" w:rsidP="008F56F3">
            <w:pPr>
              <w:jc w:val="right"/>
              <w:rPr>
                <w:bCs/>
                <w:lang w:val="af-ZA"/>
              </w:rPr>
            </w:pPr>
          </w:p>
          <w:p w:rsidR="003D79F8" w:rsidRPr="00FE0844" w:rsidRDefault="003D79F8" w:rsidP="008F56F3">
            <w:pPr>
              <w:jc w:val="right"/>
              <w:rPr>
                <w:bCs/>
                <w:lang w:val="af-ZA"/>
              </w:rPr>
            </w:pPr>
            <w:r w:rsidRPr="00FE0844">
              <w:rPr>
                <w:bCs/>
                <w:lang w:val="af-ZA"/>
              </w:rPr>
              <w:t>(</w:t>
            </w:r>
            <w:r w:rsidR="005E6B11">
              <w:rPr>
                <w:bCs/>
                <w:lang w:val="af-ZA"/>
              </w:rPr>
              <w:t>4</w:t>
            </w:r>
            <w:r w:rsidRPr="00FE0844">
              <w:rPr>
                <w:bCs/>
                <w:lang w:val="af-ZA"/>
              </w:rPr>
              <w:t xml:space="preserve">) </w:t>
            </w:r>
          </w:p>
          <w:p w:rsidR="00E84800" w:rsidRPr="00FE0844" w:rsidRDefault="00E84800" w:rsidP="008F56F3">
            <w:pPr>
              <w:jc w:val="right"/>
              <w:rPr>
                <w:bCs/>
                <w:lang w:val="af-ZA"/>
              </w:rPr>
            </w:pPr>
          </w:p>
          <w:p w:rsidR="003D79F8" w:rsidRPr="00FE0844" w:rsidRDefault="003D79F8" w:rsidP="008F56F3">
            <w:pPr>
              <w:jc w:val="right"/>
              <w:rPr>
                <w:bCs/>
                <w:lang w:val="af-ZA"/>
              </w:rPr>
            </w:pPr>
            <w:r w:rsidRPr="00FE0844">
              <w:rPr>
                <w:bCs/>
                <w:lang w:val="af-ZA"/>
              </w:rPr>
              <w:t>(</w:t>
            </w:r>
            <w:r w:rsidR="005E6B11">
              <w:rPr>
                <w:bCs/>
                <w:lang w:val="af-ZA"/>
              </w:rPr>
              <w:t>3</w:t>
            </w:r>
            <w:r w:rsidRPr="00FE0844">
              <w:rPr>
                <w:bCs/>
                <w:lang w:val="af-ZA"/>
              </w:rPr>
              <w:t>)</w:t>
            </w:r>
          </w:p>
          <w:p w:rsidR="003D79F8" w:rsidRPr="00FE0844" w:rsidRDefault="003D79F8" w:rsidP="008F56F3">
            <w:pPr>
              <w:jc w:val="right"/>
              <w:rPr>
                <w:bCs/>
                <w:lang w:val="af-ZA"/>
              </w:rPr>
            </w:pPr>
          </w:p>
          <w:p w:rsidR="00532653" w:rsidRPr="00FE0844" w:rsidRDefault="00532653" w:rsidP="008F56F3">
            <w:pPr>
              <w:jc w:val="right"/>
              <w:rPr>
                <w:bCs/>
                <w:lang w:val="af-ZA"/>
              </w:rPr>
            </w:pPr>
          </w:p>
          <w:p w:rsidR="00CC4376" w:rsidRPr="00FE0844" w:rsidRDefault="00CC4376" w:rsidP="008F56F3">
            <w:pPr>
              <w:jc w:val="right"/>
              <w:rPr>
                <w:bCs/>
                <w:lang w:val="af-ZA"/>
              </w:rPr>
            </w:pPr>
          </w:p>
          <w:p w:rsidR="003D79F8" w:rsidRPr="00FE0844" w:rsidRDefault="003D79F8" w:rsidP="00790A1A">
            <w:pPr>
              <w:jc w:val="right"/>
              <w:rPr>
                <w:lang w:val="af-ZA"/>
              </w:rPr>
            </w:pPr>
          </w:p>
          <w:p w:rsidR="00790A1A" w:rsidRPr="00FE0844" w:rsidRDefault="00790A1A" w:rsidP="00790A1A">
            <w:pPr>
              <w:jc w:val="right"/>
              <w:rPr>
                <w:lang w:val="af-ZA"/>
              </w:rPr>
            </w:pPr>
          </w:p>
          <w:p w:rsidR="00B74DEC" w:rsidRPr="00FE0844" w:rsidRDefault="00B74DEC" w:rsidP="005E6B11">
            <w:pPr>
              <w:jc w:val="right"/>
              <w:rPr>
                <w:b/>
                <w:bCs/>
                <w:lang w:val="nl-NL"/>
              </w:rPr>
            </w:pPr>
            <w:r w:rsidRPr="00FE0844">
              <w:rPr>
                <w:b/>
                <w:bCs/>
                <w:lang w:val="nl-NL"/>
              </w:rPr>
              <w:t>(</w:t>
            </w:r>
            <w:r w:rsidR="005E6B11">
              <w:rPr>
                <w:b/>
                <w:bCs/>
                <w:lang w:val="nl-NL"/>
              </w:rPr>
              <w:t>=7</w:t>
            </w:r>
            <w:r w:rsidRPr="00FE0844">
              <w:rPr>
                <w:b/>
                <w:bCs/>
                <w:lang w:val="nl-NL"/>
              </w:rPr>
              <w:t>)</w:t>
            </w:r>
          </w:p>
        </w:tc>
      </w:tr>
      <w:tr w:rsidR="0092751A" w:rsidRPr="00FE0844" w:rsidTr="00820176">
        <w:trPr>
          <w:jc w:val="center"/>
        </w:trPr>
        <w:tc>
          <w:tcPr>
            <w:tcW w:w="885" w:type="dxa"/>
          </w:tcPr>
          <w:p w:rsidR="0092751A" w:rsidRPr="00FE0844" w:rsidRDefault="0092751A" w:rsidP="008F56F3">
            <w:pPr>
              <w:pStyle w:val="Body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8505" w:type="dxa"/>
            <w:gridSpan w:val="2"/>
          </w:tcPr>
          <w:p w:rsidR="0092751A" w:rsidRPr="00FE0844" w:rsidRDefault="0092751A" w:rsidP="008F56F3">
            <w:pPr>
              <w:rPr>
                <w:bCs/>
                <w:lang w:val="nl-NL"/>
              </w:rPr>
            </w:pPr>
          </w:p>
        </w:tc>
        <w:tc>
          <w:tcPr>
            <w:tcW w:w="272" w:type="dxa"/>
          </w:tcPr>
          <w:p w:rsidR="0092751A" w:rsidRPr="00FE0844" w:rsidRDefault="0092751A" w:rsidP="008F56F3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11" w:type="dxa"/>
          </w:tcPr>
          <w:p w:rsidR="0092751A" w:rsidRPr="00FE0844" w:rsidRDefault="0092751A" w:rsidP="008F56F3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</w:tc>
      </w:tr>
    </w:tbl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1"/>
        <w:gridCol w:w="952"/>
        <w:gridCol w:w="7553"/>
        <w:gridCol w:w="283"/>
        <w:gridCol w:w="851"/>
      </w:tblGrid>
      <w:tr w:rsidR="00F46A65" w:rsidRPr="00FE0844" w:rsidTr="00344222">
        <w:tc>
          <w:tcPr>
            <w:tcW w:w="851" w:type="dxa"/>
          </w:tcPr>
          <w:p w:rsidR="00F46A65" w:rsidRPr="00FE0844" w:rsidRDefault="00F46A65" w:rsidP="00ED7DEB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952" w:type="dxa"/>
          </w:tcPr>
          <w:p w:rsidR="00F46A65" w:rsidRPr="00FE0844" w:rsidRDefault="00F46A65" w:rsidP="00ED7DEB">
            <w:pPr>
              <w:pStyle w:val="BodyText"/>
              <w:rPr>
                <w:b w:val="0"/>
                <w:bCs w:val="0"/>
                <w:sz w:val="24"/>
              </w:rPr>
            </w:pPr>
            <w:r w:rsidRPr="00FE0844">
              <w:rPr>
                <w:b w:val="0"/>
                <w:bCs w:val="0"/>
                <w:sz w:val="24"/>
              </w:rPr>
              <w:t>3</w:t>
            </w:r>
            <w:r w:rsidR="00597639">
              <w:rPr>
                <w:b w:val="0"/>
                <w:bCs w:val="0"/>
                <w:sz w:val="24"/>
              </w:rPr>
              <w:t>.1.3</w:t>
            </w:r>
          </w:p>
          <w:p w:rsidR="00F46A65" w:rsidRPr="00FE0844" w:rsidRDefault="00F46A65" w:rsidP="00ED7DEB">
            <w:pPr>
              <w:pStyle w:val="BodyText"/>
              <w:rPr>
                <w:b w:val="0"/>
                <w:bCs w:val="0"/>
                <w:sz w:val="24"/>
              </w:rPr>
            </w:pPr>
          </w:p>
          <w:p w:rsidR="00F46A65" w:rsidRPr="00FE0844" w:rsidRDefault="00F46A65" w:rsidP="00ED7DEB">
            <w:pPr>
              <w:pStyle w:val="BodyText"/>
              <w:rPr>
                <w:b w:val="0"/>
                <w:bCs w:val="0"/>
                <w:sz w:val="24"/>
              </w:rPr>
            </w:pPr>
          </w:p>
          <w:p w:rsidR="00ED2603" w:rsidRPr="00FE0844" w:rsidRDefault="00ED2603" w:rsidP="00ED7DEB">
            <w:pPr>
              <w:pStyle w:val="BodyText"/>
              <w:rPr>
                <w:b w:val="0"/>
                <w:bCs w:val="0"/>
                <w:sz w:val="24"/>
              </w:rPr>
            </w:pPr>
          </w:p>
          <w:p w:rsidR="00F46A65" w:rsidRPr="00FE0844" w:rsidRDefault="00F46A65" w:rsidP="00ED7DEB">
            <w:pPr>
              <w:pStyle w:val="BodyText"/>
              <w:rPr>
                <w:b w:val="0"/>
                <w:bCs w:val="0"/>
                <w:sz w:val="24"/>
              </w:rPr>
            </w:pPr>
          </w:p>
          <w:p w:rsidR="00F46A65" w:rsidRPr="00FE0844" w:rsidRDefault="00F46A65" w:rsidP="00ED7DEB">
            <w:pPr>
              <w:pStyle w:val="BodyText"/>
              <w:rPr>
                <w:b w:val="0"/>
                <w:bCs w:val="0"/>
                <w:sz w:val="24"/>
              </w:rPr>
            </w:pPr>
          </w:p>
          <w:p w:rsidR="00054CA1" w:rsidRPr="00FE0844" w:rsidRDefault="00054CA1" w:rsidP="00ED7DEB">
            <w:pPr>
              <w:pStyle w:val="BodyText"/>
              <w:rPr>
                <w:b w:val="0"/>
                <w:bCs w:val="0"/>
                <w:sz w:val="22"/>
                <w:szCs w:val="22"/>
              </w:rPr>
            </w:pPr>
          </w:p>
          <w:p w:rsidR="00457240" w:rsidRPr="00FE0844" w:rsidRDefault="00457240" w:rsidP="00ED7DEB">
            <w:pPr>
              <w:pStyle w:val="BodyText"/>
              <w:rPr>
                <w:b w:val="0"/>
                <w:bCs w:val="0"/>
                <w:sz w:val="24"/>
              </w:rPr>
            </w:pPr>
          </w:p>
          <w:p w:rsidR="00457240" w:rsidRPr="00FE0844" w:rsidRDefault="00457240" w:rsidP="00ED7DEB">
            <w:pPr>
              <w:pStyle w:val="BodyText"/>
              <w:rPr>
                <w:b w:val="0"/>
                <w:bCs w:val="0"/>
                <w:sz w:val="24"/>
              </w:rPr>
            </w:pPr>
          </w:p>
          <w:p w:rsidR="00457240" w:rsidRPr="00FE0844" w:rsidRDefault="00457240" w:rsidP="00ED7DEB">
            <w:pPr>
              <w:pStyle w:val="BodyText"/>
              <w:rPr>
                <w:b w:val="0"/>
                <w:bCs w:val="0"/>
                <w:sz w:val="24"/>
              </w:rPr>
            </w:pPr>
          </w:p>
          <w:p w:rsidR="00751EFB" w:rsidRPr="00FE0844" w:rsidRDefault="00751EFB" w:rsidP="00ED7DEB">
            <w:pPr>
              <w:pStyle w:val="BodyText"/>
              <w:rPr>
                <w:b w:val="0"/>
                <w:bCs w:val="0"/>
                <w:sz w:val="24"/>
              </w:rPr>
            </w:pPr>
          </w:p>
          <w:p w:rsidR="00751EFB" w:rsidRPr="00FE0844" w:rsidRDefault="00751EFB" w:rsidP="00ED7DEB">
            <w:pPr>
              <w:pStyle w:val="BodyText"/>
              <w:rPr>
                <w:b w:val="0"/>
                <w:bCs w:val="0"/>
                <w:sz w:val="24"/>
              </w:rPr>
            </w:pPr>
          </w:p>
          <w:p w:rsidR="00751EFB" w:rsidRPr="00FE0844" w:rsidRDefault="00751EFB" w:rsidP="00ED7DEB">
            <w:pPr>
              <w:pStyle w:val="BodyText"/>
              <w:rPr>
                <w:b w:val="0"/>
                <w:bCs w:val="0"/>
                <w:sz w:val="24"/>
              </w:rPr>
            </w:pPr>
          </w:p>
          <w:p w:rsidR="00751EFB" w:rsidRPr="00FE0844" w:rsidRDefault="00751EFB" w:rsidP="00ED7DEB">
            <w:pPr>
              <w:pStyle w:val="BodyText"/>
              <w:rPr>
                <w:b w:val="0"/>
                <w:bCs w:val="0"/>
                <w:sz w:val="24"/>
              </w:rPr>
            </w:pPr>
          </w:p>
          <w:p w:rsidR="00D33CCE" w:rsidRDefault="00D33CCE" w:rsidP="00ED7DEB">
            <w:pPr>
              <w:pStyle w:val="BodyText"/>
              <w:rPr>
                <w:b w:val="0"/>
                <w:bCs w:val="0"/>
                <w:sz w:val="24"/>
              </w:rPr>
            </w:pPr>
          </w:p>
          <w:p w:rsidR="00D33CCE" w:rsidRDefault="00D33CCE" w:rsidP="00ED7DEB">
            <w:pPr>
              <w:pStyle w:val="BodyText"/>
              <w:rPr>
                <w:b w:val="0"/>
                <w:bCs w:val="0"/>
                <w:sz w:val="24"/>
              </w:rPr>
            </w:pPr>
          </w:p>
          <w:p w:rsidR="00D33CCE" w:rsidRDefault="00D33CCE" w:rsidP="00ED7DEB">
            <w:pPr>
              <w:pStyle w:val="BodyText"/>
              <w:rPr>
                <w:b w:val="0"/>
                <w:bCs w:val="0"/>
                <w:sz w:val="24"/>
              </w:rPr>
            </w:pPr>
          </w:p>
          <w:p w:rsidR="00D33CCE" w:rsidRDefault="00D33CCE" w:rsidP="00ED7DEB">
            <w:pPr>
              <w:pStyle w:val="BodyText"/>
              <w:rPr>
                <w:b w:val="0"/>
                <w:bCs w:val="0"/>
                <w:sz w:val="24"/>
              </w:rPr>
            </w:pPr>
          </w:p>
          <w:p w:rsidR="00F46A65" w:rsidRPr="00FE0844" w:rsidRDefault="00D33CCE" w:rsidP="00ED7DEB">
            <w:pPr>
              <w:pStyle w:val="Body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3.2.</w:t>
            </w:r>
          </w:p>
          <w:p w:rsidR="00F46A65" w:rsidRPr="00FE0844" w:rsidRDefault="00F46A65" w:rsidP="00ED7DEB">
            <w:pPr>
              <w:pStyle w:val="BodyText"/>
              <w:rPr>
                <w:b w:val="0"/>
                <w:bCs w:val="0"/>
                <w:sz w:val="24"/>
              </w:rPr>
            </w:pPr>
          </w:p>
          <w:p w:rsidR="00F46A65" w:rsidRPr="00FE0844" w:rsidRDefault="00F46A65" w:rsidP="00ED7DEB">
            <w:pPr>
              <w:pStyle w:val="BodyText"/>
              <w:rPr>
                <w:b w:val="0"/>
                <w:bCs w:val="0"/>
                <w:sz w:val="24"/>
              </w:rPr>
            </w:pPr>
          </w:p>
          <w:p w:rsidR="0061747B" w:rsidRPr="00FE0844" w:rsidRDefault="0061747B" w:rsidP="00ED7DEB">
            <w:pPr>
              <w:pStyle w:val="BodyText"/>
              <w:rPr>
                <w:b w:val="0"/>
                <w:bCs w:val="0"/>
                <w:sz w:val="24"/>
              </w:rPr>
            </w:pPr>
          </w:p>
          <w:p w:rsidR="0061747B" w:rsidRPr="00FE0844" w:rsidRDefault="0061747B" w:rsidP="00ED7DEB">
            <w:pPr>
              <w:pStyle w:val="BodyText"/>
              <w:rPr>
                <w:b w:val="0"/>
                <w:bCs w:val="0"/>
                <w:sz w:val="24"/>
              </w:rPr>
            </w:pPr>
          </w:p>
          <w:p w:rsidR="0061747B" w:rsidRPr="00FE0844" w:rsidRDefault="0061747B" w:rsidP="00ED7DEB">
            <w:pPr>
              <w:pStyle w:val="BodyText"/>
              <w:rPr>
                <w:b w:val="0"/>
                <w:bCs w:val="0"/>
                <w:sz w:val="24"/>
              </w:rPr>
            </w:pPr>
          </w:p>
          <w:p w:rsidR="0061747B" w:rsidRPr="00FE0844" w:rsidRDefault="0061747B" w:rsidP="00ED7DEB">
            <w:pPr>
              <w:pStyle w:val="BodyText"/>
              <w:rPr>
                <w:b w:val="0"/>
                <w:bCs w:val="0"/>
                <w:sz w:val="24"/>
              </w:rPr>
            </w:pPr>
          </w:p>
          <w:p w:rsidR="0061747B" w:rsidRPr="00FE0844" w:rsidRDefault="0061747B" w:rsidP="00ED7DEB">
            <w:pPr>
              <w:pStyle w:val="BodyText"/>
              <w:rPr>
                <w:b w:val="0"/>
                <w:bCs w:val="0"/>
                <w:sz w:val="24"/>
              </w:rPr>
            </w:pPr>
          </w:p>
          <w:p w:rsidR="0061747B" w:rsidRPr="00FE0844" w:rsidRDefault="0061747B" w:rsidP="00ED7DEB">
            <w:pPr>
              <w:pStyle w:val="BodyText"/>
              <w:rPr>
                <w:b w:val="0"/>
                <w:bCs w:val="0"/>
                <w:sz w:val="24"/>
              </w:rPr>
            </w:pPr>
          </w:p>
          <w:p w:rsidR="0061747B" w:rsidRPr="00FE0844" w:rsidRDefault="0061747B" w:rsidP="00ED7DEB">
            <w:pPr>
              <w:pStyle w:val="BodyText"/>
              <w:rPr>
                <w:b w:val="0"/>
                <w:bCs w:val="0"/>
                <w:sz w:val="24"/>
              </w:rPr>
            </w:pPr>
          </w:p>
          <w:p w:rsidR="0061747B" w:rsidRPr="00FE0844" w:rsidRDefault="0061747B" w:rsidP="00ED7DEB">
            <w:pPr>
              <w:pStyle w:val="BodyText"/>
              <w:rPr>
                <w:b w:val="0"/>
                <w:bCs w:val="0"/>
                <w:sz w:val="24"/>
              </w:rPr>
            </w:pPr>
          </w:p>
          <w:p w:rsidR="0061747B" w:rsidRPr="00FE0844" w:rsidRDefault="0061747B" w:rsidP="00ED7DEB">
            <w:pPr>
              <w:pStyle w:val="BodyText"/>
              <w:rPr>
                <w:b w:val="0"/>
                <w:bCs w:val="0"/>
                <w:sz w:val="24"/>
              </w:rPr>
            </w:pPr>
          </w:p>
          <w:p w:rsidR="0061747B" w:rsidRPr="00FE0844" w:rsidRDefault="0061747B" w:rsidP="00ED7DEB">
            <w:pPr>
              <w:pStyle w:val="BodyText"/>
              <w:rPr>
                <w:b w:val="0"/>
                <w:bCs w:val="0"/>
                <w:sz w:val="24"/>
              </w:rPr>
            </w:pPr>
          </w:p>
          <w:p w:rsidR="00F46A65" w:rsidRPr="00FE0844" w:rsidRDefault="00F46A65" w:rsidP="00ED7DEB">
            <w:pPr>
              <w:pStyle w:val="BodyText"/>
              <w:rPr>
                <w:b w:val="0"/>
                <w:bCs w:val="0"/>
                <w:sz w:val="24"/>
              </w:rPr>
            </w:pPr>
          </w:p>
          <w:p w:rsidR="005F52E5" w:rsidRPr="00FE0844" w:rsidRDefault="005F52E5" w:rsidP="00ED7DEB">
            <w:pPr>
              <w:pStyle w:val="BodyText"/>
              <w:rPr>
                <w:b w:val="0"/>
                <w:bCs w:val="0"/>
                <w:sz w:val="24"/>
              </w:rPr>
            </w:pPr>
          </w:p>
          <w:p w:rsidR="005F52E5" w:rsidRPr="00FE0844" w:rsidRDefault="005F52E5" w:rsidP="00ED7DEB">
            <w:pPr>
              <w:pStyle w:val="BodyText"/>
              <w:rPr>
                <w:b w:val="0"/>
                <w:bCs w:val="0"/>
                <w:szCs w:val="20"/>
              </w:rPr>
            </w:pPr>
          </w:p>
          <w:p w:rsidR="005F52E5" w:rsidRPr="00FE0844" w:rsidRDefault="005F52E5" w:rsidP="00ED7DEB">
            <w:pPr>
              <w:pStyle w:val="BodyText"/>
              <w:rPr>
                <w:b w:val="0"/>
                <w:bCs w:val="0"/>
                <w:sz w:val="24"/>
              </w:rPr>
            </w:pPr>
          </w:p>
          <w:p w:rsidR="00C55B6A" w:rsidRPr="00FE0844" w:rsidRDefault="00C55B6A" w:rsidP="0061747B">
            <w:pPr>
              <w:pStyle w:val="BodyText"/>
              <w:rPr>
                <w:b w:val="0"/>
                <w:bCs w:val="0"/>
                <w:sz w:val="24"/>
              </w:rPr>
            </w:pPr>
          </w:p>
        </w:tc>
        <w:tc>
          <w:tcPr>
            <w:tcW w:w="7553" w:type="dxa"/>
          </w:tcPr>
          <w:p w:rsidR="00597639" w:rsidRPr="00597639" w:rsidRDefault="00597639" w:rsidP="00ED7DEB">
            <w:pPr>
              <w:pStyle w:val="BodyText"/>
              <w:rPr>
                <w:sz w:val="22"/>
                <w:szCs w:val="22"/>
              </w:rPr>
            </w:pPr>
            <w:r w:rsidRPr="00597639">
              <w:rPr>
                <w:sz w:val="22"/>
                <w:szCs w:val="22"/>
              </w:rPr>
              <w:lastRenderedPageBreak/>
              <w:t>a)  Insulin</w:t>
            </w:r>
            <w:r w:rsidRPr="00597639">
              <w:rPr>
                <w:sz w:val="22"/>
                <w:szCs w:val="22"/>
              </w:rPr>
              <w:sym w:font="Wingdings 2" w:char="F050"/>
            </w:r>
          </w:p>
          <w:p w:rsidR="00597639" w:rsidRPr="00597639" w:rsidRDefault="00597639" w:rsidP="00ED7DEB">
            <w:pPr>
              <w:pStyle w:val="BodyText"/>
              <w:rPr>
                <w:b w:val="0"/>
                <w:bCs w:val="0"/>
                <w:sz w:val="22"/>
                <w:szCs w:val="22"/>
                <w:lang w:val="nl-NL"/>
              </w:rPr>
            </w:pPr>
          </w:p>
          <w:p w:rsidR="00597639" w:rsidRPr="00597639" w:rsidRDefault="00597639" w:rsidP="00ED7DEB">
            <w:pPr>
              <w:pStyle w:val="BodyText"/>
              <w:rPr>
                <w:b w:val="0"/>
                <w:bCs w:val="0"/>
                <w:sz w:val="22"/>
                <w:szCs w:val="22"/>
                <w:lang w:val="nl-NL"/>
              </w:rPr>
            </w:pPr>
            <w:r w:rsidRPr="00597639">
              <w:rPr>
                <w:b w:val="0"/>
                <w:bCs w:val="0"/>
                <w:sz w:val="22"/>
                <w:szCs w:val="22"/>
                <w:lang w:val="nl-NL"/>
              </w:rPr>
              <w:t>b)- when the blood glucose level is too low:</w:t>
            </w:r>
          </w:p>
          <w:p w:rsidR="00597639" w:rsidRPr="00B548F8" w:rsidRDefault="00597639" w:rsidP="00ED7DEB">
            <w:pPr>
              <w:pStyle w:val="BodyText"/>
              <w:rPr>
                <w:b w:val="0"/>
                <w:sz w:val="22"/>
                <w:szCs w:val="22"/>
              </w:rPr>
            </w:pPr>
            <w:r w:rsidRPr="00597639">
              <w:rPr>
                <w:b w:val="0"/>
                <w:bCs w:val="0"/>
                <w:sz w:val="22"/>
                <w:szCs w:val="22"/>
                <w:lang w:val="nl-NL"/>
              </w:rPr>
              <w:t xml:space="preserve">- </w:t>
            </w:r>
            <w:r w:rsidRPr="00B548F8">
              <w:rPr>
                <w:b w:val="0"/>
                <w:bCs w:val="0"/>
                <w:sz w:val="22"/>
                <w:szCs w:val="22"/>
                <w:lang w:val="nl-NL"/>
              </w:rPr>
              <w:t>The alpha cells</w:t>
            </w:r>
            <w:r w:rsidRPr="00B548F8">
              <w:rPr>
                <w:b w:val="0"/>
                <w:sz w:val="22"/>
                <w:szCs w:val="22"/>
              </w:rPr>
              <w:sym w:font="Wingdings 2" w:char="F050"/>
            </w:r>
            <w:r w:rsidRPr="00B548F8">
              <w:rPr>
                <w:b w:val="0"/>
                <w:sz w:val="22"/>
                <w:szCs w:val="22"/>
              </w:rPr>
              <w:t xml:space="preserve"> in the islets of </w:t>
            </w:r>
            <w:proofErr w:type="spellStart"/>
            <w:r w:rsidRPr="00B548F8">
              <w:rPr>
                <w:b w:val="0"/>
                <w:sz w:val="22"/>
                <w:szCs w:val="22"/>
              </w:rPr>
              <w:t>Langerhans</w:t>
            </w:r>
            <w:proofErr w:type="spellEnd"/>
            <w:r w:rsidRPr="00B548F8">
              <w:rPr>
                <w:b w:val="0"/>
                <w:sz w:val="22"/>
                <w:szCs w:val="22"/>
              </w:rPr>
              <w:sym w:font="Wingdings 2" w:char="F050"/>
            </w:r>
            <w:r w:rsidRPr="00B548F8">
              <w:rPr>
                <w:b w:val="0"/>
                <w:sz w:val="22"/>
                <w:szCs w:val="22"/>
              </w:rPr>
              <w:t>in the pancreas</w:t>
            </w:r>
            <w:r w:rsidRPr="00B548F8">
              <w:rPr>
                <w:b w:val="0"/>
                <w:sz w:val="22"/>
                <w:szCs w:val="22"/>
              </w:rPr>
              <w:sym w:font="Wingdings 2" w:char="F050"/>
            </w:r>
          </w:p>
          <w:p w:rsidR="00597639" w:rsidRPr="00B548F8" w:rsidRDefault="00597639" w:rsidP="00ED7DEB">
            <w:pPr>
              <w:pStyle w:val="BodyText"/>
              <w:rPr>
                <w:b w:val="0"/>
                <w:sz w:val="22"/>
                <w:szCs w:val="22"/>
              </w:rPr>
            </w:pPr>
            <w:r w:rsidRPr="00B548F8">
              <w:rPr>
                <w:b w:val="0"/>
                <w:sz w:val="22"/>
                <w:szCs w:val="22"/>
              </w:rPr>
              <w:t>- secrete glucagon</w:t>
            </w:r>
            <w:r w:rsidRPr="00B548F8">
              <w:rPr>
                <w:b w:val="0"/>
                <w:sz w:val="22"/>
                <w:szCs w:val="22"/>
              </w:rPr>
              <w:sym w:font="Wingdings 2" w:char="F050"/>
            </w:r>
          </w:p>
          <w:p w:rsidR="00597639" w:rsidRPr="00B548F8" w:rsidRDefault="00597639" w:rsidP="00ED7DEB">
            <w:pPr>
              <w:pStyle w:val="BodyText"/>
              <w:rPr>
                <w:b w:val="0"/>
                <w:sz w:val="22"/>
                <w:szCs w:val="22"/>
              </w:rPr>
            </w:pPr>
            <w:r w:rsidRPr="00B548F8">
              <w:rPr>
                <w:b w:val="0"/>
                <w:sz w:val="22"/>
                <w:szCs w:val="22"/>
              </w:rPr>
              <w:t>_ this converts stored glycogen</w:t>
            </w:r>
            <w:r w:rsidRPr="00B548F8">
              <w:rPr>
                <w:b w:val="0"/>
                <w:sz w:val="22"/>
                <w:szCs w:val="22"/>
              </w:rPr>
              <w:sym w:font="Wingdings 2" w:char="F050"/>
            </w:r>
          </w:p>
          <w:p w:rsidR="00597639" w:rsidRPr="00B548F8" w:rsidRDefault="00597639" w:rsidP="00ED7DEB">
            <w:pPr>
              <w:pStyle w:val="BodyText"/>
              <w:rPr>
                <w:b w:val="0"/>
                <w:sz w:val="22"/>
                <w:szCs w:val="22"/>
              </w:rPr>
            </w:pPr>
            <w:r w:rsidRPr="00B548F8">
              <w:rPr>
                <w:b w:val="0"/>
                <w:sz w:val="22"/>
                <w:szCs w:val="22"/>
              </w:rPr>
              <w:t>-back into glucose</w:t>
            </w:r>
            <w:r w:rsidRPr="00B548F8">
              <w:rPr>
                <w:b w:val="0"/>
                <w:sz w:val="22"/>
                <w:szCs w:val="22"/>
              </w:rPr>
              <w:sym w:font="Wingdings 2" w:char="F050"/>
            </w:r>
          </w:p>
          <w:p w:rsidR="00597639" w:rsidRPr="00B548F8" w:rsidRDefault="00597639" w:rsidP="00ED7DEB">
            <w:pPr>
              <w:pStyle w:val="BodyText"/>
              <w:rPr>
                <w:b w:val="0"/>
                <w:bCs w:val="0"/>
                <w:sz w:val="22"/>
                <w:szCs w:val="22"/>
                <w:lang w:val="nl-NL"/>
              </w:rPr>
            </w:pPr>
            <w:r w:rsidRPr="00B548F8">
              <w:rPr>
                <w:b w:val="0"/>
                <w:sz w:val="22"/>
                <w:szCs w:val="22"/>
              </w:rPr>
              <w:t>-and the blood glucose level rises</w:t>
            </w:r>
            <w:r w:rsidRPr="00B548F8">
              <w:rPr>
                <w:b w:val="0"/>
                <w:sz w:val="22"/>
                <w:szCs w:val="22"/>
              </w:rPr>
              <w:sym w:font="Wingdings 2" w:char="F050"/>
            </w:r>
            <w:r w:rsidR="00D33CCE" w:rsidRPr="00B548F8">
              <w:rPr>
                <w:b w:val="0"/>
                <w:sz w:val="22"/>
                <w:szCs w:val="22"/>
              </w:rPr>
              <w:t xml:space="preserve">      </w:t>
            </w:r>
            <w:r w:rsidR="00D33CCE" w:rsidRPr="00B548F8">
              <w:rPr>
                <w:sz w:val="22"/>
                <w:szCs w:val="22"/>
              </w:rPr>
              <w:t>Any 5</w:t>
            </w:r>
          </w:p>
          <w:p w:rsidR="00597639" w:rsidRPr="00B548F8" w:rsidRDefault="00597639" w:rsidP="00ED7DEB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  <w:p w:rsidR="00597639" w:rsidRPr="00D33CCE" w:rsidRDefault="00D33CCE" w:rsidP="00ED7DEB">
            <w:pPr>
              <w:pStyle w:val="BodyText"/>
              <w:rPr>
                <w:b w:val="0"/>
                <w:bCs w:val="0"/>
                <w:color w:val="FF0000"/>
                <w:sz w:val="24"/>
                <w:lang w:val="nl-NL"/>
              </w:rPr>
            </w:pPr>
            <w:r w:rsidRPr="00D33CCE">
              <w:rPr>
                <w:b w:val="0"/>
                <w:bCs w:val="0"/>
                <w:color w:val="FF0000"/>
                <w:sz w:val="24"/>
                <w:lang w:val="nl-NL"/>
              </w:rPr>
              <w:lastRenderedPageBreak/>
              <w:t>Or another option</w:t>
            </w:r>
          </w:p>
          <w:p w:rsidR="00D33CCE" w:rsidRPr="00D33CCE" w:rsidRDefault="00D33CCE" w:rsidP="00ED7DEB">
            <w:pPr>
              <w:pStyle w:val="BodyText"/>
              <w:rPr>
                <w:b w:val="0"/>
                <w:bCs w:val="0"/>
                <w:color w:val="FF0000"/>
                <w:sz w:val="24"/>
                <w:lang w:val="nl-NL"/>
              </w:rPr>
            </w:pPr>
            <w:r w:rsidRPr="00D33CCE">
              <w:rPr>
                <w:b w:val="0"/>
                <w:bCs w:val="0"/>
                <w:color w:val="FF0000"/>
                <w:sz w:val="24"/>
                <w:lang w:val="nl-NL"/>
              </w:rPr>
              <w:t xml:space="preserve">How small intestines is suited for its function </w:t>
            </w:r>
          </w:p>
          <w:p w:rsidR="00457240" w:rsidRPr="00D33CCE" w:rsidRDefault="00457240" w:rsidP="00ED7DEB">
            <w:pPr>
              <w:pStyle w:val="BodyText"/>
              <w:rPr>
                <w:b w:val="0"/>
                <w:bCs w:val="0"/>
                <w:color w:val="FF0000"/>
                <w:sz w:val="24"/>
                <w:lang w:val="nl-NL"/>
              </w:rPr>
            </w:pPr>
            <w:r w:rsidRPr="00D33CCE">
              <w:rPr>
                <w:b w:val="0"/>
                <w:bCs w:val="0"/>
                <w:color w:val="FF0000"/>
                <w:sz w:val="24"/>
                <w:lang w:val="nl-NL"/>
              </w:rPr>
              <w:t>Long structure</w:t>
            </w:r>
            <w:r w:rsidRPr="00D33CCE">
              <w:rPr>
                <w:b w:val="0"/>
                <w:bCs w:val="0"/>
                <w:color w:val="FF0000"/>
                <w:sz w:val="24"/>
                <w:lang w:val="nl-NL"/>
              </w:rPr>
              <w:sym w:font="Wingdings" w:char="F0FC"/>
            </w:r>
            <w:r w:rsidRPr="00D33CCE">
              <w:rPr>
                <w:b w:val="0"/>
                <w:bCs w:val="0"/>
                <w:color w:val="FF0000"/>
                <w:sz w:val="24"/>
                <w:lang w:val="nl-NL"/>
              </w:rPr>
              <w:t xml:space="preserve"> to ensure optimal digestion and absorption of food</w:t>
            </w:r>
            <w:r w:rsidRPr="00D33CCE">
              <w:rPr>
                <w:b w:val="0"/>
                <w:bCs w:val="0"/>
                <w:color w:val="FF0000"/>
                <w:sz w:val="24"/>
                <w:lang w:val="nl-NL"/>
              </w:rPr>
              <w:sym w:font="Wingdings" w:char="F0FC"/>
            </w:r>
          </w:p>
          <w:p w:rsidR="00457240" w:rsidRPr="00D33CCE" w:rsidRDefault="00457240" w:rsidP="00ED7DEB">
            <w:pPr>
              <w:pStyle w:val="BodyText"/>
              <w:rPr>
                <w:b w:val="0"/>
                <w:bCs w:val="0"/>
                <w:color w:val="FF0000"/>
                <w:sz w:val="24"/>
                <w:lang w:val="nl-NL"/>
              </w:rPr>
            </w:pPr>
            <w:r w:rsidRPr="00D33CCE">
              <w:rPr>
                <w:b w:val="0"/>
                <w:bCs w:val="0"/>
                <w:color w:val="FF0000"/>
                <w:sz w:val="24"/>
                <w:lang w:val="nl-NL"/>
              </w:rPr>
              <w:t>Structure has folds</w:t>
            </w:r>
            <w:r w:rsidRPr="00D33CCE">
              <w:rPr>
                <w:b w:val="0"/>
                <w:bCs w:val="0"/>
                <w:color w:val="FF0000"/>
                <w:sz w:val="24"/>
                <w:lang w:val="nl-NL"/>
              </w:rPr>
              <w:sym w:font="Wingdings" w:char="F0FC"/>
            </w:r>
            <w:r w:rsidRPr="00D33CCE">
              <w:rPr>
                <w:b w:val="0"/>
                <w:bCs w:val="0"/>
                <w:color w:val="FF0000"/>
                <w:sz w:val="24"/>
                <w:lang w:val="nl-NL"/>
              </w:rPr>
              <w:t xml:space="preserve"> to increase the absorption area</w:t>
            </w:r>
            <w:r w:rsidRPr="00D33CCE">
              <w:rPr>
                <w:b w:val="0"/>
                <w:bCs w:val="0"/>
                <w:color w:val="FF0000"/>
                <w:sz w:val="24"/>
                <w:lang w:val="nl-NL"/>
              </w:rPr>
              <w:sym w:font="Wingdings" w:char="F0FC"/>
            </w:r>
          </w:p>
          <w:p w:rsidR="00457240" w:rsidRPr="00D33CCE" w:rsidRDefault="00457240" w:rsidP="00ED7DEB">
            <w:pPr>
              <w:pStyle w:val="BodyText"/>
              <w:rPr>
                <w:b w:val="0"/>
                <w:bCs w:val="0"/>
                <w:color w:val="FF0000"/>
                <w:sz w:val="24"/>
                <w:lang w:val="nl-NL"/>
              </w:rPr>
            </w:pPr>
            <w:r w:rsidRPr="00D33CCE">
              <w:rPr>
                <w:b w:val="0"/>
                <w:bCs w:val="0"/>
                <w:color w:val="FF0000"/>
                <w:sz w:val="24"/>
                <w:lang w:val="nl-NL"/>
              </w:rPr>
              <w:t>Villi present</w:t>
            </w:r>
            <w:r w:rsidRPr="00D33CCE">
              <w:rPr>
                <w:b w:val="0"/>
                <w:bCs w:val="0"/>
                <w:color w:val="FF0000"/>
                <w:sz w:val="24"/>
                <w:lang w:val="nl-NL"/>
              </w:rPr>
              <w:sym w:font="Wingdings" w:char="F0FC"/>
            </w:r>
            <w:r w:rsidRPr="00D33CCE">
              <w:rPr>
                <w:b w:val="0"/>
                <w:bCs w:val="0"/>
                <w:color w:val="FF0000"/>
                <w:sz w:val="24"/>
                <w:lang w:val="nl-NL"/>
              </w:rPr>
              <w:t xml:space="preserve"> to increase the absorption area</w:t>
            </w:r>
            <w:r w:rsidRPr="00D33CCE">
              <w:rPr>
                <w:b w:val="0"/>
                <w:bCs w:val="0"/>
                <w:color w:val="FF0000"/>
                <w:sz w:val="24"/>
                <w:lang w:val="nl-NL"/>
              </w:rPr>
              <w:sym w:font="Wingdings" w:char="F0FC"/>
            </w:r>
          </w:p>
          <w:p w:rsidR="00F830A0" w:rsidRPr="00D33CCE" w:rsidRDefault="00457240" w:rsidP="00ED7DEB">
            <w:pPr>
              <w:pStyle w:val="BodyText"/>
              <w:rPr>
                <w:b w:val="0"/>
                <w:bCs w:val="0"/>
                <w:color w:val="FF0000"/>
                <w:sz w:val="24"/>
                <w:lang w:val="nl-NL"/>
              </w:rPr>
            </w:pPr>
            <w:r w:rsidRPr="00D33CCE">
              <w:rPr>
                <w:b w:val="0"/>
                <w:bCs w:val="0"/>
                <w:color w:val="FF0000"/>
                <w:sz w:val="24"/>
                <w:lang w:val="nl-NL"/>
              </w:rPr>
              <w:t>Enzymes are present</w:t>
            </w:r>
            <w:r w:rsidRPr="00D33CCE">
              <w:rPr>
                <w:b w:val="0"/>
                <w:bCs w:val="0"/>
                <w:color w:val="FF0000"/>
                <w:sz w:val="24"/>
                <w:lang w:val="nl-NL"/>
              </w:rPr>
              <w:sym w:font="Wingdings" w:char="F0FC"/>
            </w:r>
            <w:r w:rsidRPr="00D33CCE">
              <w:rPr>
                <w:b w:val="0"/>
                <w:bCs w:val="0"/>
                <w:color w:val="FF0000"/>
                <w:sz w:val="24"/>
                <w:lang w:val="nl-NL"/>
              </w:rPr>
              <w:t>to assist with the digestion of food</w:t>
            </w:r>
            <w:r w:rsidRPr="00D33CCE">
              <w:rPr>
                <w:b w:val="0"/>
                <w:bCs w:val="0"/>
                <w:color w:val="FF0000"/>
                <w:sz w:val="24"/>
                <w:lang w:val="nl-NL"/>
              </w:rPr>
              <w:sym w:font="Wingdings" w:char="F0FC"/>
            </w:r>
          </w:p>
          <w:p w:rsidR="00457240" w:rsidRPr="00FE0844" w:rsidRDefault="00457240" w:rsidP="00ED7DEB">
            <w:pPr>
              <w:pStyle w:val="BodyText"/>
              <w:rPr>
                <w:bCs w:val="0"/>
                <w:sz w:val="24"/>
                <w:lang w:val="nl-NL"/>
              </w:rPr>
            </w:pPr>
            <w:r w:rsidRPr="00FE0844">
              <w:rPr>
                <w:bCs w:val="0"/>
                <w:sz w:val="24"/>
                <w:lang w:val="nl-NL"/>
              </w:rPr>
              <w:t>Mark first three adaptations and explanation.</w:t>
            </w:r>
          </w:p>
          <w:p w:rsidR="00457240" w:rsidRPr="00FE0844" w:rsidRDefault="00457240" w:rsidP="00ED7DEB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  <w:p w:rsidR="00751EFB" w:rsidRPr="00FE0844" w:rsidRDefault="00751EFB" w:rsidP="00ED7DEB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  <w:p w:rsidR="00751EFB" w:rsidRPr="00FE0844" w:rsidRDefault="00751EFB" w:rsidP="00ED7DEB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  <w:p w:rsidR="00751EFB" w:rsidRPr="00FE0844" w:rsidRDefault="00751EFB" w:rsidP="00ED7DEB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  <w:p w:rsidR="00751EFB" w:rsidRPr="00FE0844" w:rsidRDefault="00751EFB" w:rsidP="00ED7DEB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069"/>
              <w:gridCol w:w="6179"/>
            </w:tblGrid>
            <w:tr w:rsidR="00C55B6A" w:rsidRPr="00FE0844" w:rsidTr="00054CA1">
              <w:tc>
                <w:tcPr>
                  <w:tcW w:w="1069" w:type="dxa"/>
                </w:tcPr>
                <w:p w:rsidR="00C55B6A" w:rsidRPr="00FE0844" w:rsidRDefault="00D33CCE" w:rsidP="004D0484">
                  <w:pPr>
                    <w:pStyle w:val="BodyText"/>
                    <w:rPr>
                      <w:b w:val="0"/>
                      <w:bCs w:val="0"/>
                      <w:sz w:val="24"/>
                      <w:lang w:val="nl-NL"/>
                    </w:rPr>
                  </w:pPr>
                  <w:r>
                    <w:rPr>
                      <w:b w:val="0"/>
                      <w:bCs w:val="0"/>
                      <w:sz w:val="24"/>
                      <w:lang w:val="nl-NL"/>
                    </w:rPr>
                    <w:t>3.2</w:t>
                  </w:r>
                  <w:r w:rsidR="00C55B6A" w:rsidRPr="00FE0844">
                    <w:rPr>
                      <w:b w:val="0"/>
                      <w:bCs w:val="0"/>
                      <w:sz w:val="24"/>
                      <w:lang w:val="nl-NL"/>
                    </w:rPr>
                    <w:t>.1</w:t>
                  </w:r>
                </w:p>
              </w:tc>
              <w:tc>
                <w:tcPr>
                  <w:tcW w:w="6179" w:type="dxa"/>
                </w:tcPr>
                <w:p w:rsidR="00C55B6A" w:rsidRPr="00FE0844" w:rsidRDefault="00D33CCE" w:rsidP="00D33CCE">
                  <w:pPr>
                    <w:pStyle w:val="BodyText"/>
                    <w:rPr>
                      <w:b w:val="0"/>
                      <w:bCs w:val="0"/>
                      <w:sz w:val="24"/>
                      <w:lang w:val="nl-NL"/>
                    </w:rPr>
                  </w:pPr>
                  <w:r>
                    <w:rPr>
                      <w:b w:val="0"/>
                      <w:bCs w:val="0"/>
                      <w:sz w:val="24"/>
                      <w:lang w:val="nl-NL"/>
                    </w:rPr>
                    <w:t>19</w:t>
                  </w:r>
                  <w:r w:rsidR="0061747B" w:rsidRPr="00FE0844">
                    <w:rPr>
                      <w:b w:val="0"/>
                      <w:bCs w:val="0"/>
                      <w:sz w:val="24"/>
                      <w:lang w:val="nl-NL"/>
                    </w:rPr>
                    <w:sym w:font="Wingdings" w:char="F0FC"/>
                  </w:r>
                  <w:r>
                    <w:rPr>
                      <w:b w:val="0"/>
                      <w:bCs w:val="0"/>
                      <w:sz w:val="24"/>
                      <w:lang w:val="nl-NL"/>
                    </w:rPr>
                    <w:t xml:space="preserve"> arbitrary units</w:t>
                  </w:r>
                </w:p>
              </w:tc>
            </w:tr>
            <w:tr w:rsidR="00C55B6A" w:rsidRPr="00FE0844" w:rsidTr="00054CA1">
              <w:tc>
                <w:tcPr>
                  <w:tcW w:w="1069" w:type="dxa"/>
                </w:tcPr>
                <w:p w:rsidR="00C55B6A" w:rsidRPr="00FE0844" w:rsidRDefault="00ED2603" w:rsidP="00D33CCE">
                  <w:pPr>
                    <w:pStyle w:val="BodyText"/>
                    <w:rPr>
                      <w:b w:val="0"/>
                      <w:bCs w:val="0"/>
                      <w:sz w:val="24"/>
                      <w:lang w:val="nl-NL"/>
                    </w:rPr>
                  </w:pPr>
                  <w:r w:rsidRPr="00FE0844">
                    <w:rPr>
                      <w:b w:val="0"/>
                      <w:bCs w:val="0"/>
                      <w:sz w:val="24"/>
                      <w:lang w:val="nl-NL"/>
                    </w:rPr>
                    <w:t>3.2</w:t>
                  </w:r>
                  <w:r w:rsidR="00C55B6A" w:rsidRPr="00FE0844">
                    <w:rPr>
                      <w:b w:val="0"/>
                      <w:bCs w:val="0"/>
                      <w:sz w:val="24"/>
                      <w:lang w:val="nl-NL"/>
                    </w:rPr>
                    <w:t>.2</w:t>
                  </w:r>
                </w:p>
              </w:tc>
              <w:tc>
                <w:tcPr>
                  <w:tcW w:w="6179" w:type="dxa"/>
                </w:tcPr>
                <w:p w:rsidR="00D33CCE" w:rsidRDefault="00D33CCE" w:rsidP="004D0484">
                  <w:pPr>
                    <w:pStyle w:val="BodyText"/>
                    <w:rPr>
                      <w:b w:val="0"/>
                      <w:bCs w:val="0"/>
                      <w:sz w:val="24"/>
                      <w:lang w:val="nl-NL"/>
                    </w:rPr>
                  </w:pPr>
                  <w:r>
                    <w:rPr>
                      <w:b w:val="0"/>
                      <w:bCs w:val="0"/>
                      <w:sz w:val="24"/>
                      <w:lang w:val="nl-NL"/>
                    </w:rPr>
                    <w:t>a)  time</w:t>
                  </w:r>
                  <w:r w:rsidR="0061747B" w:rsidRPr="00FE0844">
                    <w:rPr>
                      <w:b w:val="0"/>
                      <w:bCs w:val="0"/>
                      <w:sz w:val="24"/>
                      <w:lang w:val="nl-NL"/>
                    </w:rPr>
                    <w:sym w:font="Wingdings" w:char="F0FC"/>
                  </w:r>
                </w:p>
                <w:p w:rsidR="00DF7CF9" w:rsidRPr="00FE0844" w:rsidRDefault="00D33CCE" w:rsidP="004D0484">
                  <w:pPr>
                    <w:pStyle w:val="BodyText"/>
                    <w:rPr>
                      <w:b w:val="0"/>
                      <w:bCs w:val="0"/>
                      <w:sz w:val="24"/>
                      <w:lang w:val="nl-NL"/>
                    </w:rPr>
                  </w:pPr>
                  <w:r>
                    <w:rPr>
                      <w:b w:val="0"/>
                      <w:bCs w:val="0"/>
                      <w:sz w:val="24"/>
                      <w:lang w:val="nl-NL"/>
                    </w:rPr>
                    <w:t>b) lactic acid concentration</w:t>
                  </w:r>
                  <w:r w:rsidRPr="006239D5">
                    <w:sym w:font="Wingdings 2" w:char="F050"/>
                  </w:r>
                </w:p>
                <w:p w:rsidR="0061747B" w:rsidRPr="00FE0844" w:rsidRDefault="0061747B" w:rsidP="00F95F97">
                  <w:pPr>
                    <w:pStyle w:val="BodyText"/>
                    <w:rPr>
                      <w:bCs w:val="0"/>
                      <w:sz w:val="24"/>
                      <w:lang w:val="nl-NL"/>
                    </w:rPr>
                  </w:pPr>
                </w:p>
              </w:tc>
            </w:tr>
            <w:tr w:rsidR="00D33CCE" w:rsidRPr="00FE0844" w:rsidTr="00054CA1">
              <w:tc>
                <w:tcPr>
                  <w:tcW w:w="1069" w:type="dxa"/>
                </w:tcPr>
                <w:p w:rsidR="00D33CCE" w:rsidRPr="00FE0844" w:rsidRDefault="00D33CCE" w:rsidP="00D33CCE">
                  <w:pPr>
                    <w:pStyle w:val="BodyText"/>
                    <w:rPr>
                      <w:b w:val="0"/>
                      <w:bCs w:val="0"/>
                      <w:sz w:val="24"/>
                      <w:lang w:val="nl-NL"/>
                    </w:rPr>
                  </w:pPr>
                  <w:r>
                    <w:rPr>
                      <w:b w:val="0"/>
                      <w:bCs w:val="0"/>
                      <w:sz w:val="24"/>
                      <w:lang w:val="nl-NL"/>
                    </w:rPr>
                    <w:t>3.2.3</w:t>
                  </w:r>
                </w:p>
              </w:tc>
              <w:tc>
                <w:tcPr>
                  <w:tcW w:w="6179" w:type="dxa"/>
                </w:tcPr>
                <w:p w:rsidR="00D33CCE" w:rsidRPr="00D33CCE" w:rsidRDefault="00D33CCE" w:rsidP="004D0484">
                  <w:pPr>
                    <w:pStyle w:val="BodyText"/>
                    <w:rPr>
                      <w:sz w:val="24"/>
                    </w:rPr>
                  </w:pPr>
                  <w:r w:rsidRPr="00D33CCE">
                    <w:rPr>
                      <w:b w:val="0"/>
                      <w:bCs w:val="0"/>
                      <w:sz w:val="24"/>
                      <w:lang w:val="nl-NL"/>
                    </w:rPr>
                    <w:t>The body could not supply oxygen to the muscles fast enough</w:t>
                  </w:r>
                  <w:r w:rsidRPr="00D33CCE">
                    <w:rPr>
                      <w:sz w:val="24"/>
                    </w:rPr>
                    <w:sym w:font="Wingdings 2" w:char="F050"/>
                  </w:r>
                </w:p>
                <w:p w:rsidR="00D33CCE" w:rsidRDefault="00D33CCE" w:rsidP="00D33CCE">
                  <w:pPr>
                    <w:pStyle w:val="BodyText"/>
                    <w:rPr>
                      <w:sz w:val="24"/>
                    </w:rPr>
                  </w:pPr>
                  <w:proofErr w:type="spellStart"/>
                  <w:r w:rsidRPr="00D33CCE">
                    <w:rPr>
                      <w:sz w:val="24"/>
                    </w:rPr>
                    <w:t>Anear</w:t>
                  </w:r>
                  <w:r>
                    <w:rPr>
                      <w:sz w:val="24"/>
                    </w:rPr>
                    <w:t>o</w:t>
                  </w:r>
                  <w:r w:rsidRPr="00D33CCE">
                    <w:rPr>
                      <w:sz w:val="24"/>
                    </w:rPr>
                    <w:t>bic</w:t>
                  </w:r>
                  <w:proofErr w:type="spellEnd"/>
                  <w:r w:rsidRPr="00D33CCE">
                    <w:rPr>
                      <w:sz w:val="24"/>
                    </w:rPr>
                    <w:t xml:space="preserve"> respiration</w:t>
                  </w:r>
                  <w:r w:rsidRPr="00D33CCE">
                    <w:rPr>
                      <w:sz w:val="24"/>
                    </w:rPr>
                    <w:sym w:font="Wingdings 2" w:char="F050"/>
                  </w:r>
                  <w:r>
                    <w:rPr>
                      <w:sz w:val="24"/>
                    </w:rPr>
                    <w:t xml:space="preserve"> occurs in the muscles</w:t>
                  </w:r>
                </w:p>
                <w:p w:rsidR="00D33CCE" w:rsidRPr="00D33CCE" w:rsidRDefault="00D33CCE" w:rsidP="00D33CCE">
                  <w:pPr>
                    <w:pStyle w:val="BodyText"/>
                    <w:rPr>
                      <w:b w:val="0"/>
                      <w:bCs w:val="0"/>
                      <w:sz w:val="24"/>
                      <w:lang w:val="nl-NL"/>
                    </w:rPr>
                  </w:pPr>
                  <w:r>
                    <w:rPr>
                      <w:sz w:val="24"/>
                    </w:rPr>
                    <w:t>This forms lactic acid</w:t>
                  </w:r>
                  <w:r w:rsidRPr="006239D5">
                    <w:sym w:font="Wingdings 2" w:char="F050"/>
                  </w:r>
                  <w:r>
                    <w:t xml:space="preserve">                        Any 2</w:t>
                  </w:r>
                </w:p>
              </w:tc>
            </w:tr>
            <w:tr w:rsidR="00D33CCE" w:rsidRPr="00FE0844" w:rsidTr="00054CA1">
              <w:tc>
                <w:tcPr>
                  <w:tcW w:w="1069" w:type="dxa"/>
                </w:tcPr>
                <w:p w:rsidR="00D33CCE" w:rsidRPr="00FE0844" w:rsidRDefault="00D33CCE" w:rsidP="00D33CCE">
                  <w:pPr>
                    <w:pStyle w:val="BodyText"/>
                    <w:rPr>
                      <w:b w:val="0"/>
                      <w:bCs w:val="0"/>
                      <w:sz w:val="24"/>
                      <w:lang w:val="nl-NL"/>
                    </w:rPr>
                  </w:pPr>
                  <w:r>
                    <w:rPr>
                      <w:b w:val="0"/>
                      <w:bCs w:val="0"/>
                      <w:sz w:val="24"/>
                      <w:lang w:val="nl-NL"/>
                    </w:rPr>
                    <w:t>3.2.4</w:t>
                  </w:r>
                </w:p>
              </w:tc>
              <w:tc>
                <w:tcPr>
                  <w:tcW w:w="6179" w:type="dxa"/>
                </w:tcPr>
                <w:p w:rsidR="00D33CCE" w:rsidRPr="00D33CCE" w:rsidRDefault="00D33CCE" w:rsidP="004D0484">
                  <w:pPr>
                    <w:pStyle w:val="BodyText"/>
                    <w:rPr>
                      <w:b w:val="0"/>
                      <w:bCs w:val="0"/>
                      <w:sz w:val="24"/>
                      <w:lang w:val="nl-NL"/>
                    </w:rPr>
                  </w:pPr>
                  <w:r>
                    <w:t>60 -15 =45</w:t>
                  </w:r>
                  <w:r w:rsidRPr="006239D5">
                    <w:sym w:font="Wingdings 2" w:char="F050"/>
                  </w:r>
                  <w:r>
                    <w:t xml:space="preserve"> </w:t>
                  </w:r>
                  <w:proofErr w:type="spellStart"/>
                  <w:r>
                    <w:t>mins</w:t>
                  </w:r>
                  <w:proofErr w:type="spellEnd"/>
                  <w:r w:rsidRPr="006239D5">
                    <w:sym w:font="Wingdings 2" w:char="F050"/>
                  </w:r>
                </w:p>
              </w:tc>
            </w:tr>
          </w:tbl>
          <w:p w:rsidR="00F830A0" w:rsidRPr="00FE0844" w:rsidRDefault="00F830A0" w:rsidP="00C55B6A">
            <w:pPr>
              <w:rPr>
                <w:lang w:val="nl-NL"/>
              </w:rPr>
            </w:pPr>
          </w:p>
        </w:tc>
        <w:tc>
          <w:tcPr>
            <w:tcW w:w="283" w:type="dxa"/>
          </w:tcPr>
          <w:p w:rsidR="00F46A65" w:rsidRPr="00FE0844" w:rsidRDefault="00F46A65" w:rsidP="00ED7DEB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  <w:p w:rsidR="00F830A0" w:rsidRPr="00FE0844" w:rsidRDefault="00F830A0" w:rsidP="00ED7DEB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  <w:p w:rsidR="00F830A0" w:rsidRPr="00FE0844" w:rsidRDefault="00F830A0" w:rsidP="00ED7DEB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51" w:type="dxa"/>
          </w:tcPr>
          <w:p w:rsidR="00F46A65" w:rsidRPr="00FE0844" w:rsidRDefault="00F46A65" w:rsidP="00ED7DEB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  <w:r w:rsidRPr="00FE0844">
              <w:rPr>
                <w:b w:val="0"/>
                <w:bCs w:val="0"/>
                <w:sz w:val="24"/>
                <w:lang w:val="nl-NL"/>
              </w:rPr>
              <w:t>(</w:t>
            </w:r>
            <w:r w:rsidR="00597639">
              <w:rPr>
                <w:b w:val="0"/>
                <w:bCs w:val="0"/>
                <w:sz w:val="24"/>
                <w:lang w:val="nl-NL"/>
              </w:rPr>
              <w:t>1</w:t>
            </w:r>
            <w:r w:rsidRPr="00FE0844">
              <w:rPr>
                <w:b w:val="0"/>
                <w:bCs w:val="0"/>
                <w:sz w:val="24"/>
                <w:lang w:val="nl-NL"/>
              </w:rPr>
              <w:t>)</w:t>
            </w:r>
          </w:p>
          <w:p w:rsidR="00597639" w:rsidRDefault="00597639" w:rsidP="00ED7DEB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597639" w:rsidRDefault="00597639" w:rsidP="00ED7DEB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D33CCE" w:rsidRDefault="00D33CCE" w:rsidP="00ED7DEB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D33CCE" w:rsidRDefault="00D33CCE" w:rsidP="00ED7DEB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D33CCE" w:rsidRDefault="00D33CCE" w:rsidP="00ED7DEB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F46A65" w:rsidRPr="00FE0844" w:rsidRDefault="00F46A65" w:rsidP="00ED7DEB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  <w:r w:rsidRPr="00FE0844">
              <w:rPr>
                <w:b w:val="0"/>
                <w:bCs w:val="0"/>
                <w:sz w:val="24"/>
                <w:lang w:val="nl-NL"/>
              </w:rPr>
              <w:t>(</w:t>
            </w:r>
            <w:r w:rsidR="00597639">
              <w:rPr>
                <w:b w:val="0"/>
                <w:bCs w:val="0"/>
                <w:sz w:val="24"/>
                <w:lang w:val="nl-NL"/>
              </w:rPr>
              <w:t xml:space="preserve"> 5</w:t>
            </w:r>
            <w:r w:rsidRPr="00FE0844">
              <w:rPr>
                <w:b w:val="0"/>
                <w:bCs w:val="0"/>
                <w:sz w:val="24"/>
                <w:lang w:val="nl-NL"/>
              </w:rPr>
              <w:t>)</w:t>
            </w:r>
          </w:p>
          <w:p w:rsidR="00F46A65" w:rsidRPr="00FE0844" w:rsidRDefault="00D33CCE" w:rsidP="00ED7DEB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  <w:r>
              <w:rPr>
                <w:b w:val="0"/>
                <w:bCs w:val="0"/>
                <w:sz w:val="24"/>
                <w:lang w:val="nl-NL"/>
              </w:rPr>
              <w:t>=13</w:t>
            </w:r>
          </w:p>
          <w:p w:rsidR="00F830A0" w:rsidRPr="00FE0844" w:rsidRDefault="00F830A0" w:rsidP="00ED7DEB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F830A0" w:rsidRPr="00FE0844" w:rsidRDefault="00F830A0" w:rsidP="00ED7DEB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054CA1" w:rsidRPr="00FE0844" w:rsidRDefault="00054CA1" w:rsidP="00ED7DEB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457240" w:rsidRPr="00FE0844" w:rsidRDefault="00457240" w:rsidP="00ED7DEB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457240" w:rsidRPr="00FE0844" w:rsidRDefault="00457240" w:rsidP="00ED7DEB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F46A65" w:rsidRPr="00FE0844" w:rsidRDefault="00F46A65" w:rsidP="00ED7DEB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F46A65" w:rsidRPr="00FE0844" w:rsidRDefault="00F46A65" w:rsidP="00ED7DEB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F95F97" w:rsidRPr="00FE0844" w:rsidRDefault="00F95F97" w:rsidP="00ED7DEB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F95F97" w:rsidRPr="00FE0844" w:rsidRDefault="00F95F97" w:rsidP="00ED7DEB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F95F97" w:rsidRPr="00FE0844" w:rsidRDefault="00F95F97" w:rsidP="00ED7DEB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F95F97" w:rsidRPr="00FE0844" w:rsidRDefault="00F95F97" w:rsidP="00ED7DEB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F95F97" w:rsidRPr="00FE0844" w:rsidRDefault="00F95F97" w:rsidP="00ED7DEB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F95F97" w:rsidRPr="00FE0844" w:rsidRDefault="00D33CCE" w:rsidP="00ED7DEB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  <w:r>
              <w:rPr>
                <w:b w:val="0"/>
                <w:bCs w:val="0"/>
                <w:sz w:val="24"/>
                <w:lang w:val="nl-NL"/>
              </w:rPr>
              <w:t>(1)</w:t>
            </w:r>
          </w:p>
          <w:p w:rsidR="00F95F97" w:rsidRPr="00FE0844" w:rsidRDefault="00F95F97" w:rsidP="00ED7DEB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F95F97" w:rsidRPr="00FE0844" w:rsidRDefault="00F95F97" w:rsidP="00ED7DEB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F95F97" w:rsidRPr="00FE0844" w:rsidRDefault="00D33CCE" w:rsidP="00ED7DEB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  <w:r>
              <w:rPr>
                <w:b w:val="0"/>
                <w:bCs w:val="0"/>
                <w:sz w:val="24"/>
                <w:lang w:val="nl-NL"/>
              </w:rPr>
              <w:t>(2)</w:t>
            </w:r>
          </w:p>
          <w:p w:rsidR="00F95F97" w:rsidRPr="00FE0844" w:rsidRDefault="00F95F97" w:rsidP="00ED7DEB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E9205B" w:rsidRPr="00FE0844" w:rsidRDefault="00E9205B" w:rsidP="00ED7DEB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E9205B" w:rsidRPr="00FE0844" w:rsidRDefault="00E9205B" w:rsidP="00D33CCE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  <w:p w:rsidR="005F52E5" w:rsidRDefault="00D33CCE" w:rsidP="00ED7DEB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  <w:r>
              <w:rPr>
                <w:b w:val="0"/>
                <w:bCs w:val="0"/>
                <w:sz w:val="24"/>
                <w:lang w:val="nl-NL"/>
              </w:rPr>
              <w:t>(2</w:t>
            </w:r>
            <w:r w:rsidR="005F52E5" w:rsidRPr="00FE0844">
              <w:rPr>
                <w:b w:val="0"/>
                <w:bCs w:val="0"/>
                <w:sz w:val="24"/>
                <w:lang w:val="nl-NL"/>
              </w:rPr>
              <w:t>)</w:t>
            </w:r>
          </w:p>
          <w:p w:rsidR="00D33CCE" w:rsidRDefault="00D33CCE" w:rsidP="00ED7DEB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D33CCE" w:rsidRPr="00FE0844" w:rsidRDefault="00D33CCE" w:rsidP="00D33CCE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  <w:r>
              <w:rPr>
                <w:b w:val="0"/>
                <w:bCs w:val="0"/>
                <w:sz w:val="24"/>
                <w:lang w:val="nl-NL"/>
              </w:rPr>
              <w:t xml:space="preserve">   (2)</w:t>
            </w:r>
          </w:p>
          <w:p w:rsidR="00D33CCE" w:rsidRDefault="00D33CCE" w:rsidP="00D33CCE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  <w:p w:rsidR="00820176" w:rsidRPr="00FE0844" w:rsidRDefault="00A241AE" w:rsidP="00D33CCE">
            <w:pPr>
              <w:pStyle w:val="BodyText"/>
              <w:rPr>
                <w:bCs w:val="0"/>
                <w:sz w:val="24"/>
                <w:lang w:val="nl-NL"/>
              </w:rPr>
            </w:pPr>
            <w:r w:rsidRPr="00FE0844">
              <w:rPr>
                <w:bCs w:val="0"/>
                <w:sz w:val="24"/>
                <w:lang w:val="nl-NL"/>
              </w:rPr>
              <w:t>(</w:t>
            </w:r>
            <w:r w:rsidR="00D33CCE">
              <w:rPr>
                <w:bCs w:val="0"/>
                <w:sz w:val="24"/>
                <w:lang w:val="nl-NL"/>
              </w:rPr>
              <w:t>=7</w:t>
            </w:r>
            <w:r w:rsidRPr="00FE0844">
              <w:rPr>
                <w:bCs w:val="0"/>
                <w:sz w:val="24"/>
                <w:lang w:val="nl-NL"/>
              </w:rPr>
              <w:t>)</w:t>
            </w:r>
          </w:p>
        </w:tc>
      </w:tr>
      <w:tr w:rsidR="00901BCE" w:rsidRPr="00FE0844" w:rsidTr="00344222">
        <w:tc>
          <w:tcPr>
            <w:tcW w:w="851" w:type="dxa"/>
          </w:tcPr>
          <w:p w:rsidR="00901BCE" w:rsidRPr="00FE0844" w:rsidRDefault="00901BCE" w:rsidP="00ED7DEB">
            <w:pPr>
              <w:pStyle w:val="BodyText"/>
              <w:jc w:val="center"/>
              <w:rPr>
                <w:b w:val="0"/>
                <w:bCs w:val="0"/>
                <w:sz w:val="24"/>
              </w:rPr>
            </w:pPr>
            <w:r w:rsidRPr="00FE0844">
              <w:rPr>
                <w:b w:val="0"/>
                <w:bCs w:val="0"/>
                <w:sz w:val="24"/>
              </w:rPr>
              <w:lastRenderedPageBreak/>
              <w:t>3.3</w:t>
            </w:r>
          </w:p>
        </w:tc>
        <w:tc>
          <w:tcPr>
            <w:tcW w:w="8505" w:type="dxa"/>
            <w:gridSpan w:val="2"/>
          </w:tcPr>
          <w:p w:rsidR="00901BCE" w:rsidRPr="00FE0844" w:rsidRDefault="00901BCE" w:rsidP="00ED7DEB">
            <w:pPr>
              <w:rPr>
                <w:bCs/>
                <w:lang w:val="nl-NL"/>
              </w:rPr>
            </w:pPr>
          </w:p>
        </w:tc>
        <w:tc>
          <w:tcPr>
            <w:tcW w:w="283" w:type="dxa"/>
          </w:tcPr>
          <w:p w:rsidR="00901BCE" w:rsidRPr="00FE0844" w:rsidRDefault="00901BCE" w:rsidP="00ED7DEB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51" w:type="dxa"/>
          </w:tcPr>
          <w:p w:rsidR="00901BCE" w:rsidRPr="00FE0844" w:rsidRDefault="00901BCE" w:rsidP="00ED7DEB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</w:tc>
      </w:tr>
    </w:tbl>
    <w:tbl>
      <w:tblPr>
        <w:tblW w:w="0" w:type="auto"/>
        <w:jc w:val="center"/>
        <w:tblLook w:val="01E0"/>
      </w:tblPr>
      <w:tblGrid>
        <w:gridCol w:w="885"/>
        <w:gridCol w:w="1026"/>
        <w:gridCol w:w="7479"/>
        <w:gridCol w:w="272"/>
        <w:gridCol w:w="811"/>
      </w:tblGrid>
      <w:tr w:rsidR="00054CA1" w:rsidRPr="00FE0844" w:rsidTr="00BA190C">
        <w:trPr>
          <w:jc w:val="center"/>
        </w:trPr>
        <w:tc>
          <w:tcPr>
            <w:tcW w:w="885" w:type="dxa"/>
          </w:tcPr>
          <w:p w:rsidR="00901BCE" w:rsidRPr="00FE0844" w:rsidRDefault="00901BCE" w:rsidP="00ED7DEB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1026" w:type="dxa"/>
          </w:tcPr>
          <w:p w:rsidR="00901BCE" w:rsidRPr="00FE0844" w:rsidRDefault="004B101A" w:rsidP="00ED7DEB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  <w:r w:rsidRPr="00FE0844">
              <w:rPr>
                <w:b w:val="0"/>
                <w:bCs w:val="0"/>
                <w:sz w:val="24"/>
                <w:lang w:val="nl-NL"/>
              </w:rPr>
              <w:t>3.3.1</w:t>
            </w:r>
          </w:p>
          <w:p w:rsidR="009D32E5" w:rsidRPr="00FE0844" w:rsidRDefault="009D32E5" w:rsidP="00ED7DEB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  <w:p w:rsidR="009D32E5" w:rsidRPr="00FE0844" w:rsidRDefault="009D32E5" w:rsidP="00ED7DEB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  <w:r w:rsidRPr="00FE0844">
              <w:rPr>
                <w:b w:val="0"/>
                <w:bCs w:val="0"/>
                <w:sz w:val="24"/>
                <w:lang w:val="nl-NL"/>
              </w:rPr>
              <w:t>3.3.2</w:t>
            </w:r>
          </w:p>
          <w:p w:rsidR="009D32E5" w:rsidRPr="00FE0844" w:rsidRDefault="009D32E5" w:rsidP="00ED7DEB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  <w:p w:rsidR="000E431C" w:rsidRPr="00FE0844" w:rsidRDefault="000E431C" w:rsidP="00ED7DEB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  <w:p w:rsidR="009D32E5" w:rsidRPr="00FE0844" w:rsidRDefault="009D32E5" w:rsidP="00ED7DEB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  <w:r w:rsidRPr="00FE0844">
              <w:rPr>
                <w:b w:val="0"/>
                <w:bCs w:val="0"/>
                <w:sz w:val="24"/>
                <w:lang w:val="nl-NL"/>
              </w:rPr>
              <w:t>3.3.3</w:t>
            </w:r>
          </w:p>
          <w:p w:rsidR="00790A1A" w:rsidRPr="00FE0844" w:rsidRDefault="00790A1A" w:rsidP="00ED7DEB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  <w:p w:rsidR="009D32E5" w:rsidRPr="00FE0844" w:rsidRDefault="009D32E5" w:rsidP="00ED7DEB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  <w:r w:rsidRPr="00FE0844">
              <w:rPr>
                <w:b w:val="0"/>
                <w:bCs w:val="0"/>
                <w:sz w:val="24"/>
                <w:lang w:val="nl-NL"/>
              </w:rPr>
              <w:t>3.3.4</w:t>
            </w:r>
          </w:p>
          <w:p w:rsidR="00094D12" w:rsidRPr="00FE0844" w:rsidRDefault="00094D12" w:rsidP="00ED7DEB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  <w:p w:rsidR="00094D12" w:rsidRPr="00FE0844" w:rsidRDefault="00094D12" w:rsidP="00ED7DEB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  <w:r w:rsidRPr="00FE0844">
              <w:rPr>
                <w:b w:val="0"/>
                <w:bCs w:val="0"/>
                <w:sz w:val="24"/>
                <w:lang w:val="nl-NL"/>
              </w:rPr>
              <w:t>3.3.5</w:t>
            </w:r>
          </w:p>
          <w:p w:rsidR="00094D12" w:rsidRPr="00FE0844" w:rsidRDefault="00094D12" w:rsidP="00ED7DEB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  <w:p w:rsidR="00094D12" w:rsidRPr="00FE0844" w:rsidRDefault="00094D12" w:rsidP="00ED7DEB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  <w:r w:rsidRPr="00FE0844">
              <w:rPr>
                <w:b w:val="0"/>
                <w:bCs w:val="0"/>
                <w:sz w:val="24"/>
                <w:lang w:val="nl-NL"/>
              </w:rPr>
              <w:t>3.3.6</w:t>
            </w:r>
          </w:p>
        </w:tc>
        <w:tc>
          <w:tcPr>
            <w:tcW w:w="7479" w:type="dxa"/>
          </w:tcPr>
          <w:p w:rsidR="00901BCE" w:rsidRPr="00FE0844" w:rsidRDefault="00820176" w:rsidP="00ED7DEB">
            <w:pPr>
              <w:pStyle w:val="BodyText"/>
              <w:rPr>
                <w:bCs w:val="0"/>
                <w:sz w:val="24"/>
                <w:lang w:val="nl-NL"/>
              </w:rPr>
            </w:pPr>
            <w:r w:rsidRPr="00FE0844">
              <w:rPr>
                <w:b w:val="0"/>
                <w:bCs w:val="0"/>
                <w:sz w:val="24"/>
                <w:lang w:val="nl-NL"/>
              </w:rPr>
              <w:t>5g – 1.6g</w:t>
            </w:r>
            <w:r w:rsidRPr="00FE0844">
              <w:rPr>
                <w:b w:val="0"/>
                <w:bCs w:val="0"/>
                <w:sz w:val="24"/>
                <w:lang w:val="nl-NL"/>
              </w:rPr>
              <w:sym w:font="Wingdings" w:char="F0FC"/>
            </w:r>
            <w:r w:rsidRPr="00FE0844">
              <w:rPr>
                <w:b w:val="0"/>
                <w:bCs w:val="0"/>
                <w:sz w:val="24"/>
                <w:lang w:val="nl-NL"/>
              </w:rPr>
              <w:t xml:space="preserve"> = 3.4g</w:t>
            </w:r>
            <w:r w:rsidRPr="00FE0844">
              <w:rPr>
                <w:b w:val="0"/>
                <w:bCs w:val="0"/>
                <w:sz w:val="24"/>
                <w:lang w:val="nl-NL"/>
              </w:rPr>
              <w:sym w:font="Wingdings" w:char="F0FC"/>
            </w:r>
            <w:r w:rsidRPr="00FE0844">
              <w:rPr>
                <w:b w:val="0"/>
                <w:bCs w:val="0"/>
                <w:sz w:val="24"/>
                <w:lang w:val="nl-NL"/>
              </w:rPr>
              <w:t xml:space="preserve"> </w:t>
            </w:r>
            <w:r w:rsidRPr="00FE0844">
              <w:rPr>
                <w:bCs w:val="0"/>
                <w:sz w:val="24"/>
                <w:lang w:val="nl-NL"/>
              </w:rPr>
              <w:t>(Unit must be given)</w:t>
            </w:r>
          </w:p>
          <w:p w:rsidR="009D32E5" w:rsidRPr="00FE0844" w:rsidRDefault="009D32E5" w:rsidP="00ED7DEB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  <w:p w:rsidR="009D32E5" w:rsidRPr="00FE0844" w:rsidRDefault="00820176" w:rsidP="00ED7DEB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  <w:r w:rsidRPr="00FE0844">
              <w:rPr>
                <w:b w:val="0"/>
                <w:bCs w:val="0"/>
                <w:sz w:val="24"/>
                <w:lang w:val="nl-NL"/>
              </w:rPr>
              <w:t>0.49</w:t>
            </w:r>
            <w:r w:rsidR="009A655A" w:rsidRPr="00FE0844">
              <w:rPr>
                <w:b w:val="0"/>
                <w:bCs w:val="0"/>
                <w:sz w:val="24"/>
                <w:lang w:val="nl-NL"/>
              </w:rPr>
              <w:t>m</w:t>
            </w:r>
            <w:r w:rsidRPr="00FE0844">
              <w:rPr>
                <w:b w:val="0"/>
                <w:bCs w:val="0"/>
                <w:sz w:val="24"/>
                <w:lang w:val="nl-NL"/>
              </w:rPr>
              <w:t>g + 0.49</w:t>
            </w:r>
            <w:r w:rsidR="009A655A" w:rsidRPr="00FE0844">
              <w:rPr>
                <w:b w:val="0"/>
                <w:bCs w:val="0"/>
                <w:sz w:val="24"/>
                <w:lang w:val="nl-NL"/>
              </w:rPr>
              <w:t>m</w:t>
            </w:r>
            <w:r w:rsidRPr="00FE0844">
              <w:rPr>
                <w:b w:val="0"/>
                <w:bCs w:val="0"/>
                <w:sz w:val="24"/>
                <w:lang w:val="nl-NL"/>
              </w:rPr>
              <w:t>g + 4.3</w:t>
            </w:r>
            <w:r w:rsidR="009A655A" w:rsidRPr="00FE0844">
              <w:rPr>
                <w:b w:val="0"/>
                <w:bCs w:val="0"/>
                <w:sz w:val="24"/>
                <w:lang w:val="nl-NL"/>
              </w:rPr>
              <w:t>m</w:t>
            </w:r>
            <w:r w:rsidRPr="00FE0844">
              <w:rPr>
                <w:b w:val="0"/>
                <w:bCs w:val="0"/>
                <w:sz w:val="24"/>
                <w:lang w:val="nl-NL"/>
              </w:rPr>
              <w:t>g + 0.57</w:t>
            </w:r>
            <w:r w:rsidR="009A655A" w:rsidRPr="00FE0844">
              <w:rPr>
                <w:b w:val="0"/>
                <w:bCs w:val="0"/>
                <w:sz w:val="24"/>
                <w:lang w:val="nl-NL"/>
              </w:rPr>
              <w:t>m</w:t>
            </w:r>
            <w:r w:rsidRPr="00FE0844">
              <w:rPr>
                <w:b w:val="0"/>
                <w:bCs w:val="0"/>
                <w:sz w:val="24"/>
                <w:lang w:val="nl-NL"/>
              </w:rPr>
              <w:t xml:space="preserve">g + </w:t>
            </w:r>
            <w:r w:rsidRPr="00FE0844">
              <w:rPr>
                <w:bCs w:val="0"/>
                <w:sz w:val="24"/>
                <w:lang w:val="nl-NL"/>
              </w:rPr>
              <w:t>0.00054</w:t>
            </w:r>
            <w:r w:rsidR="009A655A" w:rsidRPr="00FE0844">
              <w:rPr>
                <w:bCs w:val="0"/>
                <w:sz w:val="24"/>
                <w:lang w:val="nl-NL"/>
              </w:rPr>
              <w:t>m</w:t>
            </w:r>
            <w:r w:rsidRPr="00FE0844">
              <w:rPr>
                <w:bCs w:val="0"/>
                <w:sz w:val="24"/>
                <w:lang w:val="nl-NL"/>
              </w:rPr>
              <w:t>g</w:t>
            </w:r>
            <w:r w:rsidRPr="00FE0844">
              <w:rPr>
                <w:bCs w:val="0"/>
                <w:sz w:val="24"/>
                <w:lang w:val="nl-NL"/>
              </w:rPr>
              <w:sym w:font="Wingdings" w:char="F0FC"/>
            </w:r>
            <w:r w:rsidRPr="00FE0844">
              <w:rPr>
                <w:b w:val="0"/>
                <w:bCs w:val="0"/>
                <w:sz w:val="24"/>
                <w:lang w:val="nl-NL"/>
              </w:rPr>
              <w:t xml:space="preserve"> = 5.85054</w:t>
            </w:r>
            <w:r w:rsidR="009A655A" w:rsidRPr="00FE0844">
              <w:rPr>
                <w:b w:val="0"/>
                <w:bCs w:val="0"/>
                <w:sz w:val="24"/>
                <w:lang w:val="nl-NL"/>
              </w:rPr>
              <w:t>m</w:t>
            </w:r>
            <w:r w:rsidRPr="00FE0844">
              <w:rPr>
                <w:b w:val="0"/>
                <w:bCs w:val="0"/>
                <w:sz w:val="24"/>
                <w:lang w:val="nl-NL"/>
              </w:rPr>
              <w:t>g</w:t>
            </w:r>
            <w:r w:rsidRPr="00FE0844">
              <w:rPr>
                <w:b w:val="0"/>
                <w:bCs w:val="0"/>
                <w:sz w:val="24"/>
                <w:lang w:val="nl-NL"/>
              </w:rPr>
              <w:sym w:font="Wingdings" w:char="F0FC"/>
            </w:r>
          </w:p>
          <w:p w:rsidR="009A655A" w:rsidRPr="00FE0844" w:rsidRDefault="009A655A" w:rsidP="00ED7DEB">
            <w:pPr>
              <w:pStyle w:val="BodyText"/>
              <w:rPr>
                <w:bCs w:val="0"/>
                <w:sz w:val="24"/>
                <w:lang w:val="nl-NL"/>
              </w:rPr>
            </w:pPr>
            <w:r w:rsidRPr="00FE0844">
              <w:rPr>
                <w:bCs w:val="0"/>
                <w:sz w:val="24"/>
                <w:lang w:val="nl-NL"/>
              </w:rPr>
              <w:t>(Unit must be given)</w:t>
            </w:r>
          </w:p>
          <w:p w:rsidR="000E431C" w:rsidRPr="00FE0844" w:rsidRDefault="000E431C" w:rsidP="00ED7DEB">
            <w:pPr>
              <w:pStyle w:val="BodyText"/>
              <w:rPr>
                <w:bCs w:val="0"/>
                <w:sz w:val="24"/>
                <w:lang w:val="nl-NL"/>
              </w:rPr>
            </w:pPr>
          </w:p>
          <w:p w:rsidR="00820176" w:rsidRPr="00FE0844" w:rsidRDefault="00820176" w:rsidP="00ED7DEB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  <w:r w:rsidRPr="00FE0844">
              <w:rPr>
                <w:b w:val="0"/>
                <w:bCs w:val="0"/>
                <w:sz w:val="24"/>
                <w:lang w:val="nl-NL"/>
              </w:rPr>
              <w:t>Magnesium</w:t>
            </w:r>
            <w:r w:rsidRPr="00FE0844">
              <w:rPr>
                <w:b w:val="0"/>
                <w:bCs w:val="0"/>
                <w:sz w:val="24"/>
                <w:lang w:val="nl-NL"/>
              </w:rPr>
              <w:sym w:font="Wingdings" w:char="F0FC"/>
            </w:r>
            <w:r w:rsidR="00344222" w:rsidRPr="00FE0844">
              <w:rPr>
                <w:b w:val="0"/>
                <w:bCs w:val="0"/>
                <w:sz w:val="24"/>
                <w:lang w:val="nl-NL"/>
              </w:rPr>
              <w:t xml:space="preserve">,  </w:t>
            </w:r>
            <w:r w:rsidRPr="00FE0844">
              <w:rPr>
                <w:b w:val="0"/>
                <w:bCs w:val="0"/>
                <w:sz w:val="24"/>
                <w:lang w:val="nl-NL"/>
              </w:rPr>
              <w:t>Calcium</w:t>
            </w:r>
            <w:r w:rsidRPr="00FE0844">
              <w:rPr>
                <w:b w:val="0"/>
                <w:bCs w:val="0"/>
                <w:sz w:val="24"/>
                <w:lang w:val="nl-NL"/>
              </w:rPr>
              <w:sym w:font="Wingdings" w:char="F0FC"/>
            </w:r>
            <w:r w:rsidR="00344222" w:rsidRPr="00FE0844">
              <w:rPr>
                <w:b w:val="0"/>
                <w:bCs w:val="0"/>
                <w:sz w:val="24"/>
                <w:lang w:val="nl-NL"/>
              </w:rPr>
              <w:t xml:space="preserve">,  </w:t>
            </w:r>
            <w:r w:rsidRPr="00FE0844">
              <w:rPr>
                <w:b w:val="0"/>
                <w:bCs w:val="0"/>
                <w:sz w:val="24"/>
                <w:lang w:val="nl-NL"/>
              </w:rPr>
              <w:t>Phosphorous</w:t>
            </w:r>
            <w:r w:rsidRPr="00FE0844">
              <w:rPr>
                <w:b w:val="0"/>
                <w:bCs w:val="0"/>
                <w:sz w:val="24"/>
                <w:lang w:val="nl-NL"/>
              </w:rPr>
              <w:sym w:font="Wingdings" w:char="F0FC"/>
            </w:r>
          </w:p>
          <w:p w:rsidR="00790A1A" w:rsidRPr="00FE0844" w:rsidRDefault="00790A1A" w:rsidP="00ED7DEB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  <w:p w:rsidR="009D32E5" w:rsidRPr="00FE0844" w:rsidRDefault="00820176" w:rsidP="00ED7DEB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  <w:r w:rsidRPr="00FE0844">
              <w:rPr>
                <w:b w:val="0"/>
                <w:bCs w:val="0"/>
                <w:sz w:val="24"/>
                <w:lang w:val="nl-NL"/>
              </w:rPr>
              <w:t>Dietary Fibre</w:t>
            </w:r>
            <w:r w:rsidRPr="00FE0844">
              <w:rPr>
                <w:b w:val="0"/>
                <w:bCs w:val="0"/>
                <w:sz w:val="24"/>
                <w:lang w:val="nl-NL"/>
              </w:rPr>
              <w:sym w:font="Wingdings" w:char="F0FC"/>
            </w:r>
          </w:p>
          <w:p w:rsidR="00094D12" w:rsidRPr="00FE0844" w:rsidRDefault="00094D12" w:rsidP="00ED7DEB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  <w:p w:rsidR="00094D12" w:rsidRPr="00FE0844" w:rsidRDefault="00820176" w:rsidP="00ED7DEB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  <w:r w:rsidRPr="00FE0844">
              <w:rPr>
                <w:b w:val="0"/>
                <w:bCs w:val="0"/>
                <w:sz w:val="24"/>
                <w:lang w:val="nl-NL"/>
              </w:rPr>
              <w:t>Animal Fats</w:t>
            </w:r>
            <w:r w:rsidRPr="00FE0844">
              <w:rPr>
                <w:b w:val="0"/>
                <w:bCs w:val="0"/>
                <w:sz w:val="24"/>
                <w:lang w:val="nl-NL"/>
              </w:rPr>
              <w:sym w:font="Wingdings" w:char="F0FC"/>
            </w:r>
          </w:p>
          <w:p w:rsidR="00094D12" w:rsidRPr="00FE0844" w:rsidRDefault="00094D12" w:rsidP="00ED7DEB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  <w:p w:rsidR="00094D12" w:rsidRPr="00FE0844" w:rsidRDefault="00820176" w:rsidP="00820176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  <w:r w:rsidRPr="00FE0844">
              <w:rPr>
                <w:b w:val="0"/>
                <w:bCs w:val="0"/>
                <w:sz w:val="24"/>
                <w:lang w:val="nl-NL"/>
              </w:rPr>
              <w:t>Contains animal fat</w:t>
            </w:r>
            <w:r w:rsidRPr="00FE0844">
              <w:rPr>
                <w:b w:val="0"/>
                <w:bCs w:val="0"/>
                <w:sz w:val="24"/>
                <w:lang w:val="nl-NL"/>
              </w:rPr>
              <w:sym w:font="Wingdings" w:char="F0FC"/>
            </w:r>
          </w:p>
        </w:tc>
        <w:tc>
          <w:tcPr>
            <w:tcW w:w="272" w:type="dxa"/>
          </w:tcPr>
          <w:p w:rsidR="00901BCE" w:rsidRPr="00FE0844" w:rsidRDefault="00901BCE" w:rsidP="00ED7DEB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11" w:type="dxa"/>
          </w:tcPr>
          <w:p w:rsidR="00901BCE" w:rsidRPr="00FE0844" w:rsidRDefault="00901BCE" w:rsidP="00ED7DEB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  <w:r w:rsidRPr="00FE0844">
              <w:rPr>
                <w:b w:val="0"/>
                <w:bCs w:val="0"/>
                <w:sz w:val="24"/>
                <w:lang w:val="nl-NL"/>
              </w:rPr>
              <w:t>(2)</w:t>
            </w:r>
          </w:p>
          <w:p w:rsidR="009D32E5" w:rsidRPr="00FE0844" w:rsidRDefault="009D32E5" w:rsidP="00ED7DEB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7A4C40" w:rsidRPr="00FE0844" w:rsidRDefault="007A4C40" w:rsidP="00ED7DEB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9D32E5" w:rsidRPr="00FE0844" w:rsidRDefault="009D32E5" w:rsidP="00ED7DEB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  <w:r w:rsidRPr="00FE0844">
              <w:rPr>
                <w:b w:val="0"/>
                <w:bCs w:val="0"/>
                <w:sz w:val="24"/>
                <w:lang w:val="nl-NL"/>
              </w:rPr>
              <w:t>(2)</w:t>
            </w:r>
          </w:p>
          <w:p w:rsidR="009D32E5" w:rsidRPr="00FE0844" w:rsidRDefault="009D32E5" w:rsidP="00ED7DEB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val="nl-NL"/>
              </w:rPr>
            </w:pPr>
          </w:p>
          <w:p w:rsidR="009D32E5" w:rsidRPr="00FE0844" w:rsidRDefault="009D32E5" w:rsidP="00ED7DEB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  <w:r w:rsidRPr="00FE0844">
              <w:rPr>
                <w:b w:val="0"/>
                <w:bCs w:val="0"/>
                <w:sz w:val="24"/>
                <w:lang w:val="nl-NL"/>
              </w:rPr>
              <w:t>(3)</w:t>
            </w:r>
          </w:p>
          <w:p w:rsidR="00790A1A" w:rsidRPr="00FE0844" w:rsidRDefault="00790A1A" w:rsidP="00ED7DEB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9D32E5" w:rsidRPr="00FE0844" w:rsidRDefault="009D32E5" w:rsidP="00ED7DEB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  <w:r w:rsidRPr="00FE0844">
              <w:rPr>
                <w:b w:val="0"/>
                <w:bCs w:val="0"/>
                <w:sz w:val="24"/>
                <w:lang w:val="nl-NL"/>
              </w:rPr>
              <w:t>(1)</w:t>
            </w:r>
          </w:p>
          <w:p w:rsidR="00094D12" w:rsidRPr="00FE0844" w:rsidRDefault="00094D12" w:rsidP="00ED7DEB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094D12" w:rsidRPr="00FE0844" w:rsidRDefault="00094D12" w:rsidP="00ED7DEB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  <w:r w:rsidRPr="00FE0844">
              <w:rPr>
                <w:b w:val="0"/>
                <w:bCs w:val="0"/>
                <w:sz w:val="24"/>
                <w:lang w:val="nl-NL"/>
              </w:rPr>
              <w:t>(1)</w:t>
            </w:r>
          </w:p>
          <w:p w:rsidR="00094D12" w:rsidRPr="00FE0844" w:rsidRDefault="00094D12" w:rsidP="00ED7DEB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  <w:p w:rsidR="00094D12" w:rsidRPr="00FE0844" w:rsidRDefault="00094D12" w:rsidP="00ED7DEB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  <w:r w:rsidRPr="00FE0844">
              <w:rPr>
                <w:b w:val="0"/>
                <w:bCs w:val="0"/>
                <w:sz w:val="24"/>
                <w:lang w:val="nl-NL"/>
              </w:rPr>
              <w:t>(1)</w:t>
            </w:r>
          </w:p>
          <w:p w:rsidR="00790A1A" w:rsidRPr="00FE0844" w:rsidRDefault="00790A1A" w:rsidP="00ED7DEB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094D12" w:rsidRPr="00FE0844" w:rsidRDefault="00094D12" w:rsidP="00ED7DEB">
            <w:pPr>
              <w:pStyle w:val="BodyText"/>
              <w:jc w:val="right"/>
              <w:rPr>
                <w:bCs w:val="0"/>
                <w:sz w:val="24"/>
                <w:lang w:val="nl-NL"/>
              </w:rPr>
            </w:pPr>
            <w:r w:rsidRPr="00FE0844">
              <w:rPr>
                <w:bCs w:val="0"/>
                <w:sz w:val="24"/>
                <w:lang w:val="nl-NL"/>
              </w:rPr>
              <w:t>(10)</w:t>
            </w:r>
          </w:p>
        </w:tc>
      </w:tr>
    </w:tbl>
    <w:p w:rsidR="00054CA1" w:rsidRPr="00FE0844" w:rsidRDefault="00054CA1" w:rsidP="00ED7DEB">
      <w:pPr>
        <w:jc w:val="right"/>
        <w:rPr>
          <w:b/>
          <w:lang w:val="af-ZA"/>
        </w:rPr>
      </w:pPr>
    </w:p>
    <w:tbl>
      <w:tblPr>
        <w:tblW w:w="0" w:type="auto"/>
        <w:jc w:val="center"/>
        <w:tblLayout w:type="fixed"/>
        <w:tblLook w:val="01E0"/>
      </w:tblPr>
      <w:tblGrid>
        <w:gridCol w:w="885"/>
        <w:gridCol w:w="1026"/>
        <w:gridCol w:w="7479"/>
        <w:gridCol w:w="272"/>
        <w:gridCol w:w="811"/>
      </w:tblGrid>
      <w:tr w:rsidR="004B101A" w:rsidRPr="00FE0844" w:rsidTr="00BA190C">
        <w:trPr>
          <w:jc w:val="center"/>
        </w:trPr>
        <w:tc>
          <w:tcPr>
            <w:tcW w:w="885" w:type="dxa"/>
          </w:tcPr>
          <w:p w:rsidR="004B101A" w:rsidRPr="00FE0844" w:rsidRDefault="004B101A" w:rsidP="00ED7DEB">
            <w:pPr>
              <w:pStyle w:val="BodyText"/>
              <w:jc w:val="center"/>
              <w:rPr>
                <w:b w:val="0"/>
                <w:bCs w:val="0"/>
                <w:sz w:val="24"/>
              </w:rPr>
            </w:pPr>
            <w:r w:rsidRPr="00FE0844">
              <w:rPr>
                <w:b w:val="0"/>
                <w:bCs w:val="0"/>
                <w:sz w:val="24"/>
              </w:rPr>
              <w:t>3.4</w:t>
            </w:r>
          </w:p>
        </w:tc>
        <w:tc>
          <w:tcPr>
            <w:tcW w:w="8505" w:type="dxa"/>
            <w:gridSpan w:val="2"/>
          </w:tcPr>
          <w:p w:rsidR="004B101A" w:rsidRPr="00FE0844" w:rsidRDefault="004B101A" w:rsidP="00ED7DEB">
            <w:pPr>
              <w:rPr>
                <w:bCs/>
                <w:lang w:val="nl-NL"/>
              </w:rPr>
            </w:pPr>
          </w:p>
        </w:tc>
        <w:tc>
          <w:tcPr>
            <w:tcW w:w="272" w:type="dxa"/>
          </w:tcPr>
          <w:p w:rsidR="004B101A" w:rsidRPr="00FE0844" w:rsidRDefault="004B101A" w:rsidP="00ED7DEB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11" w:type="dxa"/>
          </w:tcPr>
          <w:p w:rsidR="004B101A" w:rsidRPr="00FE0844" w:rsidRDefault="004B101A" w:rsidP="00ED7DEB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</w:tc>
      </w:tr>
      <w:tr w:rsidR="003C47B8" w:rsidRPr="00FE0844" w:rsidTr="00BA190C">
        <w:trPr>
          <w:jc w:val="center"/>
        </w:trPr>
        <w:tc>
          <w:tcPr>
            <w:tcW w:w="885" w:type="dxa"/>
          </w:tcPr>
          <w:p w:rsidR="003C47B8" w:rsidRPr="00FE0844" w:rsidRDefault="003C47B8" w:rsidP="00ED7DEB">
            <w:pPr>
              <w:pStyle w:val="Body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8505" w:type="dxa"/>
            <w:gridSpan w:val="2"/>
          </w:tcPr>
          <w:p w:rsidR="003C47B8" w:rsidRPr="00FE0844" w:rsidRDefault="003C47B8" w:rsidP="00ED7DEB">
            <w:pPr>
              <w:rPr>
                <w:bCs/>
                <w:lang w:val="nl-NL"/>
              </w:rPr>
            </w:pPr>
          </w:p>
        </w:tc>
        <w:tc>
          <w:tcPr>
            <w:tcW w:w="272" w:type="dxa"/>
          </w:tcPr>
          <w:p w:rsidR="003C47B8" w:rsidRPr="00FE0844" w:rsidRDefault="003C47B8" w:rsidP="00ED7DEB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11" w:type="dxa"/>
          </w:tcPr>
          <w:p w:rsidR="003C47B8" w:rsidRPr="00FE0844" w:rsidRDefault="003C47B8" w:rsidP="00ED7DEB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</w:tc>
      </w:tr>
      <w:tr w:rsidR="00054CA1" w:rsidRPr="00FE0844" w:rsidTr="00BA190C">
        <w:trPr>
          <w:jc w:val="center"/>
        </w:trPr>
        <w:tc>
          <w:tcPr>
            <w:tcW w:w="885" w:type="dxa"/>
          </w:tcPr>
          <w:p w:rsidR="0031267E" w:rsidRPr="00FE0844" w:rsidRDefault="0031267E" w:rsidP="00ED7DEB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1026" w:type="dxa"/>
          </w:tcPr>
          <w:p w:rsidR="0031267E" w:rsidRDefault="0031267E" w:rsidP="00ED7DEB">
            <w:pPr>
              <w:pStyle w:val="BodyText"/>
              <w:rPr>
                <w:b w:val="0"/>
                <w:bCs w:val="0"/>
                <w:sz w:val="24"/>
              </w:rPr>
            </w:pPr>
            <w:r w:rsidRPr="00FE0844">
              <w:rPr>
                <w:b w:val="0"/>
                <w:bCs w:val="0"/>
                <w:sz w:val="24"/>
              </w:rPr>
              <w:t>3.4.1</w:t>
            </w:r>
          </w:p>
          <w:p w:rsidR="00822343" w:rsidRDefault="00822343" w:rsidP="00ED7DEB">
            <w:pPr>
              <w:pStyle w:val="BodyText"/>
              <w:rPr>
                <w:b w:val="0"/>
                <w:bCs w:val="0"/>
                <w:sz w:val="24"/>
              </w:rPr>
            </w:pPr>
          </w:p>
          <w:p w:rsidR="00822343" w:rsidRPr="00FE0844" w:rsidRDefault="00822343" w:rsidP="00ED7DEB">
            <w:pPr>
              <w:pStyle w:val="Body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3.4.2</w:t>
            </w:r>
          </w:p>
          <w:p w:rsidR="00F34BA8" w:rsidRPr="00FE0844" w:rsidRDefault="00F34BA8" w:rsidP="00ED7DEB">
            <w:pPr>
              <w:pStyle w:val="BodyText"/>
              <w:jc w:val="center"/>
              <w:rPr>
                <w:b w:val="0"/>
                <w:bCs w:val="0"/>
                <w:sz w:val="24"/>
              </w:rPr>
            </w:pPr>
          </w:p>
          <w:p w:rsidR="00BA190C" w:rsidRPr="00FE0844" w:rsidRDefault="00BA190C" w:rsidP="00ED7DEB">
            <w:pPr>
              <w:pStyle w:val="BodyText"/>
              <w:jc w:val="center"/>
              <w:rPr>
                <w:b w:val="0"/>
                <w:bCs w:val="0"/>
                <w:sz w:val="24"/>
              </w:rPr>
            </w:pPr>
          </w:p>
          <w:p w:rsidR="00F34BA8" w:rsidRDefault="00822343" w:rsidP="00ED7DEB">
            <w:pPr>
              <w:pStyle w:val="Body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3.4.3.</w:t>
            </w:r>
          </w:p>
          <w:p w:rsidR="00822343" w:rsidRDefault="00822343" w:rsidP="00ED7DEB">
            <w:pPr>
              <w:pStyle w:val="BodyText"/>
              <w:rPr>
                <w:b w:val="0"/>
                <w:bCs w:val="0"/>
                <w:sz w:val="24"/>
              </w:rPr>
            </w:pPr>
          </w:p>
          <w:p w:rsidR="00822343" w:rsidRDefault="00822343" w:rsidP="00ED7DEB">
            <w:pPr>
              <w:pStyle w:val="BodyText"/>
              <w:rPr>
                <w:b w:val="0"/>
                <w:bCs w:val="0"/>
                <w:sz w:val="24"/>
              </w:rPr>
            </w:pPr>
          </w:p>
          <w:p w:rsidR="00822343" w:rsidRDefault="00822343" w:rsidP="00ED7DEB">
            <w:pPr>
              <w:pStyle w:val="BodyText"/>
              <w:rPr>
                <w:b w:val="0"/>
                <w:bCs w:val="0"/>
                <w:sz w:val="24"/>
              </w:rPr>
            </w:pPr>
          </w:p>
          <w:p w:rsidR="00822343" w:rsidRDefault="00822343" w:rsidP="00ED7DEB">
            <w:pPr>
              <w:pStyle w:val="BodyText"/>
              <w:rPr>
                <w:b w:val="0"/>
                <w:bCs w:val="0"/>
                <w:sz w:val="24"/>
              </w:rPr>
            </w:pPr>
          </w:p>
          <w:p w:rsidR="00822343" w:rsidRDefault="00822343" w:rsidP="00ED7DEB">
            <w:pPr>
              <w:pStyle w:val="Body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3.4.</w:t>
            </w:r>
            <w:r w:rsidR="003C47B8">
              <w:rPr>
                <w:b w:val="0"/>
                <w:bCs w:val="0"/>
                <w:sz w:val="24"/>
              </w:rPr>
              <w:t>4</w:t>
            </w:r>
          </w:p>
          <w:p w:rsidR="003C47B8" w:rsidRDefault="003C47B8" w:rsidP="00ED7DEB">
            <w:pPr>
              <w:pStyle w:val="BodyText"/>
              <w:rPr>
                <w:b w:val="0"/>
                <w:bCs w:val="0"/>
                <w:sz w:val="24"/>
              </w:rPr>
            </w:pPr>
          </w:p>
          <w:p w:rsidR="003C47B8" w:rsidRPr="00FE0844" w:rsidRDefault="003C47B8" w:rsidP="00ED7DEB">
            <w:pPr>
              <w:pStyle w:val="Body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3.4.5</w:t>
            </w:r>
          </w:p>
        </w:tc>
        <w:tc>
          <w:tcPr>
            <w:tcW w:w="7479" w:type="dxa"/>
          </w:tcPr>
          <w:p w:rsidR="00004E94" w:rsidRPr="00FE0844" w:rsidRDefault="00822343" w:rsidP="00BA190C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  <w:r>
              <w:rPr>
                <w:b w:val="0"/>
                <w:bCs w:val="0"/>
                <w:sz w:val="24"/>
                <w:lang w:val="nl-NL"/>
              </w:rPr>
              <w:lastRenderedPageBreak/>
              <w:t xml:space="preserve"> A  </w:t>
            </w:r>
            <w:r w:rsidR="00BA190C" w:rsidRPr="00FE0844">
              <w:rPr>
                <w:b w:val="0"/>
                <w:bCs w:val="0"/>
                <w:sz w:val="24"/>
                <w:lang w:val="nl-NL"/>
              </w:rPr>
              <w:sym w:font="Wingdings" w:char="F0FC"/>
            </w:r>
          </w:p>
          <w:tbl>
            <w:tblPr>
              <w:tblW w:w="7479" w:type="dxa"/>
              <w:jc w:val="center"/>
              <w:tblLayout w:type="fixed"/>
              <w:tblLook w:val="01E0"/>
            </w:tblPr>
            <w:tblGrid>
              <w:gridCol w:w="7479"/>
            </w:tblGrid>
            <w:tr w:rsidR="00822343" w:rsidRPr="00FE0844" w:rsidTr="00822343">
              <w:trPr>
                <w:jc w:val="center"/>
              </w:trPr>
              <w:tc>
                <w:tcPr>
                  <w:tcW w:w="7479" w:type="dxa"/>
                </w:tcPr>
                <w:p w:rsidR="00822343" w:rsidRPr="00FE0844" w:rsidRDefault="00822343" w:rsidP="00E21A0B">
                  <w:pPr>
                    <w:rPr>
                      <w:lang w:val="nl-NL"/>
                    </w:rPr>
                  </w:pPr>
                </w:p>
                <w:p w:rsidR="00822343" w:rsidRPr="00FE0844" w:rsidRDefault="00822343" w:rsidP="00E21A0B">
                  <w:pPr>
                    <w:rPr>
                      <w:lang w:val="nl-NL"/>
                    </w:rPr>
                  </w:pPr>
                  <w:r w:rsidRPr="00FE0844">
                    <w:rPr>
                      <w:lang w:val="nl-NL"/>
                    </w:rPr>
                    <w:t>Small or absent canine</w:t>
                  </w:r>
                  <w:r w:rsidRPr="00FE0844">
                    <w:rPr>
                      <w:lang w:val="nl-NL"/>
                    </w:rPr>
                    <w:sym w:font="Wingdings" w:char="F0FC"/>
                  </w:r>
                </w:p>
                <w:p w:rsidR="00822343" w:rsidRPr="00FE0844" w:rsidRDefault="00822343" w:rsidP="00E21A0B">
                  <w:pPr>
                    <w:rPr>
                      <w:lang w:val="nl-NL"/>
                    </w:rPr>
                  </w:pPr>
                  <w:r w:rsidRPr="00FE0844">
                    <w:rPr>
                      <w:lang w:val="nl-NL"/>
                    </w:rPr>
                    <w:t>Incisors not well developed</w:t>
                  </w:r>
                  <w:r w:rsidRPr="00FE0844">
                    <w:rPr>
                      <w:lang w:val="nl-NL"/>
                    </w:rPr>
                    <w:sym w:font="Wingdings" w:char="F0FC"/>
                  </w:r>
                </w:p>
                <w:p w:rsidR="00822343" w:rsidRPr="00FE0844" w:rsidRDefault="00822343" w:rsidP="00E21A0B">
                  <w:pPr>
                    <w:rPr>
                      <w:b/>
                      <w:bCs/>
                      <w:lang w:val="nl-NL"/>
                    </w:rPr>
                  </w:pPr>
                </w:p>
                <w:p w:rsidR="00822343" w:rsidRPr="00FE0844" w:rsidRDefault="00822343" w:rsidP="00E21A0B">
                  <w:pPr>
                    <w:rPr>
                      <w:bCs/>
                      <w:lang w:val="nl-NL"/>
                    </w:rPr>
                  </w:pPr>
                  <w:r w:rsidRPr="00FE0844">
                    <w:rPr>
                      <w:bCs/>
                      <w:lang w:val="nl-NL"/>
                    </w:rPr>
                    <w:t>Mechanical digestion</w:t>
                  </w:r>
                  <w:r w:rsidRPr="00FE0844">
                    <w:rPr>
                      <w:bCs/>
                      <w:lang w:val="nl-NL"/>
                    </w:rPr>
                    <w:sym w:font="Wingdings" w:char="F0FC"/>
                  </w:r>
                  <w:r w:rsidRPr="00FE0844">
                    <w:rPr>
                      <w:bCs/>
                      <w:lang w:val="nl-NL"/>
                    </w:rPr>
                    <w:t>:  teeth and tongue</w:t>
                  </w:r>
                  <w:r w:rsidRPr="00FE0844">
                    <w:rPr>
                      <w:bCs/>
                      <w:lang w:val="nl-NL"/>
                    </w:rPr>
                    <w:sym w:font="Wingdings" w:char="F0FC"/>
                  </w:r>
                  <w:r w:rsidRPr="00FE0844">
                    <w:rPr>
                      <w:bCs/>
                      <w:lang w:val="nl-NL"/>
                    </w:rPr>
                    <w:t xml:space="preserve"> breaks down food into smaller parts</w:t>
                  </w:r>
                </w:p>
                <w:p w:rsidR="00822343" w:rsidRPr="00FE0844" w:rsidRDefault="00822343" w:rsidP="00E21A0B">
                  <w:pPr>
                    <w:rPr>
                      <w:bCs/>
                      <w:lang w:val="nl-NL"/>
                    </w:rPr>
                  </w:pPr>
                  <w:r w:rsidRPr="00FE0844">
                    <w:rPr>
                      <w:bCs/>
                      <w:lang w:val="nl-NL"/>
                    </w:rPr>
                    <w:t>Chemical digestion</w:t>
                  </w:r>
                  <w:r w:rsidRPr="00FE0844">
                    <w:rPr>
                      <w:bCs/>
                      <w:lang w:val="nl-NL"/>
                    </w:rPr>
                    <w:sym w:font="Wingdings" w:char="F0FC"/>
                  </w:r>
                  <w:r w:rsidRPr="00FE0844">
                    <w:rPr>
                      <w:bCs/>
                      <w:lang w:val="nl-NL"/>
                    </w:rPr>
                    <w:t>:  Amylase (enzyme)</w:t>
                  </w:r>
                  <w:r w:rsidRPr="00FE0844">
                    <w:rPr>
                      <w:bCs/>
                      <w:lang w:val="nl-NL"/>
                    </w:rPr>
                    <w:sym w:font="Wingdings" w:char="F0FC"/>
                  </w:r>
                  <w:r w:rsidRPr="00FE0844">
                    <w:rPr>
                      <w:bCs/>
                      <w:lang w:val="nl-NL"/>
                    </w:rPr>
                    <w:t xml:space="preserve"> chemically breaks down food into smaller parts that can be absorbed.</w:t>
                  </w:r>
                </w:p>
                <w:p w:rsidR="00822343" w:rsidRPr="00FE0844" w:rsidRDefault="00822343" w:rsidP="00E21A0B">
                  <w:pPr>
                    <w:rPr>
                      <w:bCs/>
                      <w:lang w:val="nl-NL"/>
                    </w:rPr>
                  </w:pPr>
                </w:p>
                <w:p w:rsidR="00822343" w:rsidRPr="00FE0844" w:rsidRDefault="00822343" w:rsidP="00E21A0B">
                  <w:pPr>
                    <w:rPr>
                      <w:bCs/>
                      <w:lang w:val="nl-NL"/>
                    </w:rPr>
                  </w:pPr>
                  <w:r w:rsidRPr="00FE0844">
                    <w:rPr>
                      <w:bCs/>
                      <w:lang w:val="nl-NL"/>
                    </w:rPr>
                    <w:t>Salivary amylase functions best</w:t>
                  </w:r>
                  <w:r w:rsidRPr="00FE0844">
                    <w:rPr>
                      <w:bCs/>
                      <w:lang w:val="nl-NL"/>
                    </w:rPr>
                    <w:sym w:font="Wingdings" w:char="F0FC"/>
                  </w:r>
                  <w:r w:rsidRPr="00FE0844">
                    <w:rPr>
                      <w:bCs/>
                      <w:lang w:val="nl-NL"/>
                    </w:rPr>
                    <w:t xml:space="preserve"> at slightly acidic pH</w:t>
                  </w:r>
                  <w:r w:rsidRPr="00FE0844">
                    <w:rPr>
                      <w:bCs/>
                      <w:lang w:val="nl-NL"/>
                    </w:rPr>
                    <w:sym w:font="Wingdings" w:char="F0FC"/>
                  </w:r>
                  <w:r w:rsidRPr="00FE0844">
                    <w:rPr>
                      <w:bCs/>
                      <w:lang w:val="nl-NL"/>
                    </w:rPr>
                    <w:t xml:space="preserve"> </w:t>
                  </w:r>
                </w:p>
                <w:p w:rsidR="00822343" w:rsidRPr="00FE0844" w:rsidRDefault="00822343" w:rsidP="00E21A0B">
                  <w:pPr>
                    <w:rPr>
                      <w:bCs/>
                      <w:lang w:val="nl-NL"/>
                    </w:rPr>
                  </w:pPr>
                </w:p>
                <w:p w:rsidR="00822343" w:rsidRPr="00FE0844" w:rsidRDefault="00822343" w:rsidP="00E21A0B">
                  <w:pPr>
                    <w:rPr>
                      <w:shd w:val="clear" w:color="auto" w:fill="FFFFFF"/>
                    </w:rPr>
                  </w:pPr>
                  <w:r w:rsidRPr="00FE0844">
                    <w:rPr>
                      <w:shd w:val="clear" w:color="auto" w:fill="FFFFFF"/>
                    </w:rPr>
                    <w:t>To lower the pH</w:t>
                  </w:r>
                  <w:r w:rsidRPr="00FE0844">
                    <w:rPr>
                      <w:shd w:val="clear" w:color="auto" w:fill="FFFFFF"/>
                    </w:rPr>
                    <w:sym w:font="Wingdings" w:char="F0FC"/>
                  </w:r>
                </w:p>
              </w:tc>
            </w:tr>
          </w:tbl>
          <w:p w:rsidR="00403E8F" w:rsidRPr="00FE0844" w:rsidRDefault="00403E8F" w:rsidP="00BA190C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  <w:p w:rsidR="00403E8F" w:rsidRPr="00FE0844" w:rsidRDefault="00403E8F" w:rsidP="00403E8F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272" w:type="dxa"/>
          </w:tcPr>
          <w:p w:rsidR="0031267E" w:rsidRPr="00FE0844" w:rsidRDefault="0031267E" w:rsidP="00ED7DEB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11" w:type="dxa"/>
          </w:tcPr>
          <w:p w:rsidR="00BA190C" w:rsidRPr="00FE0844" w:rsidRDefault="00BA190C" w:rsidP="00ED7DEB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BA190C" w:rsidRPr="00FE0844" w:rsidRDefault="00BA190C" w:rsidP="00ED7DEB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BA190C" w:rsidRPr="00FE0844" w:rsidRDefault="00BA190C" w:rsidP="00ED7DEB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31267E" w:rsidRPr="00FE0844" w:rsidRDefault="00F34BA8" w:rsidP="00ED7DEB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  <w:r w:rsidRPr="00FE0844">
              <w:rPr>
                <w:b w:val="0"/>
                <w:bCs w:val="0"/>
                <w:sz w:val="24"/>
                <w:lang w:val="nl-NL"/>
              </w:rPr>
              <w:t>(4)</w:t>
            </w:r>
          </w:p>
          <w:p w:rsidR="00004E94" w:rsidRPr="00FE0844" w:rsidRDefault="00004E94" w:rsidP="00ED7DEB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  <w:p w:rsidR="00822343" w:rsidRDefault="00822343" w:rsidP="00ED7DEB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822343" w:rsidRDefault="00822343" w:rsidP="00ED7DEB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004E94" w:rsidRPr="00FE0844" w:rsidRDefault="00B46CB5" w:rsidP="00ED7DEB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  <w:r w:rsidRPr="00FE0844">
              <w:rPr>
                <w:b w:val="0"/>
                <w:bCs w:val="0"/>
                <w:sz w:val="24"/>
                <w:lang w:val="nl-NL"/>
              </w:rPr>
              <w:t>(</w:t>
            </w:r>
            <w:r w:rsidR="00822343">
              <w:rPr>
                <w:b w:val="0"/>
                <w:bCs w:val="0"/>
                <w:sz w:val="24"/>
                <w:lang w:val="nl-NL"/>
              </w:rPr>
              <w:t>4</w:t>
            </w:r>
            <w:r w:rsidR="00004E94" w:rsidRPr="00FE0844">
              <w:rPr>
                <w:b w:val="0"/>
                <w:bCs w:val="0"/>
                <w:sz w:val="24"/>
                <w:lang w:val="nl-NL"/>
              </w:rPr>
              <w:t>)</w:t>
            </w:r>
          </w:p>
          <w:p w:rsidR="00403E8F" w:rsidRPr="00FE0844" w:rsidRDefault="00403E8F" w:rsidP="00ED7DEB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004E94" w:rsidRDefault="00B46CB5" w:rsidP="00ED7DEB">
            <w:pPr>
              <w:pStyle w:val="BodyText"/>
              <w:jc w:val="right"/>
              <w:rPr>
                <w:bCs w:val="0"/>
                <w:sz w:val="24"/>
                <w:lang w:val="nl-NL"/>
              </w:rPr>
            </w:pPr>
            <w:r w:rsidRPr="00FE0844">
              <w:rPr>
                <w:bCs w:val="0"/>
                <w:sz w:val="24"/>
                <w:lang w:val="nl-NL"/>
              </w:rPr>
              <w:t>(</w:t>
            </w:r>
            <w:r w:rsidR="003C47B8">
              <w:rPr>
                <w:bCs w:val="0"/>
                <w:sz w:val="24"/>
                <w:lang w:val="nl-NL"/>
              </w:rPr>
              <w:t>2</w:t>
            </w:r>
            <w:r w:rsidR="00A241AE" w:rsidRPr="00FE0844">
              <w:rPr>
                <w:bCs w:val="0"/>
                <w:sz w:val="24"/>
                <w:lang w:val="nl-NL"/>
              </w:rPr>
              <w:t>)</w:t>
            </w:r>
          </w:p>
          <w:p w:rsidR="003C47B8" w:rsidRDefault="003C47B8" w:rsidP="00ED7DEB">
            <w:pPr>
              <w:pStyle w:val="BodyText"/>
              <w:jc w:val="right"/>
              <w:rPr>
                <w:bCs w:val="0"/>
                <w:sz w:val="24"/>
                <w:lang w:val="nl-NL"/>
              </w:rPr>
            </w:pPr>
          </w:p>
          <w:p w:rsidR="003C47B8" w:rsidRDefault="003C47B8" w:rsidP="00ED7DEB">
            <w:pPr>
              <w:pStyle w:val="BodyText"/>
              <w:jc w:val="right"/>
              <w:rPr>
                <w:bCs w:val="0"/>
                <w:sz w:val="24"/>
                <w:lang w:val="nl-NL"/>
              </w:rPr>
            </w:pPr>
          </w:p>
          <w:p w:rsidR="003C47B8" w:rsidRPr="00FE0844" w:rsidRDefault="003C47B8" w:rsidP="00ED7DEB">
            <w:pPr>
              <w:pStyle w:val="BodyText"/>
              <w:jc w:val="right"/>
              <w:rPr>
                <w:bCs w:val="0"/>
                <w:sz w:val="24"/>
                <w:lang w:val="nl-NL"/>
              </w:rPr>
            </w:pPr>
            <w:r>
              <w:rPr>
                <w:bCs w:val="0"/>
                <w:sz w:val="24"/>
                <w:lang w:val="nl-NL"/>
              </w:rPr>
              <w:t>(1)</w:t>
            </w:r>
          </w:p>
          <w:p w:rsidR="00790A1A" w:rsidRPr="00FE0844" w:rsidRDefault="00790A1A" w:rsidP="00ED7DEB">
            <w:pPr>
              <w:pStyle w:val="BodyText"/>
              <w:jc w:val="right"/>
              <w:rPr>
                <w:bCs w:val="0"/>
                <w:sz w:val="24"/>
                <w:lang w:val="nl-NL"/>
              </w:rPr>
            </w:pPr>
          </w:p>
          <w:p w:rsidR="003C47B8" w:rsidRDefault="003C47B8" w:rsidP="00ED7DEB">
            <w:pPr>
              <w:pStyle w:val="BodyText"/>
              <w:jc w:val="right"/>
              <w:rPr>
                <w:bCs w:val="0"/>
                <w:sz w:val="24"/>
                <w:lang w:val="nl-NL"/>
              </w:rPr>
            </w:pPr>
            <w:r>
              <w:rPr>
                <w:bCs w:val="0"/>
                <w:sz w:val="24"/>
                <w:lang w:val="nl-NL"/>
              </w:rPr>
              <w:t>=10</w:t>
            </w:r>
          </w:p>
          <w:p w:rsidR="003C47B8" w:rsidRDefault="003C47B8" w:rsidP="00ED7DEB">
            <w:pPr>
              <w:pStyle w:val="BodyText"/>
              <w:jc w:val="right"/>
              <w:rPr>
                <w:bCs w:val="0"/>
                <w:sz w:val="24"/>
                <w:lang w:val="nl-NL"/>
              </w:rPr>
            </w:pPr>
          </w:p>
          <w:p w:rsidR="003C47B8" w:rsidRDefault="003C47B8" w:rsidP="00ED7DEB">
            <w:pPr>
              <w:pStyle w:val="BodyText"/>
              <w:jc w:val="right"/>
              <w:rPr>
                <w:bCs w:val="0"/>
                <w:sz w:val="24"/>
                <w:lang w:val="nl-NL"/>
              </w:rPr>
            </w:pPr>
          </w:p>
          <w:p w:rsidR="003C47B8" w:rsidRDefault="003C47B8" w:rsidP="00ED7DEB">
            <w:pPr>
              <w:pStyle w:val="BodyText"/>
              <w:jc w:val="right"/>
              <w:rPr>
                <w:bCs w:val="0"/>
                <w:sz w:val="24"/>
                <w:lang w:val="nl-NL"/>
              </w:rPr>
            </w:pPr>
          </w:p>
          <w:p w:rsidR="003C47B8" w:rsidRDefault="003C47B8" w:rsidP="00ED7DEB">
            <w:pPr>
              <w:pStyle w:val="BodyText"/>
              <w:jc w:val="right"/>
              <w:rPr>
                <w:bCs w:val="0"/>
                <w:sz w:val="24"/>
                <w:lang w:val="nl-NL"/>
              </w:rPr>
            </w:pPr>
          </w:p>
          <w:p w:rsidR="00B46CB5" w:rsidRPr="00FE0844" w:rsidRDefault="00B46CB5" w:rsidP="00ED7DEB">
            <w:pPr>
              <w:pStyle w:val="BodyText"/>
              <w:jc w:val="right"/>
              <w:rPr>
                <w:bCs w:val="0"/>
                <w:sz w:val="24"/>
                <w:lang w:val="nl-NL"/>
              </w:rPr>
            </w:pPr>
          </w:p>
        </w:tc>
      </w:tr>
      <w:tr w:rsidR="003C47B8" w:rsidRPr="00FE0844" w:rsidTr="00BA190C">
        <w:trPr>
          <w:jc w:val="center"/>
        </w:trPr>
        <w:tc>
          <w:tcPr>
            <w:tcW w:w="885" w:type="dxa"/>
          </w:tcPr>
          <w:p w:rsidR="003C47B8" w:rsidRPr="00FE0844" w:rsidRDefault="008B481E" w:rsidP="00ED7DEB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  <w:r>
              <w:rPr>
                <w:b w:val="0"/>
                <w:bCs w:val="0"/>
                <w:sz w:val="24"/>
                <w:lang w:val="nl-NL"/>
              </w:rPr>
              <w:lastRenderedPageBreak/>
              <w:t>3.5</w:t>
            </w:r>
          </w:p>
        </w:tc>
        <w:tc>
          <w:tcPr>
            <w:tcW w:w="1026" w:type="dxa"/>
          </w:tcPr>
          <w:p w:rsidR="003C47B8" w:rsidRPr="00FE0844" w:rsidRDefault="008B481E" w:rsidP="00ED7DEB">
            <w:pPr>
              <w:pStyle w:val="Body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3.5.1</w:t>
            </w:r>
          </w:p>
        </w:tc>
        <w:tc>
          <w:tcPr>
            <w:tcW w:w="7479" w:type="dxa"/>
          </w:tcPr>
          <w:p w:rsidR="003C47B8" w:rsidRDefault="008B481E" w:rsidP="00BA190C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  <w:r>
              <w:rPr>
                <w:b w:val="0"/>
                <w:bCs w:val="0"/>
                <w:sz w:val="24"/>
                <w:lang w:val="nl-NL"/>
              </w:rPr>
              <w:t xml:space="preserve"> In the weakened virus the stand of DNA is broken into segments</w:t>
            </w:r>
            <w:r w:rsidRPr="00FE0844">
              <w:rPr>
                <w:shd w:val="clear" w:color="auto" w:fill="FFFFFF"/>
              </w:rPr>
              <w:sym w:font="Wingdings" w:char="F0FC"/>
            </w:r>
            <w:r>
              <w:rPr>
                <w:b w:val="0"/>
                <w:bCs w:val="0"/>
                <w:sz w:val="24"/>
                <w:lang w:val="nl-NL"/>
              </w:rPr>
              <w:t xml:space="preserve"> and is not one complete strand</w:t>
            </w:r>
            <w:r w:rsidRPr="00FE0844">
              <w:rPr>
                <w:shd w:val="clear" w:color="auto" w:fill="FFFFFF"/>
              </w:rPr>
              <w:sym w:font="Wingdings" w:char="F0FC"/>
            </w:r>
          </w:p>
        </w:tc>
        <w:tc>
          <w:tcPr>
            <w:tcW w:w="272" w:type="dxa"/>
          </w:tcPr>
          <w:p w:rsidR="003C47B8" w:rsidRPr="00FE0844" w:rsidRDefault="003C47B8" w:rsidP="00ED7DEB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11" w:type="dxa"/>
          </w:tcPr>
          <w:p w:rsidR="003C47B8" w:rsidRPr="00FE0844" w:rsidRDefault="008B481E" w:rsidP="00ED7DEB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  <w:r>
              <w:rPr>
                <w:b w:val="0"/>
                <w:bCs w:val="0"/>
                <w:sz w:val="24"/>
                <w:lang w:val="nl-NL"/>
              </w:rPr>
              <w:t>(2)</w:t>
            </w:r>
          </w:p>
        </w:tc>
      </w:tr>
      <w:tr w:rsidR="008B481E" w:rsidRPr="00FE0844" w:rsidTr="00BA190C">
        <w:trPr>
          <w:jc w:val="center"/>
        </w:trPr>
        <w:tc>
          <w:tcPr>
            <w:tcW w:w="885" w:type="dxa"/>
          </w:tcPr>
          <w:p w:rsidR="008B481E" w:rsidRDefault="008B481E" w:rsidP="00ED7DEB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1026" w:type="dxa"/>
          </w:tcPr>
          <w:p w:rsidR="008B481E" w:rsidRDefault="008B481E" w:rsidP="00ED7DEB">
            <w:pPr>
              <w:pStyle w:val="Body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3.5.2</w:t>
            </w:r>
          </w:p>
        </w:tc>
        <w:tc>
          <w:tcPr>
            <w:tcW w:w="7479" w:type="dxa"/>
          </w:tcPr>
          <w:p w:rsidR="008B481E" w:rsidRDefault="008B481E" w:rsidP="00BA190C">
            <w:pPr>
              <w:pStyle w:val="BodyText"/>
              <w:rPr>
                <w:shd w:val="clear" w:color="auto" w:fill="FFFFFF"/>
              </w:rPr>
            </w:pPr>
            <w:r>
              <w:rPr>
                <w:b w:val="0"/>
                <w:bCs w:val="0"/>
                <w:sz w:val="24"/>
                <w:lang w:val="nl-NL"/>
              </w:rPr>
              <w:t>The DNA strand is not complete, the viruswill not be able to reproduce efficiently.</w:t>
            </w:r>
            <w:r w:rsidRPr="00FE0844">
              <w:rPr>
                <w:shd w:val="clear" w:color="auto" w:fill="FFFFFF"/>
              </w:rPr>
              <w:t xml:space="preserve"> </w:t>
            </w:r>
            <w:r w:rsidRPr="00FE0844">
              <w:rPr>
                <w:shd w:val="clear" w:color="auto" w:fill="FFFFFF"/>
              </w:rPr>
              <w:sym w:font="Wingdings" w:char="F0FC"/>
            </w:r>
            <w:r>
              <w:rPr>
                <w:shd w:val="clear" w:color="auto" w:fill="FFFFFF"/>
              </w:rPr>
              <w:t xml:space="preserve"> </w:t>
            </w:r>
            <w:r w:rsidRPr="008B481E">
              <w:rPr>
                <w:b w:val="0"/>
                <w:sz w:val="24"/>
                <w:shd w:val="clear" w:color="auto" w:fill="FFFFFF"/>
              </w:rPr>
              <w:t>Small</w:t>
            </w:r>
            <w:r>
              <w:rPr>
                <w:b w:val="0"/>
                <w:sz w:val="24"/>
                <w:shd w:val="clear" w:color="auto" w:fill="FFFFFF"/>
              </w:rPr>
              <w:t xml:space="preserve"> segments of the DNA strand will be replicated by the host cell instead of the full DNA strand.</w:t>
            </w:r>
            <w:r w:rsidRPr="00FE0844">
              <w:rPr>
                <w:shd w:val="clear" w:color="auto" w:fill="FFFFFF"/>
              </w:rPr>
              <w:t xml:space="preserve"> </w:t>
            </w:r>
            <w:r w:rsidRPr="00FE0844">
              <w:rPr>
                <w:shd w:val="clear" w:color="auto" w:fill="FFFFFF"/>
              </w:rPr>
              <w:sym w:font="Wingdings" w:char="F0FC"/>
            </w:r>
          </w:p>
          <w:p w:rsidR="008B481E" w:rsidRPr="008B481E" w:rsidRDefault="008B481E" w:rsidP="00BA190C">
            <w:pPr>
              <w:pStyle w:val="BodyText"/>
              <w:rPr>
                <w:b w:val="0"/>
                <w:bCs w:val="0"/>
                <w:sz w:val="22"/>
                <w:szCs w:val="22"/>
                <w:lang w:val="nl-NL"/>
              </w:rPr>
            </w:pPr>
            <w:r>
              <w:rPr>
                <w:b w:val="0"/>
                <w:bCs w:val="0"/>
                <w:sz w:val="22"/>
                <w:szCs w:val="22"/>
                <w:lang w:val="nl-NL"/>
              </w:rPr>
              <w:t>The new viruses produced will die because they only have part of the DNA strand.</w:t>
            </w:r>
            <w:r w:rsidRPr="00FE0844">
              <w:rPr>
                <w:shd w:val="clear" w:color="auto" w:fill="FFFFFF"/>
              </w:rPr>
              <w:t xml:space="preserve"> </w:t>
            </w:r>
            <w:r w:rsidRPr="00FE0844">
              <w:rPr>
                <w:shd w:val="clear" w:color="auto" w:fill="FFFFFF"/>
              </w:rPr>
              <w:sym w:font="Wingdings" w:char="F0FC"/>
            </w:r>
          </w:p>
        </w:tc>
        <w:tc>
          <w:tcPr>
            <w:tcW w:w="272" w:type="dxa"/>
          </w:tcPr>
          <w:p w:rsidR="008B481E" w:rsidRPr="00FE0844" w:rsidRDefault="008B481E" w:rsidP="00ED7DEB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11" w:type="dxa"/>
          </w:tcPr>
          <w:p w:rsidR="008B481E" w:rsidRDefault="008B481E" w:rsidP="008B481E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  <w:p w:rsidR="008B481E" w:rsidRDefault="008B481E" w:rsidP="008B481E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  <w:p w:rsidR="008B481E" w:rsidRDefault="008B481E" w:rsidP="008B481E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  <w:p w:rsidR="008B481E" w:rsidRDefault="00334CAC" w:rsidP="008B481E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  <w:r>
              <w:rPr>
                <w:b w:val="0"/>
                <w:bCs w:val="0"/>
                <w:sz w:val="24"/>
                <w:lang w:val="nl-NL"/>
              </w:rPr>
              <w:t xml:space="preserve">       </w:t>
            </w:r>
            <w:r w:rsidR="008B481E">
              <w:rPr>
                <w:b w:val="0"/>
                <w:bCs w:val="0"/>
                <w:sz w:val="24"/>
                <w:lang w:val="nl-NL"/>
              </w:rPr>
              <w:t>(3)</w:t>
            </w:r>
          </w:p>
        </w:tc>
      </w:tr>
      <w:tr w:rsidR="008B481E" w:rsidRPr="00FE0844" w:rsidTr="00BA190C">
        <w:trPr>
          <w:jc w:val="center"/>
        </w:trPr>
        <w:tc>
          <w:tcPr>
            <w:tcW w:w="885" w:type="dxa"/>
          </w:tcPr>
          <w:p w:rsidR="008B481E" w:rsidRDefault="008B481E" w:rsidP="00ED7DEB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1026" w:type="dxa"/>
          </w:tcPr>
          <w:p w:rsidR="008B481E" w:rsidRDefault="008B481E" w:rsidP="00ED7DEB">
            <w:pPr>
              <w:pStyle w:val="Body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3.5.3</w:t>
            </w:r>
          </w:p>
        </w:tc>
        <w:tc>
          <w:tcPr>
            <w:tcW w:w="7479" w:type="dxa"/>
          </w:tcPr>
          <w:p w:rsidR="008B481E" w:rsidRPr="00334CAC" w:rsidRDefault="008B481E" w:rsidP="00BA190C">
            <w:pPr>
              <w:pStyle w:val="BodyText"/>
              <w:rPr>
                <w:b w:val="0"/>
                <w:bCs w:val="0"/>
                <w:sz w:val="22"/>
                <w:szCs w:val="22"/>
                <w:lang w:val="nl-NL"/>
              </w:rPr>
            </w:pPr>
            <w:r w:rsidRPr="00334CAC">
              <w:rPr>
                <w:b w:val="0"/>
                <w:bCs w:val="0"/>
                <w:sz w:val="22"/>
                <w:szCs w:val="22"/>
                <w:lang w:val="nl-NL"/>
              </w:rPr>
              <w:t>The body recognises the protein or antigens on the virus as being</w:t>
            </w:r>
          </w:p>
          <w:p w:rsidR="008B481E" w:rsidRDefault="008B481E" w:rsidP="00BA190C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  <w:r w:rsidRPr="00334CAC">
              <w:rPr>
                <w:b w:val="0"/>
                <w:bCs w:val="0"/>
                <w:sz w:val="22"/>
                <w:szCs w:val="22"/>
                <w:lang w:val="nl-NL"/>
              </w:rPr>
              <w:t>foreign</w:t>
            </w:r>
            <w:r w:rsidRPr="00334CAC">
              <w:rPr>
                <w:b w:val="0"/>
                <w:sz w:val="22"/>
                <w:szCs w:val="22"/>
                <w:shd w:val="clear" w:color="auto" w:fill="FFFFFF"/>
              </w:rPr>
              <w:sym w:font="Wingdings" w:char="F0FC"/>
            </w:r>
            <w:r w:rsidRPr="00334CAC">
              <w:rPr>
                <w:b w:val="0"/>
                <w:sz w:val="22"/>
                <w:szCs w:val="22"/>
                <w:shd w:val="clear" w:color="auto" w:fill="FFFFFF"/>
              </w:rPr>
              <w:t>. Antibodies are produced</w:t>
            </w:r>
            <w:r w:rsidRPr="00334CAC">
              <w:rPr>
                <w:b w:val="0"/>
                <w:sz w:val="22"/>
                <w:szCs w:val="22"/>
                <w:shd w:val="clear" w:color="auto" w:fill="FFFFFF"/>
              </w:rPr>
              <w:sym w:font="Wingdings" w:char="F0FC"/>
            </w:r>
            <w:r w:rsidRPr="00334CAC">
              <w:rPr>
                <w:b w:val="0"/>
                <w:sz w:val="22"/>
                <w:szCs w:val="22"/>
                <w:shd w:val="clear" w:color="auto" w:fill="FFFFFF"/>
              </w:rPr>
              <w:t xml:space="preserve"> The next time the body is exposed to the virus, the antibodies that are present will make sure it is destroyed quickly</w:t>
            </w:r>
            <w:r w:rsidR="00334CAC" w:rsidRPr="00FE0844">
              <w:rPr>
                <w:shd w:val="clear" w:color="auto" w:fill="FFFFFF"/>
              </w:rPr>
              <w:sym w:font="Wingdings" w:char="F0FC"/>
            </w:r>
          </w:p>
        </w:tc>
        <w:tc>
          <w:tcPr>
            <w:tcW w:w="272" w:type="dxa"/>
          </w:tcPr>
          <w:p w:rsidR="008B481E" w:rsidRPr="00FE0844" w:rsidRDefault="008B481E" w:rsidP="00ED7DEB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11" w:type="dxa"/>
          </w:tcPr>
          <w:p w:rsidR="008B481E" w:rsidRDefault="00334CAC" w:rsidP="00ED7DEB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  <w:r>
              <w:rPr>
                <w:b w:val="0"/>
                <w:bCs w:val="0"/>
                <w:sz w:val="24"/>
                <w:lang w:val="nl-NL"/>
              </w:rPr>
              <w:t>(3)</w:t>
            </w:r>
          </w:p>
        </w:tc>
      </w:tr>
      <w:tr w:rsidR="008B481E" w:rsidRPr="00FE0844" w:rsidTr="00BA190C">
        <w:trPr>
          <w:jc w:val="center"/>
        </w:trPr>
        <w:tc>
          <w:tcPr>
            <w:tcW w:w="885" w:type="dxa"/>
          </w:tcPr>
          <w:p w:rsidR="008B481E" w:rsidRDefault="008B481E" w:rsidP="00ED7DEB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1026" w:type="dxa"/>
          </w:tcPr>
          <w:p w:rsidR="008B481E" w:rsidRDefault="00334CAC" w:rsidP="00ED7DEB">
            <w:pPr>
              <w:pStyle w:val="Body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3.5.4</w:t>
            </w:r>
          </w:p>
        </w:tc>
        <w:tc>
          <w:tcPr>
            <w:tcW w:w="7479" w:type="dxa"/>
          </w:tcPr>
          <w:p w:rsidR="008B481E" w:rsidRPr="00334CAC" w:rsidRDefault="00334CAC" w:rsidP="00BA190C">
            <w:pPr>
              <w:pStyle w:val="BodyText"/>
              <w:rPr>
                <w:b w:val="0"/>
                <w:sz w:val="22"/>
                <w:szCs w:val="22"/>
                <w:shd w:val="clear" w:color="auto" w:fill="FFFFFF"/>
              </w:rPr>
            </w:pPr>
            <w:r w:rsidRPr="00334CAC">
              <w:rPr>
                <w:b w:val="0"/>
                <w:bCs w:val="0"/>
                <w:sz w:val="22"/>
                <w:szCs w:val="22"/>
                <w:lang w:val="nl-NL"/>
              </w:rPr>
              <w:t>Artificial: The virus is weakened; it is injected into the body</w:t>
            </w:r>
            <w:r w:rsidRPr="00334CAC">
              <w:rPr>
                <w:b w:val="0"/>
                <w:sz w:val="22"/>
                <w:szCs w:val="22"/>
                <w:shd w:val="clear" w:color="auto" w:fill="FFFFFF"/>
              </w:rPr>
              <w:sym w:font="Wingdings" w:char="F0FC"/>
            </w:r>
          </w:p>
          <w:p w:rsidR="00334CAC" w:rsidRPr="00334CAC" w:rsidRDefault="00334CAC" w:rsidP="00BA190C">
            <w:pPr>
              <w:pStyle w:val="BodyText"/>
              <w:rPr>
                <w:b w:val="0"/>
                <w:bCs w:val="0"/>
                <w:sz w:val="22"/>
                <w:szCs w:val="22"/>
                <w:lang w:val="nl-NL"/>
              </w:rPr>
            </w:pPr>
            <w:r w:rsidRPr="00334CAC">
              <w:rPr>
                <w:b w:val="0"/>
                <w:sz w:val="22"/>
                <w:szCs w:val="22"/>
                <w:shd w:val="clear" w:color="auto" w:fill="FFFFFF"/>
              </w:rPr>
              <w:t>Active:</w:t>
            </w:r>
            <w:r>
              <w:rPr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r w:rsidRPr="00334CAC">
              <w:rPr>
                <w:b w:val="0"/>
                <w:sz w:val="22"/>
                <w:szCs w:val="22"/>
                <w:shd w:val="clear" w:color="auto" w:fill="FFFFFF"/>
              </w:rPr>
              <w:t>The virus is alive</w:t>
            </w:r>
            <w:r>
              <w:rPr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r w:rsidRPr="00334CAC">
              <w:rPr>
                <w:b w:val="0"/>
                <w:sz w:val="22"/>
                <w:szCs w:val="22"/>
                <w:shd w:val="clear" w:color="auto" w:fill="FFFFFF"/>
              </w:rPr>
              <w:t>although</w:t>
            </w:r>
            <w:r>
              <w:rPr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r w:rsidRPr="00334CAC">
              <w:rPr>
                <w:b w:val="0"/>
                <w:sz w:val="22"/>
                <w:szCs w:val="22"/>
                <w:shd w:val="clear" w:color="auto" w:fill="FFFFFF"/>
              </w:rPr>
              <w:t>it is weakened</w:t>
            </w:r>
            <w:r>
              <w:rPr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r w:rsidRPr="00334CAC">
              <w:rPr>
                <w:b w:val="0"/>
                <w:sz w:val="22"/>
                <w:szCs w:val="22"/>
                <w:shd w:val="clear" w:color="auto" w:fill="FFFFFF"/>
              </w:rPr>
              <w:t>.</w:t>
            </w:r>
            <w:r w:rsidRPr="00334CAC">
              <w:rPr>
                <w:sz w:val="22"/>
                <w:szCs w:val="22"/>
                <w:shd w:val="clear" w:color="auto" w:fill="FFFFFF"/>
              </w:rPr>
              <w:t>Antibodies are formed because of the presence of a living virus.</w:t>
            </w:r>
            <w:r w:rsidRPr="00334CAC">
              <w:rPr>
                <w:shd w:val="clear" w:color="auto" w:fill="FFFFFF"/>
              </w:rPr>
              <w:t xml:space="preserve"> </w:t>
            </w:r>
            <w:r w:rsidRPr="00334CAC">
              <w:rPr>
                <w:shd w:val="clear" w:color="auto" w:fill="FFFFFF"/>
              </w:rPr>
              <w:sym w:font="Wingdings" w:char="F0FC"/>
            </w:r>
          </w:p>
        </w:tc>
        <w:tc>
          <w:tcPr>
            <w:tcW w:w="272" w:type="dxa"/>
          </w:tcPr>
          <w:p w:rsidR="008B481E" w:rsidRPr="00FE0844" w:rsidRDefault="008B481E" w:rsidP="00ED7DEB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11" w:type="dxa"/>
          </w:tcPr>
          <w:p w:rsidR="00334CAC" w:rsidRDefault="00334CAC" w:rsidP="00ED7DEB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  <w:p w:rsidR="008B481E" w:rsidRDefault="00334CAC" w:rsidP="00ED7DEB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  <w:r>
              <w:rPr>
                <w:b w:val="0"/>
                <w:bCs w:val="0"/>
                <w:sz w:val="24"/>
                <w:lang w:val="nl-NL"/>
              </w:rPr>
              <w:t>(2)</w:t>
            </w:r>
          </w:p>
        </w:tc>
      </w:tr>
      <w:tr w:rsidR="008B481E" w:rsidRPr="00FE0844" w:rsidTr="00BA190C">
        <w:trPr>
          <w:jc w:val="center"/>
        </w:trPr>
        <w:tc>
          <w:tcPr>
            <w:tcW w:w="885" w:type="dxa"/>
          </w:tcPr>
          <w:p w:rsidR="008B481E" w:rsidRDefault="008B481E" w:rsidP="00ED7DEB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1026" w:type="dxa"/>
          </w:tcPr>
          <w:p w:rsidR="008B481E" w:rsidRDefault="008B481E" w:rsidP="00ED7DEB">
            <w:pPr>
              <w:pStyle w:val="BodyText"/>
              <w:rPr>
                <w:b w:val="0"/>
                <w:bCs w:val="0"/>
                <w:sz w:val="24"/>
              </w:rPr>
            </w:pPr>
          </w:p>
        </w:tc>
        <w:tc>
          <w:tcPr>
            <w:tcW w:w="7479" w:type="dxa"/>
          </w:tcPr>
          <w:p w:rsidR="008B481E" w:rsidRPr="00334CAC" w:rsidRDefault="008B481E" w:rsidP="00BA190C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272" w:type="dxa"/>
          </w:tcPr>
          <w:p w:rsidR="008B481E" w:rsidRPr="00FE0844" w:rsidRDefault="008B481E" w:rsidP="00ED7DEB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11" w:type="dxa"/>
          </w:tcPr>
          <w:p w:rsidR="008B481E" w:rsidRDefault="008B481E" w:rsidP="00ED7DEB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</w:tc>
      </w:tr>
      <w:tr w:rsidR="00334CAC" w:rsidRPr="00FE0844" w:rsidTr="00BA190C">
        <w:trPr>
          <w:jc w:val="center"/>
        </w:trPr>
        <w:tc>
          <w:tcPr>
            <w:tcW w:w="885" w:type="dxa"/>
          </w:tcPr>
          <w:p w:rsidR="00334CAC" w:rsidRDefault="00334CAC" w:rsidP="00ED7DEB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  <w:r>
              <w:rPr>
                <w:b w:val="0"/>
                <w:bCs w:val="0"/>
                <w:sz w:val="24"/>
                <w:lang w:val="nl-NL"/>
              </w:rPr>
              <w:t>3.6</w:t>
            </w:r>
          </w:p>
        </w:tc>
        <w:tc>
          <w:tcPr>
            <w:tcW w:w="1026" w:type="dxa"/>
          </w:tcPr>
          <w:p w:rsidR="00334CAC" w:rsidRDefault="00334CAC" w:rsidP="00ED7DEB">
            <w:pPr>
              <w:pStyle w:val="Body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3.6.1</w:t>
            </w:r>
          </w:p>
          <w:p w:rsidR="00334CAC" w:rsidRDefault="00334CAC" w:rsidP="00ED7DEB">
            <w:pPr>
              <w:pStyle w:val="BodyText"/>
              <w:rPr>
                <w:b w:val="0"/>
                <w:bCs w:val="0"/>
                <w:sz w:val="24"/>
              </w:rPr>
            </w:pPr>
          </w:p>
          <w:p w:rsidR="00334CAC" w:rsidRDefault="00334CAC" w:rsidP="00ED7DEB">
            <w:pPr>
              <w:pStyle w:val="BodyText"/>
              <w:rPr>
                <w:b w:val="0"/>
                <w:bCs w:val="0"/>
                <w:sz w:val="24"/>
              </w:rPr>
            </w:pPr>
          </w:p>
          <w:p w:rsidR="00334CAC" w:rsidRDefault="00334CAC" w:rsidP="00ED7DEB">
            <w:pPr>
              <w:pStyle w:val="BodyText"/>
              <w:rPr>
                <w:b w:val="0"/>
                <w:bCs w:val="0"/>
                <w:sz w:val="24"/>
              </w:rPr>
            </w:pPr>
          </w:p>
          <w:p w:rsidR="00334CAC" w:rsidRDefault="00334CAC" w:rsidP="00ED7DEB">
            <w:pPr>
              <w:pStyle w:val="BodyText"/>
              <w:rPr>
                <w:b w:val="0"/>
                <w:bCs w:val="0"/>
                <w:sz w:val="24"/>
              </w:rPr>
            </w:pPr>
          </w:p>
          <w:p w:rsidR="00334CAC" w:rsidRDefault="00334CAC" w:rsidP="00ED7DEB">
            <w:pPr>
              <w:pStyle w:val="Body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3.6.2</w:t>
            </w:r>
          </w:p>
        </w:tc>
        <w:tc>
          <w:tcPr>
            <w:tcW w:w="7479" w:type="dxa"/>
          </w:tcPr>
          <w:p w:rsidR="00334CAC" w:rsidRPr="00FE0844" w:rsidRDefault="00334CAC" w:rsidP="00334CAC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  <w:r w:rsidRPr="00FE0844">
              <w:rPr>
                <w:b w:val="0"/>
                <w:bCs w:val="0"/>
                <w:sz w:val="24"/>
                <w:lang w:val="nl-NL"/>
              </w:rPr>
              <w:t>A:  Spores</w:t>
            </w:r>
            <w:r w:rsidRPr="00FE0844">
              <w:rPr>
                <w:b w:val="0"/>
                <w:bCs w:val="0"/>
                <w:sz w:val="24"/>
                <w:lang w:val="nl-NL"/>
              </w:rPr>
              <w:sym w:font="Wingdings" w:char="F0FC"/>
            </w:r>
          </w:p>
          <w:p w:rsidR="00334CAC" w:rsidRPr="00FE0844" w:rsidRDefault="00334CAC" w:rsidP="00334CAC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  <w:r w:rsidRPr="00FE0844">
              <w:rPr>
                <w:b w:val="0"/>
                <w:bCs w:val="0"/>
                <w:sz w:val="24"/>
                <w:lang w:val="nl-NL"/>
              </w:rPr>
              <w:t>B:  Sporangium</w:t>
            </w:r>
            <w:r w:rsidRPr="00FE0844">
              <w:rPr>
                <w:b w:val="0"/>
                <w:bCs w:val="0"/>
                <w:sz w:val="24"/>
                <w:lang w:val="nl-NL"/>
              </w:rPr>
              <w:sym w:font="Wingdings" w:char="F0FC"/>
            </w:r>
          </w:p>
          <w:p w:rsidR="00334CAC" w:rsidRPr="00FE0844" w:rsidRDefault="00334CAC" w:rsidP="00334CAC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  <w:r w:rsidRPr="00FE0844">
              <w:rPr>
                <w:b w:val="0"/>
                <w:bCs w:val="0"/>
                <w:sz w:val="24"/>
                <w:lang w:val="nl-NL"/>
              </w:rPr>
              <w:t>C:  Sporangiophore</w:t>
            </w:r>
            <w:r w:rsidRPr="00FE0844">
              <w:rPr>
                <w:b w:val="0"/>
                <w:bCs w:val="0"/>
                <w:sz w:val="24"/>
                <w:lang w:val="nl-NL"/>
              </w:rPr>
              <w:sym w:font="Wingdings" w:char="F0FC"/>
            </w:r>
          </w:p>
          <w:p w:rsidR="00334CAC" w:rsidRPr="00FE0844" w:rsidRDefault="00334CAC" w:rsidP="00334CAC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  <w:r w:rsidRPr="00FE0844">
              <w:rPr>
                <w:b w:val="0"/>
                <w:bCs w:val="0"/>
                <w:sz w:val="24"/>
                <w:lang w:val="nl-NL"/>
              </w:rPr>
              <w:t>D:  rhizoids</w:t>
            </w:r>
            <w:r w:rsidRPr="00FE0844">
              <w:rPr>
                <w:b w:val="0"/>
                <w:bCs w:val="0"/>
                <w:sz w:val="24"/>
                <w:lang w:val="nl-NL"/>
              </w:rPr>
              <w:sym w:font="Wingdings" w:char="F0FC"/>
            </w:r>
          </w:p>
          <w:p w:rsidR="00334CAC" w:rsidRPr="00FE0844" w:rsidRDefault="00334CAC" w:rsidP="00334CAC">
            <w:pPr>
              <w:pStyle w:val="BodyText"/>
              <w:rPr>
                <w:b w:val="0"/>
                <w:sz w:val="24"/>
                <w:lang w:val="nl-NL"/>
              </w:rPr>
            </w:pPr>
          </w:p>
          <w:p w:rsidR="00334CAC" w:rsidRPr="00FE0844" w:rsidRDefault="00334CAC" w:rsidP="00334CAC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  <w:r w:rsidRPr="00FE0844">
              <w:rPr>
                <w:b w:val="0"/>
                <w:bCs w:val="0"/>
                <w:sz w:val="24"/>
                <w:lang w:val="nl-NL"/>
              </w:rPr>
              <w:t>By means of wind / air currents</w:t>
            </w:r>
            <w:r w:rsidRPr="00FE0844">
              <w:rPr>
                <w:b w:val="0"/>
                <w:bCs w:val="0"/>
                <w:sz w:val="24"/>
                <w:lang w:val="nl-NL"/>
              </w:rPr>
              <w:sym w:font="Wingdings" w:char="F0FC"/>
            </w:r>
          </w:p>
          <w:p w:rsidR="00334CAC" w:rsidRPr="00FE0844" w:rsidRDefault="00334CAC" w:rsidP="00334CAC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  <w:p w:rsidR="00334CAC" w:rsidRPr="00334CAC" w:rsidRDefault="00334CAC" w:rsidP="00BA190C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272" w:type="dxa"/>
          </w:tcPr>
          <w:p w:rsidR="00334CAC" w:rsidRPr="00FE0844" w:rsidRDefault="00334CAC" w:rsidP="00ED7DEB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11" w:type="dxa"/>
          </w:tcPr>
          <w:p w:rsidR="00334CAC" w:rsidRDefault="00334CAC" w:rsidP="00334CAC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  <w:p w:rsidR="00334CAC" w:rsidRDefault="00334CAC" w:rsidP="00334CAC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  <w:p w:rsidR="00334CAC" w:rsidRDefault="00334CAC" w:rsidP="00334CAC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  <w:r>
              <w:rPr>
                <w:b w:val="0"/>
                <w:bCs w:val="0"/>
                <w:sz w:val="24"/>
                <w:lang w:val="nl-NL"/>
              </w:rPr>
              <w:t>(4)</w:t>
            </w:r>
          </w:p>
          <w:p w:rsidR="00334CAC" w:rsidRDefault="00334CAC" w:rsidP="00334CAC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  <w:p w:rsidR="00334CAC" w:rsidRDefault="00334CAC" w:rsidP="00334CAC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  <w:r>
              <w:rPr>
                <w:b w:val="0"/>
                <w:bCs w:val="0"/>
                <w:sz w:val="24"/>
                <w:lang w:val="nl-NL"/>
              </w:rPr>
              <w:t>(1)</w:t>
            </w:r>
          </w:p>
          <w:p w:rsidR="00334CAC" w:rsidRDefault="00334CAC" w:rsidP="00334CAC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  <w:p w:rsidR="00334CAC" w:rsidRDefault="00334CAC" w:rsidP="00334CAC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  <w:r>
              <w:rPr>
                <w:b w:val="0"/>
                <w:bCs w:val="0"/>
                <w:sz w:val="24"/>
                <w:lang w:val="nl-NL"/>
              </w:rPr>
              <w:t>=5</w:t>
            </w:r>
          </w:p>
        </w:tc>
      </w:tr>
      <w:tr w:rsidR="00334CAC" w:rsidRPr="00FE0844" w:rsidTr="00BA190C">
        <w:trPr>
          <w:jc w:val="center"/>
        </w:trPr>
        <w:tc>
          <w:tcPr>
            <w:tcW w:w="885" w:type="dxa"/>
          </w:tcPr>
          <w:p w:rsidR="00334CAC" w:rsidRDefault="00334CAC" w:rsidP="00ED7DEB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1026" w:type="dxa"/>
          </w:tcPr>
          <w:p w:rsidR="00334CAC" w:rsidRDefault="00334CAC" w:rsidP="00ED7DEB">
            <w:pPr>
              <w:pStyle w:val="BodyText"/>
              <w:rPr>
                <w:b w:val="0"/>
                <w:bCs w:val="0"/>
                <w:sz w:val="24"/>
              </w:rPr>
            </w:pPr>
          </w:p>
        </w:tc>
        <w:tc>
          <w:tcPr>
            <w:tcW w:w="7479" w:type="dxa"/>
          </w:tcPr>
          <w:p w:rsidR="00334CAC" w:rsidRPr="00334CAC" w:rsidRDefault="00334CAC" w:rsidP="00BA190C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  <w:r>
              <w:rPr>
                <w:b w:val="0"/>
                <w:bCs w:val="0"/>
                <w:sz w:val="24"/>
                <w:lang w:val="nl-NL"/>
              </w:rPr>
              <w:t xml:space="preserve">                                                                          TOTAL QUESTION 3</w:t>
            </w:r>
          </w:p>
        </w:tc>
        <w:tc>
          <w:tcPr>
            <w:tcW w:w="272" w:type="dxa"/>
          </w:tcPr>
          <w:p w:rsidR="00334CAC" w:rsidRPr="00FE0844" w:rsidRDefault="00334CAC" w:rsidP="00ED7DEB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11" w:type="dxa"/>
          </w:tcPr>
          <w:p w:rsidR="00334CAC" w:rsidRDefault="00334CAC" w:rsidP="00ED7DEB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  <w:r>
              <w:rPr>
                <w:b w:val="0"/>
                <w:bCs w:val="0"/>
                <w:sz w:val="24"/>
                <w:lang w:val="nl-NL"/>
              </w:rPr>
              <w:t>40</w:t>
            </w:r>
          </w:p>
        </w:tc>
      </w:tr>
      <w:tr w:rsidR="00334CAC" w:rsidRPr="00FE0844" w:rsidTr="00BA190C">
        <w:trPr>
          <w:jc w:val="center"/>
        </w:trPr>
        <w:tc>
          <w:tcPr>
            <w:tcW w:w="885" w:type="dxa"/>
          </w:tcPr>
          <w:p w:rsidR="00334CAC" w:rsidRDefault="00334CAC" w:rsidP="00ED7DEB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1026" w:type="dxa"/>
          </w:tcPr>
          <w:p w:rsidR="00334CAC" w:rsidRDefault="00334CAC" w:rsidP="00ED7DEB">
            <w:pPr>
              <w:pStyle w:val="BodyText"/>
              <w:rPr>
                <w:b w:val="0"/>
                <w:bCs w:val="0"/>
                <w:sz w:val="24"/>
              </w:rPr>
            </w:pPr>
          </w:p>
        </w:tc>
        <w:tc>
          <w:tcPr>
            <w:tcW w:w="7479" w:type="dxa"/>
          </w:tcPr>
          <w:p w:rsidR="00334CAC" w:rsidRPr="00334CAC" w:rsidRDefault="00334CAC" w:rsidP="00BA190C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272" w:type="dxa"/>
          </w:tcPr>
          <w:p w:rsidR="00334CAC" w:rsidRPr="00FE0844" w:rsidRDefault="00334CAC" w:rsidP="00ED7DEB">
            <w:pPr>
              <w:pStyle w:val="BodyText"/>
              <w:jc w:val="center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11" w:type="dxa"/>
          </w:tcPr>
          <w:p w:rsidR="00334CAC" w:rsidRDefault="00334CAC" w:rsidP="00ED7DEB">
            <w:pPr>
              <w:pStyle w:val="BodyText"/>
              <w:jc w:val="right"/>
              <w:rPr>
                <w:b w:val="0"/>
                <w:bCs w:val="0"/>
                <w:sz w:val="24"/>
                <w:lang w:val="nl-NL"/>
              </w:rPr>
            </w:pPr>
          </w:p>
        </w:tc>
      </w:tr>
    </w:tbl>
    <w:p w:rsidR="00D45C29" w:rsidRPr="00FE0844" w:rsidRDefault="00D45C29" w:rsidP="00ED7DEB">
      <w:pPr>
        <w:rPr>
          <w:lang w:val="af-ZA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ayout w:type="fixed"/>
        <w:tblLook w:val="01E0"/>
      </w:tblPr>
      <w:tblGrid>
        <w:gridCol w:w="885"/>
        <w:gridCol w:w="8505"/>
        <w:gridCol w:w="272"/>
        <w:gridCol w:w="811"/>
      </w:tblGrid>
      <w:tr w:rsidR="007A76BA" w:rsidRPr="00FE0844">
        <w:trPr>
          <w:jc w:val="center"/>
        </w:trPr>
        <w:tc>
          <w:tcPr>
            <w:tcW w:w="885" w:type="dxa"/>
          </w:tcPr>
          <w:p w:rsidR="007A76BA" w:rsidRPr="00FE0844" w:rsidRDefault="007A76BA" w:rsidP="00ED7DEB">
            <w:pPr>
              <w:pStyle w:val="Body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8505" w:type="dxa"/>
          </w:tcPr>
          <w:p w:rsidR="007A76BA" w:rsidRPr="00FE0844" w:rsidRDefault="007A76BA" w:rsidP="00ED7DEB">
            <w:pPr>
              <w:jc w:val="right"/>
              <w:rPr>
                <w:b/>
                <w:bCs/>
                <w:lang w:val="nl-NL"/>
              </w:rPr>
            </w:pPr>
            <w:r w:rsidRPr="00FE0844">
              <w:rPr>
                <w:b/>
                <w:bCs/>
                <w:lang w:val="nl-NL"/>
              </w:rPr>
              <w:t>TOTA</w:t>
            </w:r>
            <w:r w:rsidR="00B46CB5" w:rsidRPr="00FE0844">
              <w:rPr>
                <w:b/>
                <w:bCs/>
                <w:lang w:val="nl-NL"/>
              </w:rPr>
              <w:t xml:space="preserve">L SECTION </w:t>
            </w:r>
            <w:r w:rsidRPr="00FE0844">
              <w:rPr>
                <w:b/>
                <w:bCs/>
                <w:lang w:val="nl-NL"/>
              </w:rPr>
              <w:t>B:</w:t>
            </w:r>
          </w:p>
        </w:tc>
        <w:tc>
          <w:tcPr>
            <w:tcW w:w="272" w:type="dxa"/>
          </w:tcPr>
          <w:p w:rsidR="007A76BA" w:rsidRPr="00FE0844" w:rsidRDefault="007A76BA" w:rsidP="00ED7DEB">
            <w:pPr>
              <w:pStyle w:val="BodyText"/>
              <w:rPr>
                <w:b w:val="0"/>
                <w:bCs w:val="0"/>
                <w:sz w:val="24"/>
                <w:lang w:val="nl-NL"/>
              </w:rPr>
            </w:pPr>
          </w:p>
        </w:tc>
        <w:tc>
          <w:tcPr>
            <w:tcW w:w="811" w:type="dxa"/>
          </w:tcPr>
          <w:p w:rsidR="007A76BA" w:rsidRPr="00FE0844" w:rsidRDefault="00790A1A" w:rsidP="00ED7DEB">
            <w:pPr>
              <w:pStyle w:val="BodyText"/>
              <w:jc w:val="right"/>
              <w:rPr>
                <w:bCs w:val="0"/>
                <w:sz w:val="24"/>
                <w:lang w:val="nl-NL"/>
              </w:rPr>
            </w:pPr>
            <w:r w:rsidRPr="00FE0844">
              <w:rPr>
                <w:bCs w:val="0"/>
                <w:sz w:val="24"/>
                <w:lang w:val="nl-NL"/>
              </w:rPr>
              <w:t>[</w:t>
            </w:r>
            <w:r w:rsidR="00B46CB5" w:rsidRPr="00FE0844">
              <w:rPr>
                <w:bCs w:val="0"/>
                <w:sz w:val="24"/>
                <w:lang w:val="nl-NL"/>
              </w:rPr>
              <w:t>8</w:t>
            </w:r>
            <w:r w:rsidR="00A241AE" w:rsidRPr="00FE0844">
              <w:rPr>
                <w:bCs w:val="0"/>
                <w:sz w:val="24"/>
                <w:lang w:val="nl-NL"/>
              </w:rPr>
              <w:t>0</w:t>
            </w:r>
            <w:r w:rsidRPr="00FE0844">
              <w:rPr>
                <w:bCs w:val="0"/>
                <w:sz w:val="24"/>
                <w:lang w:val="nl-NL"/>
              </w:rPr>
              <w:t>]</w:t>
            </w:r>
          </w:p>
        </w:tc>
      </w:tr>
    </w:tbl>
    <w:p w:rsidR="00D45C29" w:rsidRPr="00FE0844" w:rsidRDefault="00D45C29" w:rsidP="00ED7DEB">
      <w:pPr>
        <w:rPr>
          <w:lang w:val="af-ZA"/>
        </w:rPr>
      </w:pPr>
    </w:p>
    <w:p w:rsidR="000E431C" w:rsidRPr="00FE0844" w:rsidRDefault="000E431C" w:rsidP="00ED7DEB">
      <w:pPr>
        <w:rPr>
          <w:lang w:val="af-ZA"/>
        </w:rPr>
      </w:pPr>
    </w:p>
    <w:p w:rsidR="007E05D8" w:rsidRPr="00FE0844" w:rsidRDefault="00422747" w:rsidP="00ED7DEB">
      <w:pPr>
        <w:rPr>
          <w:b/>
          <w:bCs/>
        </w:rPr>
      </w:pPr>
      <w:r w:rsidRPr="00FE0844">
        <w:rPr>
          <w:b/>
          <w:bCs/>
        </w:rPr>
        <w:t xml:space="preserve">SECTION </w:t>
      </w:r>
      <w:r w:rsidR="00B12780" w:rsidRPr="00FE0844">
        <w:rPr>
          <w:b/>
          <w:bCs/>
        </w:rPr>
        <w:t>C</w:t>
      </w:r>
      <w:r w:rsidR="00B46CB5" w:rsidRPr="00FE0844">
        <w:rPr>
          <w:b/>
          <w:bCs/>
        </w:rPr>
        <w:t xml:space="preserve">   </w:t>
      </w:r>
    </w:p>
    <w:p w:rsidR="007E05D8" w:rsidRPr="00FE0844" w:rsidRDefault="007E05D8" w:rsidP="00ED7DEB">
      <w:pPr>
        <w:rPr>
          <w:sz w:val="16"/>
          <w:szCs w:val="16"/>
        </w:rPr>
      </w:pPr>
    </w:p>
    <w:p w:rsidR="007E05D8" w:rsidRPr="00FE0844" w:rsidRDefault="00422747" w:rsidP="00ED7DEB">
      <w:pPr>
        <w:rPr>
          <w:b/>
        </w:rPr>
      </w:pPr>
      <w:r w:rsidRPr="00FE0844">
        <w:rPr>
          <w:b/>
        </w:rPr>
        <w:t>QUESTION</w:t>
      </w:r>
      <w:r w:rsidR="00B12780" w:rsidRPr="00FE0844">
        <w:rPr>
          <w:b/>
        </w:rPr>
        <w:t xml:space="preserve"> 4</w:t>
      </w:r>
      <w:r w:rsidR="00047B1E" w:rsidRPr="00FE0844">
        <w:rPr>
          <w:b/>
        </w:rPr>
        <w:t>:  Essay</w:t>
      </w:r>
    </w:p>
    <w:p w:rsidR="000917D4" w:rsidRPr="00FE0844" w:rsidRDefault="000917D4" w:rsidP="00ED7DEB">
      <w:pPr>
        <w:rPr>
          <w:bCs/>
        </w:rPr>
      </w:pPr>
    </w:p>
    <w:tbl>
      <w:tblPr>
        <w:tblW w:w="0" w:type="auto"/>
        <w:tblLayout w:type="fixed"/>
        <w:tblLook w:val="0000"/>
      </w:tblPr>
      <w:tblGrid>
        <w:gridCol w:w="10598"/>
      </w:tblGrid>
      <w:tr w:rsidR="001E24DD" w:rsidRPr="00FE0844" w:rsidTr="007F395E">
        <w:tc>
          <w:tcPr>
            <w:tcW w:w="10598" w:type="dxa"/>
          </w:tcPr>
          <w:p w:rsidR="001E24DD" w:rsidRPr="00677EF3" w:rsidRDefault="001E24DD" w:rsidP="001E24DD">
            <w:pPr>
              <w:pStyle w:val="BodyTextIndent"/>
              <w:tabs>
                <w:tab w:val="center" w:pos="8113"/>
              </w:tabs>
              <w:ind w:left="0"/>
              <w:jc w:val="both"/>
              <w:rPr>
                <w:color w:val="000000"/>
                <w:lang w:val="en-GB"/>
              </w:rPr>
            </w:pPr>
            <w:r>
              <w:rPr>
                <w:lang w:val="nl-NL"/>
              </w:rPr>
              <w:t xml:space="preserve">              </w:t>
            </w:r>
            <w:r w:rsidRPr="00677EF3">
              <w:rPr>
                <w:color w:val="000000"/>
                <w:lang w:val="en-GB"/>
              </w:rPr>
              <w:t>Possible answer</w:t>
            </w:r>
          </w:p>
          <w:p w:rsidR="001E24DD" w:rsidRPr="00772830" w:rsidRDefault="001E24DD" w:rsidP="001E24DD">
            <w:pPr>
              <w:pStyle w:val="BodyTextIndent"/>
              <w:tabs>
                <w:tab w:val="center" w:pos="8113"/>
              </w:tabs>
              <w:ind w:left="0"/>
              <w:jc w:val="both"/>
              <w:rPr>
                <w:color w:val="000000"/>
                <w:sz w:val="18"/>
                <w:lang w:val="en-GB"/>
              </w:rPr>
            </w:pPr>
          </w:p>
          <w:p w:rsidR="001E24DD" w:rsidRDefault="001E24DD" w:rsidP="001E24DD">
            <w:pPr>
              <w:pStyle w:val="BodyTextIndent"/>
              <w:tabs>
                <w:tab w:val="center" w:pos="8113"/>
              </w:tabs>
              <w:ind w:left="0"/>
              <w:jc w:val="both"/>
              <w:rPr>
                <w:color w:val="000000"/>
                <w:u w:val="single"/>
                <w:lang w:val="en-GB"/>
              </w:rPr>
            </w:pPr>
            <w:proofErr w:type="spellStart"/>
            <w:r>
              <w:rPr>
                <w:color w:val="000000"/>
                <w:u w:val="single"/>
                <w:lang w:val="en-GB"/>
              </w:rPr>
              <w:lastRenderedPageBreak/>
              <w:t>Phots</w:t>
            </w:r>
            <w:proofErr w:type="spellEnd"/>
            <w:r>
              <w:rPr>
                <w:color w:val="000000"/>
                <w:u w:val="single"/>
                <w:lang w:val="en-GB"/>
              </w:rPr>
              <w:t xml:space="preserve"> Photosynthesis</w:t>
            </w:r>
          </w:p>
          <w:p w:rsidR="001E24DD" w:rsidRPr="00F5758F" w:rsidRDefault="001E24DD" w:rsidP="001E24DD">
            <w:pPr>
              <w:pStyle w:val="BodyTextIndent"/>
              <w:tabs>
                <w:tab w:val="center" w:pos="8113"/>
              </w:tabs>
              <w:ind w:left="0"/>
              <w:jc w:val="both"/>
              <w:rPr>
                <w:b/>
                <w:color w:val="000000"/>
                <w:lang w:val="en-GB"/>
              </w:rPr>
            </w:pPr>
            <w:r>
              <w:rPr>
                <w:b/>
                <w:color w:val="000000"/>
                <w:lang w:val="en-GB"/>
              </w:rPr>
              <w:t xml:space="preserve">Light   </w:t>
            </w:r>
            <w:proofErr w:type="spellStart"/>
            <w:r>
              <w:rPr>
                <w:b/>
                <w:color w:val="000000"/>
                <w:lang w:val="en-GB"/>
              </w:rPr>
              <w:t>Light</w:t>
            </w:r>
            <w:proofErr w:type="spellEnd"/>
            <w:r>
              <w:rPr>
                <w:b/>
                <w:color w:val="000000"/>
                <w:lang w:val="en-GB"/>
              </w:rPr>
              <w:t xml:space="preserve"> phase</w:t>
            </w:r>
            <w:r w:rsidRPr="00A848EF">
              <w:rPr>
                <w:b/>
              </w:rPr>
              <w:sym w:font="Wingdings 2" w:char="F050"/>
            </w:r>
          </w:p>
          <w:p w:rsidR="001E24DD" w:rsidRPr="00F5758F" w:rsidRDefault="001E24DD" w:rsidP="001E24DD">
            <w:pPr>
              <w:pStyle w:val="BodyTextIndent"/>
              <w:numPr>
                <w:ilvl w:val="0"/>
                <w:numId w:val="46"/>
              </w:numPr>
              <w:ind w:hanging="1080"/>
              <w:jc w:val="both"/>
              <w:rPr>
                <w:b/>
                <w:color w:val="000000"/>
                <w:lang w:val="en-GB"/>
              </w:rPr>
            </w:pPr>
            <w:r>
              <w:rPr>
                <w:b/>
              </w:rPr>
              <w:t xml:space="preserve">Occurs in the </w:t>
            </w:r>
            <w:proofErr w:type="spellStart"/>
            <w:r>
              <w:rPr>
                <w:b/>
              </w:rPr>
              <w:t>grana</w:t>
            </w:r>
            <w:proofErr w:type="spellEnd"/>
            <w:r w:rsidRPr="00A848EF">
              <w:rPr>
                <w:b/>
              </w:rPr>
              <w:sym w:font="Wingdings 2" w:char="F050"/>
            </w:r>
            <w:r>
              <w:rPr>
                <w:b/>
              </w:rPr>
              <w:t xml:space="preserve"> of the chloroplast</w:t>
            </w:r>
          </w:p>
          <w:p w:rsidR="001E24DD" w:rsidRPr="00F5758F" w:rsidRDefault="001E24DD" w:rsidP="001E24DD">
            <w:pPr>
              <w:pStyle w:val="BodyTextIndent"/>
              <w:numPr>
                <w:ilvl w:val="0"/>
                <w:numId w:val="46"/>
              </w:numPr>
              <w:ind w:hanging="1080"/>
              <w:jc w:val="both"/>
              <w:rPr>
                <w:b/>
                <w:color w:val="000000"/>
                <w:lang w:val="en-GB"/>
              </w:rPr>
            </w:pPr>
            <w:r>
              <w:rPr>
                <w:b/>
              </w:rPr>
              <w:t>Chlorophyll absorbs radiant energy</w:t>
            </w:r>
            <w:r w:rsidRPr="00A848EF">
              <w:rPr>
                <w:b/>
              </w:rPr>
              <w:sym w:font="Wingdings 2" w:char="F050"/>
            </w:r>
          </w:p>
          <w:p w:rsidR="001E24DD" w:rsidRPr="00F5758F" w:rsidRDefault="001E24DD" w:rsidP="001E24DD">
            <w:pPr>
              <w:pStyle w:val="BodyTextIndent"/>
              <w:numPr>
                <w:ilvl w:val="0"/>
                <w:numId w:val="46"/>
              </w:numPr>
              <w:ind w:hanging="1080"/>
              <w:jc w:val="both"/>
              <w:rPr>
                <w:b/>
                <w:color w:val="000000"/>
                <w:lang w:val="en-GB"/>
              </w:rPr>
            </w:pPr>
            <w:r>
              <w:rPr>
                <w:b/>
              </w:rPr>
              <w:t>This is used to split water</w:t>
            </w:r>
            <w:r w:rsidRPr="00A848EF">
              <w:rPr>
                <w:b/>
              </w:rPr>
              <w:sym w:font="Wingdings 2" w:char="F050"/>
            </w:r>
            <w:r>
              <w:rPr>
                <w:b/>
              </w:rPr>
              <w:t xml:space="preserve"> into hydrogen and oxygen</w:t>
            </w:r>
            <w:r w:rsidRPr="00A848EF">
              <w:rPr>
                <w:b/>
              </w:rPr>
              <w:sym w:font="Wingdings 2" w:char="F050"/>
            </w:r>
          </w:p>
          <w:p w:rsidR="001E24DD" w:rsidRPr="00F5758F" w:rsidRDefault="001E24DD" w:rsidP="001E24DD">
            <w:pPr>
              <w:pStyle w:val="BodyTextIndent"/>
              <w:numPr>
                <w:ilvl w:val="0"/>
                <w:numId w:val="46"/>
              </w:numPr>
              <w:ind w:hanging="1080"/>
              <w:jc w:val="both"/>
              <w:rPr>
                <w:b/>
                <w:color w:val="000000"/>
                <w:lang w:val="en-GB"/>
              </w:rPr>
            </w:pPr>
            <w:r>
              <w:rPr>
                <w:b/>
              </w:rPr>
              <w:t>This is called photolysis</w:t>
            </w:r>
            <w:r w:rsidRPr="00A848EF">
              <w:rPr>
                <w:b/>
              </w:rPr>
              <w:sym w:font="Wingdings 2" w:char="F050"/>
            </w:r>
          </w:p>
          <w:p w:rsidR="001E24DD" w:rsidRPr="00F5758F" w:rsidRDefault="001E24DD" w:rsidP="001E24DD">
            <w:pPr>
              <w:pStyle w:val="BodyTextIndent"/>
              <w:numPr>
                <w:ilvl w:val="0"/>
                <w:numId w:val="46"/>
              </w:numPr>
              <w:ind w:hanging="1080"/>
              <w:jc w:val="both"/>
              <w:rPr>
                <w:b/>
                <w:color w:val="000000"/>
                <w:lang w:val="en-GB"/>
              </w:rPr>
            </w:pPr>
            <w:r>
              <w:rPr>
                <w:b/>
              </w:rPr>
              <w:t>The oxygen is released into the atmosphere</w:t>
            </w:r>
            <w:r w:rsidRPr="00A848EF">
              <w:rPr>
                <w:b/>
              </w:rPr>
              <w:sym w:font="Wingdings 2" w:char="F050"/>
            </w:r>
          </w:p>
          <w:p w:rsidR="001E24DD" w:rsidRPr="00F5758F" w:rsidRDefault="001E24DD" w:rsidP="001E24DD">
            <w:pPr>
              <w:pStyle w:val="BodyTextIndent"/>
              <w:numPr>
                <w:ilvl w:val="0"/>
                <w:numId w:val="46"/>
              </w:numPr>
              <w:ind w:hanging="1080"/>
              <w:jc w:val="both"/>
              <w:rPr>
                <w:b/>
                <w:color w:val="000000"/>
                <w:lang w:val="en-GB"/>
              </w:rPr>
            </w:pPr>
            <w:r>
              <w:rPr>
                <w:b/>
              </w:rPr>
              <w:t>The energized hydrogen is used in the dark phase</w:t>
            </w:r>
            <w:r w:rsidRPr="00A848EF">
              <w:rPr>
                <w:b/>
              </w:rPr>
              <w:sym w:font="Wingdings 2" w:char="F050"/>
            </w:r>
            <w:r>
              <w:rPr>
                <w:b/>
              </w:rPr>
              <w:t xml:space="preserve">                       Max 6</w:t>
            </w:r>
          </w:p>
          <w:p w:rsidR="001E24DD" w:rsidRDefault="001E24DD" w:rsidP="001E24DD">
            <w:pPr>
              <w:pStyle w:val="BodyTextIndent"/>
              <w:ind w:left="1080"/>
              <w:jc w:val="both"/>
              <w:rPr>
                <w:b/>
                <w:color w:val="000000"/>
                <w:lang w:val="en-GB"/>
              </w:rPr>
            </w:pPr>
          </w:p>
          <w:p w:rsidR="001E24DD" w:rsidRDefault="001E24DD" w:rsidP="001E24DD">
            <w:pPr>
              <w:pStyle w:val="BodyTextIndent"/>
              <w:ind w:left="0"/>
              <w:jc w:val="both"/>
              <w:rPr>
                <w:b/>
                <w:color w:val="000000"/>
                <w:lang w:val="en-GB"/>
              </w:rPr>
            </w:pPr>
            <w:r>
              <w:rPr>
                <w:b/>
                <w:color w:val="000000"/>
                <w:lang w:val="en-GB"/>
              </w:rPr>
              <w:t xml:space="preserve">Dark   </w:t>
            </w:r>
            <w:proofErr w:type="spellStart"/>
            <w:r>
              <w:rPr>
                <w:b/>
                <w:color w:val="000000"/>
                <w:lang w:val="en-GB"/>
              </w:rPr>
              <w:t>Dark</w:t>
            </w:r>
            <w:proofErr w:type="spellEnd"/>
            <w:r>
              <w:rPr>
                <w:b/>
                <w:color w:val="000000"/>
                <w:lang w:val="en-GB"/>
              </w:rPr>
              <w:t xml:space="preserve"> phase</w:t>
            </w:r>
            <w:r w:rsidRPr="00A848EF">
              <w:rPr>
                <w:b/>
              </w:rPr>
              <w:sym w:font="Wingdings 2" w:char="F050"/>
            </w:r>
          </w:p>
          <w:p w:rsidR="001E24DD" w:rsidRDefault="001E24DD" w:rsidP="001E24DD">
            <w:pPr>
              <w:pStyle w:val="BodyTextIndent"/>
              <w:numPr>
                <w:ilvl w:val="0"/>
                <w:numId w:val="47"/>
              </w:numPr>
              <w:jc w:val="both"/>
              <w:rPr>
                <w:b/>
                <w:color w:val="000000"/>
                <w:lang w:val="en-GB"/>
              </w:rPr>
            </w:pPr>
            <w:r>
              <w:rPr>
                <w:b/>
                <w:color w:val="000000"/>
                <w:lang w:val="en-GB"/>
              </w:rPr>
              <w:tab/>
              <w:t xml:space="preserve">Occurs in the </w:t>
            </w:r>
            <w:proofErr w:type="spellStart"/>
            <w:r>
              <w:rPr>
                <w:b/>
                <w:color w:val="000000"/>
                <w:lang w:val="en-GB"/>
              </w:rPr>
              <w:t>stroma</w:t>
            </w:r>
            <w:proofErr w:type="spellEnd"/>
            <w:r w:rsidRPr="00A848EF">
              <w:rPr>
                <w:b/>
              </w:rPr>
              <w:sym w:font="Wingdings 2" w:char="F050"/>
            </w:r>
            <w:r>
              <w:rPr>
                <w:b/>
                <w:color w:val="000000"/>
                <w:lang w:val="en-GB"/>
              </w:rPr>
              <w:t xml:space="preserve"> of the chloroplast</w:t>
            </w:r>
          </w:p>
          <w:p w:rsidR="001E24DD" w:rsidRDefault="001E24DD" w:rsidP="001E24DD">
            <w:pPr>
              <w:pStyle w:val="BodyTextIndent"/>
              <w:numPr>
                <w:ilvl w:val="0"/>
                <w:numId w:val="47"/>
              </w:numPr>
              <w:jc w:val="both"/>
              <w:rPr>
                <w:b/>
                <w:color w:val="000000"/>
                <w:lang w:val="en-GB"/>
              </w:rPr>
            </w:pPr>
            <w:r>
              <w:rPr>
                <w:b/>
                <w:color w:val="000000"/>
                <w:lang w:val="en-GB"/>
              </w:rPr>
              <w:tab/>
              <w:t>Carbon dioxide from the atmosphere</w:t>
            </w:r>
            <w:r w:rsidRPr="00A848EF">
              <w:rPr>
                <w:b/>
              </w:rPr>
              <w:sym w:font="Wingdings 2" w:char="F050"/>
            </w:r>
          </w:p>
          <w:p w:rsidR="001E24DD" w:rsidRDefault="001E24DD" w:rsidP="001E24DD">
            <w:pPr>
              <w:pStyle w:val="BodyTextIndent"/>
              <w:numPr>
                <w:ilvl w:val="0"/>
                <w:numId w:val="47"/>
              </w:numPr>
              <w:jc w:val="both"/>
              <w:rPr>
                <w:b/>
                <w:color w:val="000000"/>
                <w:lang w:val="en-GB"/>
              </w:rPr>
            </w:pPr>
            <w:r>
              <w:rPr>
                <w:b/>
                <w:color w:val="000000"/>
                <w:lang w:val="en-GB"/>
              </w:rPr>
              <w:tab/>
              <w:t>combines with the hydrogen</w:t>
            </w:r>
            <w:r w:rsidRPr="00A848EF">
              <w:rPr>
                <w:b/>
              </w:rPr>
              <w:sym w:font="Wingdings 2" w:char="F050"/>
            </w:r>
          </w:p>
          <w:p w:rsidR="001E24DD" w:rsidRPr="00F5758F" w:rsidRDefault="001E24DD" w:rsidP="001E24DD">
            <w:pPr>
              <w:pStyle w:val="BodyTextIndent"/>
              <w:numPr>
                <w:ilvl w:val="0"/>
                <w:numId w:val="47"/>
              </w:numPr>
              <w:jc w:val="both"/>
              <w:rPr>
                <w:b/>
                <w:color w:val="000000"/>
                <w:lang w:val="en-GB"/>
              </w:rPr>
            </w:pPr>
            <w:r>
              <w:rPr>
                <w:b/>
                <w:color w:val="000000"/>
                <w:lang w:val="en-GB"/>
              </w:rPr>
              <w:tab/>
              <w:t>to form glucose</w:t>
            </w:r>
            <w:r w:rsidRPr="00A848EF">
              <w:rPr>
                <w:b/>
              </w:rPr>
              <w:sym w:font="Wingdings 2" w:char="F050"/>
            </w:r>
            <w:r>
              <w:rPr>
                <w:b/>
              </w:rPr>
              <w:t xml:space="preserve">                                                                        Max 3</w:t>
            </w:r>
          </w:p>
          <w:p w:rsidR="001E24DD" w:rsidRPr="00772830" w:rsidRDefault="001E24DD" w:rsidP="001E24DD">
            <w:pPr>
              <w:pStyle w:val="BodyTextIndent"/>
              <w:tabs>
                <w:tab w:val="center" w:pos="1134"/>
              </w:tabs>
              <w:jc w:val="both"/>
              <w:rPr>
                <w:b/>
                <w:sz w:val="16"/>
              </w:rPr>
            </w:pPr>
          </w:p>
          <w:p w:rsidR="001E24DD" w:rsidRPr="00772830" w:rsidRDefault="001E24DD" w:rsidP="001E24DD">
            <w:pPr>
              <w:pStyle w:val="BodyTextIndent"/>
              <w:tabs>
                <w:tab w:val="center" w:pos="1134"/>
              </w:tabs>
              <w:ind w:left="0"/>
              <w:rPr>
                <w:sz w:val="14"/>
                <w:u w:val="single"/>
              </w:rPr>
            </w:pPr>
          </w:p>
          <w:p w:rsidR="001E24DD" w:rsidRDefault="001E24DD" w:rsidP="001E24DD">
            <w:pPr>
              <w:pStyle w:val="BodyTextIndent"/>
              <w:tabs>
                <w:tab w:val="center" w:pos="1134"/>
              </w:tabs>
              <w:ind w:left="0"/>
              <w:rPr>
                <w:u w:val="single"/>
              </w:rPr>
            </w:pPr>
            <w:proofErr w:type="spellStart"/>
            <w:r>
              <w:rPr>
                <w:u w:val="single"/>
              </w:rPr>
              <w:t>Respi</w:t>
            </w:r>
            <w:proofErr w:type="spellEnd"/>
            <w:r>
              <w:rPr>
                <w:u w:val="single"/>
              </w:rPr>
              <w:t xml:space="preserve"> Respiration</w:t>
            </w:r>
          </w:p>
          <w:p w:rsidR="001E24DD" w:rsidRDefault="001E24DD" w:rsidP="001E24DD">
            <w:pPr>
              <w:pStyle w:val="BodyTextIndent"/>
              <w:tabs>
                <w:tab w:val="center" w:pos="1134"/>
              </w:tabs>
              <w:ind w:left="0"/>
              <w:rPr>
                <w:b/>
              </w:rPr>
            </w:pPr>
            <w:proofErr w:type="spellStart"/>
            <w:r>
              <w:rPr>
                <w:b/>
              </w:rPr>
              <w:t>Glyc</w:t>
            </w:r>
            <w:proofErr w:type="spellEnd"/>
            <w:r>
              <w:rPr>
                <w:b/>
              </w:rPr>
              <w:t xml:space="preserve">    </w:t>
            </w:r>
            <w:proofErr w:type="spellStart"/>
            <w:r>
              <w:rPr>
                <w:b/>
              </w:rPr>
              <w:t>Glycolysis</w:t>
            </w:r>
            <w:proofErr w:type="spellEnd"/>
            <w:r w:rsidRPr="00A848EF">
              <w:rPr>
                <w:b/>
              </w:rPr>
              <w:sym w:font="Wingdings 2" w:char="F050"/>
            </w:r>
          </w:p>
          <w:p w:rsidR="001E24DD" w:rsidRDefault="001E24DD" w:rsidP="001E24DD">
            <w:pPr>
              <w:pStyle w:val="BodyTextIndent"/>
              <w:numPr>
                <w:ilvl w:val="0"/>
                <w:numId w:val="49"/>
              </w:numPr>
              <w:tabs>
                <w:tab w:val="center" w:pos="709"/>
              </w:tabs>
              <w:rPr>
                <w:b/>
              </w:rPr>
            </w:pPr>
            <w:r>
              <w:rPr>
                <w:b/>
              </w:rPr>
              <w:t>glucose</w:t>
            </w:r>
            <w:r w:rsidRPr="00A848EF">
              <w:rPr>
                <w:b/>
              </w:rPr>
              <w:sym w:font="Wingdings 2" w:char="F050"/>
            </w:r>
            <w:r>
              <w:rPr>
                <w:b/>
              </w:rPr>
              <w:t xml:space="preserve"> is broken down to form </w:t>
            </w:r>
            <w:proofErr w:type="spellStart"/>
            <w:r>
              <w:rPr>
                <w:b/>
              </w:rPr>
              <w:t>pyruvic</w:t>
            </w:r>
            <w:proofErr w:type="spellEnd"/>
            <w:r w:rsidRPr="00A848EF">
              <w:rPr>
                <w:b/>
              </w:rPr>
              <w:sym w:font="Wingdings 2" w:char="F050"/>
            </w:r>
          </w:p>
          <w:p w:rsidR="001E24DD" w:rsidRDefault="001E24DD" w:rsidP="001E24DD">
            <w:pPr>
              <w:pStyle w:val="BodyTextIndent"/>
              <w:numPr>
                <w:ilvl w:val="0"/>
                <w:numId w:val="49"/>
              </w:numPr>
              <w:tabs>
                <w:tab w:val="center" w:pos="709"/>
              </w:tabs>
              <w:rPr>
                <w:b/>
              </w:rPr>
            </w:pPr>
            <w:r>
              <w:rPr>
                <w:b/>
              </w:rPr>
              <w:t>2 ATP molecules are formed</w:t>
            </w:r>
            <w:r w:rsidRPr="00A848EF">
              <w:rPr>
                <w:b/>
              </w:rPr>
              <w:sym w:font="Wingdings 2" w:char="F050"/>
            </w:r>
          </w:p>
          <w:p w:rsidR="001E24DD" w:rsidRDefault="001E24DD" w:rsidP="001E24DD">
            <w:pPr>
              <w:pStyle w:val="BodyTextIndent"/>
              <w:tabs>
                <w:tab w:val="center" w:pos="709"/>
              </w:tabs>
              <w:ind w:left="0"/>
              <w:rPr>
                <w:b/>
              </w:rPr>
            </w:pPr>
            <w:proofErr w:type="spellStart"/>
            <w:r>
              <w:rPr>
                <w:b/>
              </w:rPr>
              <w:t>Kreb</w:t>
            </w:r>
            <w:proofErr w:type="spellEnd"/>
            <w:r>
              <w:rPr>
                <w:b/>
              </w:rPr>
              <w:t xml:space="preserve">’    </w:t>
            </w:r>
            <w:proofErr w:type="spellStart"/>
            <w:r>
              <w:rPr>
                <w:b/>
              </w:rPr>
              <w:t>Kreb’s</w:t>
            </w:r>
            <w:proofErr w:type="spellEnd"/>
            <w:r>
              <w:rPr>
                <w:b/>
              </w:rPr>
              <w:t xml:space="preserve"> cycle</w:t>
            </w:r>
            <w:r w:rsidRPr="00A848EF">
              <w:rPr>
                <w:b/>
              </w:rPr>
              <w:sym w:font="Wingdings 2" w:char="F050"/>
            </w:r>
          </w:p>
          <w:p w:rsidR="001E24DD" w:rsidRDefault="001E24DD" w:rsidP="001E24DD">
            <w:pPr>
              <w:pStyle w:val="BodyTextIndent"/>
              <w:numPr>
                <w:ilvl w:val="0"/>
                <w:numId w:val="48"/>
              </w:numPr>
              <w:tabs>
                <w:tab w:val="center" w:pos="709"/>
              </w:tabs>
              <w:rPr>
                <w:b/>
              </w:rPr>
            </w:pPr>
            <w:proofErr w:type="spellStart"/>
            <w:r>
              <w:rPr>
                <w:b/>
              </w:rPr>
              <w:t>pyruvic</w:t>
            </w:r>
            <w:proofErr w:type="spellEnd"/>
            <w:r>
              <w:rPr>
                <w:b/>
              </w:rPr>
              <w:t xml:space="preserve"> acid joins a cyclic series of reactions</w:t>
            </w:r>
            <w:r w:rsidRPr="00A848EF">
              <w:rPr>
                <w:b/>
              </w:rPr>
              <w:sym w:font="Wingdings 2" w:char="F050"/>
            </w:r>
            <w:r>
              <w:rPr>
                <w:b/>
              </w:rPr>
              <w:t xml:space="preserve"> </w:t>
            </w:r>
          </w:p>
          <w:p w:rsidR="001E24DD" w:rsidRDefault="001E24DD" w:rsidP="001E24DD">
            <w:pPr>
              <w:pStyle w:val="BodyTextIndent"/>
              <w:numPr>
                <w:ilvl w:val="0"/>
                <w:numId w:val="48"/>
              </w:numPr>
              <w:tabs>
                <w:tab w:val="center" w:pos="709"/>
              </w:tabs>
              <w:rPr>
                <w:b/>
              </w:rPr>
            </w:pPr>
            <w:r>
              <w:rPr>
                <w:b/>
              </w:rPr>
              <w:t>carbon dioxide</w:t>
            </w:r>
            <w:r w:rsidRPr="00A848EF">
              <w:rPr>
                <w:b/>
              </w:rPr>
              <w:sym w:font="Wingdings 2" w:char="F050"/>
            </w:r>
            <w:r>
              <w:rPr>
                <w:b/>
              </w:rPr>
              <w:t xml:space="preserve"> and </w:t>
            </w:r>
            <w:proofErr w:type="spellStart"/>
            <w:r>
              <w:rPr>
                <w:b/>
              </w:rPr>
              <w:t>energised</w:t>
            </w:r>
            <w:proofErr w:type="spellEnd"/>
            <w:r>
              <w:rPr>
                <w:b/>
              </w:rPr>
              <w:t xml:space="preserve"> hydrogen</w:t>
            </w:r>
            <w:r w:rsidRPr="00A848EF">
              <w:rPr>
                <w:b/>
              </w:rPr>
              <w:sym w:font="Wingdings 2" w:char="F050"/>
            </w:r>
            <w:r>
              <w:rPr>
                <w:b/>
              </w:rPr>
              <w:t xml:space="preserve"> atoms are released</w:t>
            </w:r>
          </w:p>
          <w:p w:rsidR="001E24DD" w:rsidRDefault="001E24DD" w:rsidP="001E24DD">
            <w:pPr>
              <w:pStyle w:val="BodyTextIndent"/>
              <w:tabs>
                <w:tab w:val="center" w:pos="709"/>
              </w:tabs>
              <w:ind w:left="0"/>
              <w:rPr>
                <w:b/>
              </w:rPr>
            </w:pPr>
            <w:r>
              <w:rPr>
                <w:b/>
              </w:rPr>
              <w:t xml:space="preserve">Ox          Oxidative </w:t>
            </w:r>
            <w:proofErr w:type="spellStart"/>
            <w:r>
              <w:rPr>
                <w:b/>
              </w:rPr>
              <w:t>phosphorylation</w:t>
            </w:r>
            <w:proofErr w:type="spellEnd"/>
            <w:r w:rsidRPr="00A848EF">
              <w:rPr>
                <w:b/>
              </w:rPr>
              <w:sym w:font="Wingdings 2" w:char="F050"/>
            </w:r>
          </w:p>
          <w:p w:rsidR="001E24DD" w:rsidRDefault="001E24DD" w:rsidP="001E24DD">
            <w:pPr>
              <w:pStyle w:val="BodyTextIndent"/>
              <w:numPr>
                <w:ilvl w:val="0"/>
                <w:numId w:val="48"/>
              </w:numPr>
              <w:tabs>
                <w:tab w:val="center" w:pos="709"/>
              </w:tabs>
              <w:rPr>
                <w:b/>
              </w:rPr>
            </w:pPr>
            <w:r>
              <w:rPr>
                <w:b/>
              </w:rPr>
              <w:t>the energized hydrogen atoms are used to make 36 ATP</w:t>
            </w:r>
            <w:r w:rsidRPr="00A848EF">
              <w:rPr>
                <w:b/>
              </w:rPr>
              <w:sym w:font="Wingdings 2" w:char="F050"/>
            </w:r>
            <w:r>
              <w:rPr>
                <w:b/>
              </w:rPr>
              <w:t xml:space="preserve"> molecules</w:t>
            </w:r>
          </w:p>
          <w:p w:rsidR="001E24DD" w:rsidRDefault="001E24DD" w:rsidP="001E24DD">
            <w:pPr>
              <w:pStyle w:val="BodyTextIndent"/>
              <w:numPr>
                <w:ilvl w:val="0"/>
                <w:numId w:val="48"/>
              </w:numPr>
              <w:tabs>
                <w:tab w:val="center" w:pos="709"/>
              </w:tabs>
              <w:rPr>
                <w:b/>
              </w:rPr>
            </w:pPr>
            <w:proofErr w:type="gramStart"/>
            <w:r>
              <w:rPr>
                <w:b/>
              </w:rPr>
              <w:t>the</w:t>
            </w:r>
            <w:proofErr w:type="gramEnd"/>
            <w:r>
              <w:rPr>
                <w:b/>
              </w:rPr>
              <w:t xml:space="preserve"> de-energized hydrogen atoms combine with oxygen</w:t>
            </w:r>
            <w:r w:rsidRPr="00A848EF">
              <w:rPr>
                <w:b/>
              </w:rPr>
              <w:sym w:font="Wingdings 2" w:char="F050"/>
            </w:r>
            <w:r>
              <w:rPr>
                <w:b/>
              </w:rPr>
              <w:t xml:space="preserve"> to form water</w:t>
            </w:r>
            <w:r w:rsidRPr="00A848EF">
              <w:rPr>
                <w:b/>
              </w:rPr>
              <w:sym w:font="Wingdings 2" w:char="F050"/>
            </w:r>
            <w:r>
              <w:rPr>
                <w:b/>
              </w:rPr>
              <w:t>.</w:t>
            </w:r>
          </w:p>
          <w:p w:rsidR="001E24DD" w:rsidRPr="00F5758F" w:rsidRDefault="001E24DD" w:rsidP="001E24DD">
            <w:pPr>
              <w:pStyle w:val="BodyTextIndent"/>
              <w:tabs>
                <w:tab w:val="center" w:pos="1134"/>
              </w:tabs>
              <w:ind w:left="360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>Max 5</w:t>
            </w:r>
          </w:p>
          <w:p w:rsidR="001E24DD" w:rsidRPr="00772830" w:rsidRDefault="001E24DD" w:rsidP="001E24DD">
            <w:pPr>
              <w:pStyle w:val="BodyTextIndent"/>
              <w:tabs>
                <w:tab w:val="center" w:pos="1134"/>
              </w:tabs>
              <w:rPr>
                <w:b/>
                <w:color w:val="000000"/>
                <w:sz w:val="18"/>
                <w:lang w:val="en-GB"/>
              </w:rPr>
            </w:pPr>
          </w:p>
          <w:p w:rsidR="001E24DD" w:rsidRPr="00677EF3" w:rsidRDefault="001E24DD" w:rsidP="001E24DD">
            <w:pPr>
              <w:pStyle w:val="BodyTextIndent"/>
              <w:tabs>
                <w:tab w:val="center" w:pos="1134"/>
              </w:tabs>
              <w:ind w:left="0"/>
              <w:rPr>
                <w:color w:val="000000"/>
                <w:u w:val="single"/>
                <w:lang w:val="en-GB"/>
              </w:rPr>
            </w:pPr>
            <w:proofErr w:type="spellStart"/>
            <w:r>
              <w:rPr>
                <w:color w:val="000000"/>
                <w:u w:val="single"/>
                <w:lang w:val="en-GB"/>
              </w:rPr>
              <w:t>Expla</w:t>
            </w:r>
            <w:proofErr w:type="spellEnd"/>
            <w:r>
              <w:rPr>
                <w:color w:val="000000"/>
                <w:u w:val="single"/>
                <w:lang w:val="en-GB"/>
              </w:rPr>
              <w:t xml:space="preserve">   Explanation of why the statement is true</w:t>
            </w:r>
          </w:p>
          <w:p w:rsidR="001E24DD" w:rsidRPr="00E25EC8" w:rsidRDefault="001E24DD" w:rsidP="001E24DD">
            <w:pPr>
              <w:pStyle w:val="BodyTextIndent"/>
              <w:numPr>
                <w:ilvl w:val="0"/>
                <w:numId w:val="50"/>
              </w:numPr>
              <w:ind w:left="709" w:hanging="709"/>
              <w:rPr>
                <w:color w:val="000000"/>
                <w:u w:val="single"/>
                <w:lang w:val="en-GB"/>
              </w:rPr>
            </w:pPr>
            <w:r>
              <w:rPr>
                <w:b/>
              </w:rPr>
              <w:t>photosynthesis uses carbon dioxide and energy</w:t>
            </w:r>
            <w:r w:rsidRPr="00A848EF">
              <w:rPr>
                <w:b/>
              </w:rPr>
              <w:sym w:font="Wingdings 2" w:char="F050"/>
            </w:r>
          </w:p>
          <w:p w:rsidR="001E24DD" w:rsidRPr="00E25EC8" w:rsidRDefault="001E24DD" w:rsidP="001E24DD">
            <w:pPr>
              <w:pStyle w:val="BodyTextIndent"/>
              <w:numPr>
                <w:ilvl w:val="0"/>
                <w:numId w:val="50"/>
              </w:numPr>
              <w:ind w:left="709" w:hanging="709"/>
              <w:rPr>
                <w:color w:val="000000"/>
                <w:u w:val="single"/>
                <w:lang w:val="en-GB"/>
              </w:rPr>
            </w:pPr>
            <w:r>
              <w:rPr>
                <w:b/>
              </w:rPr>
              <w:t>to make glucose and oxygen</w:t>
            </w:r>
            <w:r w:rsidRPr="00A848EF">
              <w:rPr>
                <w:b/>
              </w:rPr>
              <w:sym w:font="Wingdings 2" w:char="F050"/>
            </w:r>
          </w:p>
          <w:p w:rsidR="001E24DD" w:rsidRPr="00E25EC8" w:rsidRDefault="001E24DD" w:rsidP="001E24DD">
            <w:pPr>
              <w:pStyle w:val="BodyTextIndent"/>
              <w:numPr>
                <w:ilvl w:val="0"/>
                <w:numId w:val="50"/>
              </w:numPr>
              <w:ind w:left="709" w:hanging="709"/>
              <w:rPr>
                <w:color w:val="000000"/>
                <w:u w:val="single"/>
                <w:lang w:val="en-GB"/>
              </w:rPr>
            </w:pPr>
            <w:r>
              <w:rPr>
                <w:b/>
              </w:rPr>
              <w:t>respiration uses glucose and oxygen</w:t>
            </w:r>
            <w:r w:rsidRPr="00A848EF">
              <w:rPr>
                <w:b/>
              </w:rPr>
              <w:sym w:font="Wingdings 2" w:char="F050"/>
            </w:r>
          </w:p>
          <w:p w:rsidR="001E24DD" w:rsidRPr="00C0369F" w:rsidRDefault="001E24DD" w:rsidP="001E24DD">
            <w:pPr>
              <w:pStyle w:val="BodyTextIndent"/>
              <w:numPr>
                <w:ilvl w:val="0"/>
                <w:numId w:val="50"/>
              </w:numPr>
              <w:ind w:left="709" w:hanging="709"/>
              <w:rPr>
                <w:color w:val="000000"/>
                <w:u w:val="single"/>
                <w:lang w:val="en-GB"/>
              </w:rPr>
            </w:pPr>
            <w:r>
              <w:rPr>
                <w:b/>
              </w:rPr>
              <w:t>to make carbon dioxide and energy</w:t>
            </w:r>
            <w:r w:rsidRPr="00A848EF">
              <w:rPr>
                <w:b/>
              </w:rPr>
              <w:sym w:font="Wingdings 2" w:char="F050"/>
            </w:r>
            <w:r>
              <w:rPr>
                <w:b/>
              </w:rPr>
              <w:t>/ATP</w:t>
            </w:r>
            <w:r w:rsidRPr="00677EF3">
              <w:rPr>
                <w:b/>
              </w:rPr>
              <w:t xml:space="preserve">   </w:t>
            </w:r>
          </w:p>
          <w:p w:rsidR="001E24DD" w:rsidRPr="00C0369F" w:rsidRDefault="001E24DD" w:rsidP="001E24DD">
            <w:pPr>
              <w:pStyle w:val="BodyTextIndent"/>
              <w:numPr>
                <w:ilvl w:val="0"/>
                <w:numId w:val="50"/>
              </w:numPr>
              <w:ind w:left="709" w:hanging="709"/>
              <w:rPr>
                <w:color w:val="000000"/>
                <w:u w:val="single"/>
                <w:lang w:val="en-GB"/>
              </w:rPr>
            </w:pPr>
            <w:r>
              <w:rPr>
                <w:b/>
                <w:color w:val="FF0000"/>
              </w:rPr>
              <w:t>photosynthesis produces glucose and respiration uses glucose</w:t>
            </w:r>
          </w:p>
          <w:p w:rsidR="001E24DD" w:rsidRPr="00C0369F" w:rsidRDefault="001E24DD" w:rsidP="001E24DD">
            <w:pPr>
              <w:pStyle w:val="BodyTextIndent"/>
              <w:numPr>
                <w:ilvl w:val="0"/>
                <w:numId w:val="50"/>
              </w:numPr>
              <w:ind w:left="709" w:hanging="709"/>
              <w:rPr>
                <w:color w:val="000000"/>
                <w:u w:val="single"/>
                <w:lang w:val="en-GB"/>
              </w:rPr>
            </w:pPr>
            <w:r>
              <w:rPr>
                <w:b/>
                <w:color w:val="FF0000"/>
              </w:rPr>
              <w:t>photosynthesis uses carbon dioxide and respiration uses it</w:t>
            </w:r>
          </w:p>
          <w:p w:rsidR="001E24DD" w:rsidRPr="00C0369F" w:rsidRDefault="001E24DD" w:rsidP="001E24DD">
            <w:pPr>
              <w:pStyle w:val="BodyTextIndent"/>
              <w:numPr>
                <w:ilvl w:val="0"/>
                <w:numId w:val="50"/>
              </w:numPr>
              <w:ind w:left="709" w:hanging="709"/>
              <w:rPr>
                <w:color w:val="000000"/>
                <w:u w:val="single"/>
                <w:lang w:val="en-GB"/>
              </w:rPr>
            </w:pPr>
            <w:r>
              <w:rPr>
                <w:b/>
                <w:color w:val="FF0000"/>
              </w:rPr>
              <w:t>photosynthesis produces oxygen and respiration uses it</w:t>
            </w:r>
          </w:p>
          <w:p w:rsidR="001E24DD" w:rsidRPr="00677EF3" w:rsidRDefault="001E24DD" w:rsidP="001E24DD">
            <w:pPr>
              <w:pStyle w:val="BodyTextIndent"/>
              <w:numPr>
                <w:ilvl w:val="0"/>
                <w:numId w:val="50"/>
              </w:numPr>
              <w:ind w:left="709" w:hanging="709"/>
              <w:rPr>
                <w:color w:val="000000"/>
                <w:u w:val="single"/>
                <w:lang w:val="en-GB"/>
              </w:rPr>
            </w:pPr>
            <w:proofErr w:type="gramStart"/>
            <w:r>
              <w:rPr>
                <w:b/>
                <w:color w:val="FF0000"/>
              </w:rPr>
              <w:t>photosynthesis</w:t>
            </w:r>
            <w:proofErr w:type="gramEnd"/>
            <w:r>
              <w:rPr>
                <w:b/>
                <w:color w:val="FF0000"/>
              </w:rPr>
              <w:t xml:space="preserve"> uses water and respiration uses it.</w:t>
            </w:r>
            <w:r w:rsidRPr="00677EF3">
              <w:rPr>
                <w:b/>
              </w:rPr>
              <w:t xml:space="preserve">                                                                         </w:t>
            </w:r>
          </w:p>
          <w:p w:rsidR="001E24DD" w:rsidRPr="00677EF3" w:rsidRDefault="001E24DD" w:rsidP="001E24DD">
            <w:pPr>
              <w:pStyle w:val="BodyTextIndent"/>
              <w:tabs>
                <w:tab w:val="left" w:pos="9828"/>
              </w:tabs>
              <w:ind w:left="0"/>
              <w:rPr>
                <w:b/>
                <w:lang w:val="en-GB"/>
              </w:rPr>
            </w:pPr>
            <w:r w:rsidRPr="00677EF3">
              <w:rPr>
                <w:b/>
              </w:rPr>
              <w:t xml:space="preserve">                                                                                                                    </w:t>
            </w:r>
            <w:r>
              <w:rPr>
                <w:b/>
              </w:rPr>
              <w:t xml:space="preserve">    </w:t>
            </w:r>
            <w:r w:rsidRPr="00677EF3">
              <w:rPr>
                <w:b/>
              </w:rPr>
              <w:t xml:space="preserve"> </w:t>
            </w:r>
            <w:r>
              <w:rPr>
                <w:b/>
              </w:rPr>
              <w:t>Max 3</w:t>
            </w:r>
          </w:p>
          <w:p w:rsidR="001E24DD" w:rsidRPr="000C0163" w:rsidRDefault="001E24DD" w:rsidP="001E24DD">
            <w:pPr>
              <w:pStyle w:val="BodyTextIndent"/>
              <w:ind w:left="0"/>
              <w:rPr>
                <w:b/>
                <w:lang w:val="en-GB"/>
              </w:rPr>
            </w:pPr>
            <w:r>
              <w:rPr>
                <w:b/>
                <w:lang w:val="en-GB"/>
              </w:rPr>
              <w:tab/>
            </w:r>
            <w:r>
              <w:rPr>
                <w:b/>
                <w:lang w:val="en-GB"/>
              </w:rPr>
              <w:tab/>
            </w:r>
            <w:r>
              <w:rPr>
                <w:b/>
                <w:lang w:val="en-GB"/>
              </w:rPr>
              <w:tab/>
            </w:r>
            <w:r>
              <w:rPr>
                <w:b/>
                <w:lang w:val="en-GB"/>
              </w:rPr>
              <w:tab/>
            </w:r>
            <w:r>
              <w:rPr>
                <w:b/>
                <w:lang w:val="en-GB"/>
              </w:rPr>
              <w:tab/>
            </w:r>
            <w:r>
              <w:rPr>
                <w:b/>
                <w:lang w:val="en-GB"/>
              </w:rPr>
              <w:tab/>
            </w:r>
            <w:r>
              <w:rPr>
                <w:b/>
                <w:lang w:val="en-GB"/>
              </w:rPr>
              <w:tab/>
            </w:r>
            <w:r>
              <w:rPr>
                <w:b/>
                <w:lang w:val="en-GB"/>
              </w:rPr>
              <w:tab/>
            </w:r>
            <w:r>
              <w:rPr>
                <w:b/>
                <w:lang w:val="en-GB"/>
              </w:rPr>
              <w:tab/>
            </w:r>
            <w:r>
              <w:rPr>
                <w:b/>
                <w:lang w:val="en-GB"/>
              </w:rPr>
              <w:tab/>
            </w:r>
            <w:r>
              <w:rPr>
                <w:b/>
                <w:lang w:val="en-GB"/>
              </w:rPr>
              <w:tab/>
              <w:t xml:space="preserve">  </w:t>
            </w:r>
            <w:r w:rsidRPr="00677EF3">
              <w:rPr>
                <w:b/>
              </w:rPr>
              <w:t>Content</w:t>
            </w:r>
            <w:r w:rsidRPr="00677EF3">
              <w:rPr>
                <w:rFonts w:eastAsia="Calibri"/>
                <w:bCs/>
              </w:rPr>
              <w:tab/>
            </w:r>
            <w:r w:rsidRPr="000C0163">
              <w:rPr>
                <w:b/>
                <w:lang w:val="en-GB"/>
              </w:rPr>
              <w:t>(17)</w:t>
            </w:r>
          </w:p>
          <w:p w:rsidR="001E24DD" w:rsidRPr="00677EF3" w:rsidRDefault="001E24DD" w:rsidP="001E24DD">
            <w:pPr>
              <w:pStyle w:val="BodyTextIndent"/>
              <w:ind w:left="0"/>
              <w:rPr>
                <w:lang w:val="en-GB"/>
              </w:rPr>
            </w:pPr>
            <w:r w:rsidRPr="00677EF3">
              <w:rPr>
                <w:b/>
                <w:lang w:val="en-GB"/>
              </w:rPr>
              <w:tab/>
            </w:r>
            <w:r>
              <w:rPr>
                <w:b/>
                <w:lang w:val="en-GB"/>
              </w:rPr>
              <w:tab/>
            </w:r>
            <w:r>
              <w:rPr>
                <w:b/>
                <w:lang w:val="en-GB"/>
              </w:rPr>
              <w:tab/>
            </w:r>
            <w:r>
              <w:rPr>
                <w:b/>
                <w:lang w:val="en-GB"/>
              </w:rPr>
              <w:tab/>
            </w:r>
            <w:r>
              <w:rPr>
                <w:b/>
                <w:lang w:val="en-GB"/>
              </w:rPr>
              <w:tab/>
            </w:r>
            <w:r>
              <w:rPr>
                <w:b/>
                <w:lang w:val="en-GB"/>
              </w:rPr>
              <w:tab/>
            </w:r>
            <w:r>
              <w:rPr>
                <w:b/>
                <w:lang w:val="en-GB"/>
              </w:rPr>
              <w:tab/>
            </w:r>
            <w:r>
              <w:rPr>
                <w:b/>
                <w:lang w:val="en-GB"/>
              </w:rPr>
              <w:tab/>
            </w:r>
            <w:r>
              <w:rPr>
                <w:b/>
                <w:lang w:val="en-GB"/>
              </w:rPr>
              <w:tab/>
            </w:r>
            <w:r>
              <w:rPr>
                <w:b/>
                <w:lang w:val="en-GB"/>
              </w:rPr>
              <w:tab/>
            </w:r>
            <w:r>
              <w:rPr>
                <w:b/>
                <w:lang w:val="en-GB"/>
              </w:rPr>
              <w:tab/>
            </w:r>
            <w:r w:rsidRPr="00677EF3">
              <w:rPr>
                <w:b/>
              </w:rPr>
              <w:t>Synthesis</w:t>
            </w:r>
            <w:r w:rsidRPr="00677EF3">
              <w:rPr>
                <w:rFonts w:eastAsia="Calibri"/>
                <w:bCs/>
              </w:rPr>
              <w:tab/>
            </w:r>
            <w:r w:rsidRPr="00772830">
              <w:rPr>
                <w:b/>
                <w:lang w:val="en-GB"/>
              </w:rPr>
              <w:t>(3)</w:t>
            </w:r>
          </w:p>
          <w:p w:rsidR="001E24DD" w:rsidRPr="00677EF3" w:rsidRDefault="001E24DD" w:rsidP="001E24DD">
            <w:pPr>
              <w:pStyle w:val="BodyTextIndent"/>
              <w:ind w:left="0"/>
              <w:rPr>
                <w:lang w:val="en-GB"/>
              </w:rPr>
            </w:pPr>
            <w:r>
              <w:rPr>
                <w:b/>
                <w:lang w:val="en-GB"/>
              </w:rPr>
              <w:tab/>
            </w:r>
            <w:r>
              <w:rPr>
                <w:b/>
                <w:lang w:val="en-GB"/>
              </w:rPr>
              <w:tab/>
            </w:r>
            <w:r>
              <w:rPr>
                <w:b/>
                <w:lang w:val="en-GB"/>
              </w:rPr>
              <w:tab/>
            </w:r>
            <w:r>
              <w:rPr>
                <w:b/>
                <w:lang w:val="en-GB"/>
              </w:rPr>
              <w:tab/>
            </w:r>
            <w:r>
              <w:rPr>
                <w:b/>
                <w:lang w:val="en-GB"/>
              </w:rPr>
              <w:tab/>
            </w:r>
            <w:r>
              <w:rPr>
                <w:b/>
                <w:lang w:val="en-GB"/>
              </w:rPr>
              <w:tab/>
            </w:r>
            <w:r>
              <w:rPr>
                <w:b/>
                <w:lang w:val="en-GB"/>
              </w:rPr>
              <w:tab/>
            </w:r>
            <w:r>
              <w:rPr>
                <w:b/>
                <w:lang w:val="en-GB"/>
              </w:rPr>
              <w:tab/>
            </w:r>
            <w:r>
              <w:rPr>
                <w:b/>
                <w:lang w:val="en-GB"/>
              </w:rPr>
              <w:tab/>
            </w:r>
            <w:r>
              <w:rPr>
                <w:b/>
                <w:lang w:val="en-GB"/>
              </w:rPr>
              <w:tab/>
            </w:r>
            <w:r>
              <w:rPr>
                <w:b/>
                <w:lang w:val="en-GB"/>
              </w:rPr>
              <w:tab/>
            </w:r>
            <w:r>
              <w:rPr>
                <w:b/>
                <w:lang w:val="en-GB"/>
              </w:rPr>
              <w:tab/>
            </w:r>
            <w:r>
              <w:rPr>
                <w:b/>
                <w:lang w:val="en-GB"/>
              </w:rPr>
              <w:tab/>
            </w:r>
            <w:r w:rsidRPr="00677EF3">
              <w:rPr>
                <w:lang w:val="en-GB"/>
              </w:rPr>
              <w:t>(20)</w:t>
            </w:r>
          </w:p>
          <w:p w:rsidR="001E24DD" w:rsidRPr="003459DE" w:rsidRDefault="001E24DD" w:rsidP="001E24DD">
            <w:pPr>
              <w:pStyle w:val="BodyTextIndent"/>
              <w:ind w:left="0"/>
              <w:rPr>
                <w:b/>
                <w:sz w:val="20"/>
                <w:lang w:val="en-GB"/>
              </w:rPr>
            </w:pPr>
          </w:p>
          <w:p w:rsidR="001E24DD" w:rsidRDefault="001E24DD" w:rsidP="001E24DD">
            <w:pPr>
              <w:pStyle w:val="BodyTextIndent"/>
              <w:ind w:left="0"/>
              <w:rPr>
                <w:b/>
                <w:lang w:val="en-GB"/>
              </w:rPr>
            </w:pPr>
          </w:p>
          <w:tbl>
            <w:tblPr>
              <w:tblW w:w="9695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000"/>
            </w:tblPr>
            <w:tblGrid>
              <w:gridCol w:w="9695"/>
            </w:tblGrid>
            <w:tr w:rsidR="001E24DD" w:rsidRPr="00DC18A2" w:rsidTr="00E21A0B">
              <w:trPr>
                <w:jc w:val="center"/>
              </w:trPr>
              <w:tc>
                <w:tcPr>
                  <w:tcW w:w="9695" w:type="dxa"/>
                  <w:shd w:val="clear" w:color="auto" w:fill="auto"/>
                </w:tcPr>
                <w:p w:rsidR="001E24DD" w:rsidRPr="003459DE" w:rsidRDefault="001E24DD" w:rsidP="00E21A0B">
                  <w:pPr>
                    <w:tabs>
                      <w:tab w:val="center" w:pos="8113"/>
                    </w:tabs>
                    <w:jc w:val="center"/>
                    <w:rPr>
                      <w:b/>
                    </w:rPr>
                  </w:pPr>
                  <w:r w:rsidRPr="003459DE">
                    <w:rPr>
                      <w:b/>
                    </w:rPr>
                    <w:t>Marks for synthesis</w:t>
                  </w:r>
                </w:p>
                <w:p w:rsidR="001E24DD" w:rsidRDefault="001E24DD" w:rsidP="00E21A0B">
                  <w:pPr>
                    <w:tabs>
                      <w:tab w:val="center" w:pos="8113"/>
                    </w:tabs>
                    <w:jc w:val="both"/>
                    <w:rPr>
                      <w:b/>
                    </w:rPr>
                  </w:pPr>
                </w:p>
                <w:tbl>
                  <w:tblPr>
                    <w:tblW w:w="9934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586"/>
                    <w:gridCol w:w="2782"/>
                    <w:gridCol w:w="2783"/>
                    <w:gridCol w:w="2783"/>
                  </w:tblGrid>
                  <w:tr w:rsidR="001E24DD" w:rsidRPr="008E06A8" w:rsidTr="00E21A0B">
                    <w:trPr>
                      <w:jc w:val="center"/>
                    </w:trPr>
                    <w:tc>
                      <w:tcPr>
                        <w:tcW w:w="1586" w:type="dxa"/>
                      </w:tcPr>
                      <w:p w:rsidR="001E24DD" w:rsidRPr="004C25C3" w:rsidRDefault="001E24DD" w:rsidP="00E21A0B">
                        <w:pPr>
                          <w:spacing w:line="360" w:lineRule="auto"/>
                          <w:ind w:left="170"/>
                          <w:rPr>
                            <w:b/>
                          </w:rPr>
                        </w:pPr>
                        <w:r w:rsidRPr="004C25C3">
                          <w:rPr>
                            <w:b/>
                            <w:lang w:val="af-ZA"/>
                          </w:rPr>
                          <w:t>Criterion</w:t>
                        </w:r>
                      </w:p>
                    </w:tc>
                    <w:tc>
                      <w:tcPr>
                        <w:tcW w:w="2782" w:type="dxa"/>
                      </w:tcPr>
                      <w:p w:rsidR="001E24DD" w:rsidRPr="004C25C3" w:rsidRDefault="001E24DD" w:rsidP="00E21A0B">
                        <w:pPr>
                          <w:spacing w:line="360" w:lineRule="auto"/>
                          <w:rPr>
                            <w:b/>
                          </w:rPr>
                        </w:pPr>
                        <w:r w:rsidRPr="004C25C3">
                          <w:rPr>
                            <w:b/>
                            <w:lang w:val="af-ZA"/>
                          </w:rPr>
                          <w:t>Relevance</w:t>
                        </w:r>
                        <w:r>
                          <w:rPr>
                            <w:b/>
                            <w:lang w:val="af-ZA"/>
                          </w:rPr>
                          <w:t xml:space="preserve"> (R)</w:t>
                        </w:r>
                      </w:p>
                    </w:tc>
                    <w:tc>
                      <w:tcPr>
                        <w:tcW w:w="2783" w:type="dxa"/>
                      </w:tcPr>
                      <w:p w:rsidR="001E24DD" w:rsidRPr="004C25C3" w:rsidRDefault="001E24DD" w:rsidP="00E21A0B">
                        <w:pPr>
                          <w:spacing w:line="360" w:lineRule="auto"/>
                          <w:rPr>
                            <w:b/>
                          </w:rPr>
                        </w:pPr>
                        <w:r w:rsidRPr="004C25C3">
                          <w:rPr>
                            <w:b/>
                            <w:lang w:val="af-ZA"/>
                          </w:rPr>
                          <w:t>Logical sequence</w:t>
                        </w:r>
                        <w:r>
                          <w:rPr>
                            <w:b/>
                            <w:lang w:val="af-ZA"/>
                          </w:rPr>
                          <w:t xml:space="preserve"> (L)</w:t>
                        </w:r>
                      </w:p>
                    </w:tc>
                    <w:tc>
                      <w:tcPr>
                        <w:tcW w:w="2783" w:type="dxa"/>
                      </w:tcPr>
                      <w:p w:rsidR="001E24DD" w:rsidRPr="004C25C3" w:rsidRDefault="001E24DD" w:rsidP="00E21A0B">
                        <w:pPr>
                          <w:spacing w:line="360" w:lineRule="auto"/>
                          <w:rPr>
                            <w:b/>
                          </w:rPr>
                        </w:pPr>
                        <w:r w:rsidRPr="004C25C3">
                          <w:rPr>
                            <w:b/>
                            <w:lang w:val="af-ZA"/>
                          </w:rPr>
                          <w:t>Comprehensive</w:t>
                        </w:r>
                        <w:r>
                          <w:rPr>
                            <w:b/>
                            <w:lang w:val="af-ZA"/>
                          </w:rPr>
                          <w:t xml:space="preserve"> (C)</w:t>
                        </w:r>
                      </w:p>
                    </w:tc>
                  </w:tr>
                  <w:tr w:rsidR="001E24DD" w:rsidTr="00E21A0B">
                    <w:trPr>
                      <w:jc w:val="center"/>
                    </w:trPr>
                    <w:tc>
                      <w:tcPr>
                        <w:tcW w:w="1586" w:type="dxa"/>
                      </w:tcPr>
                      <w:p w:rsidR="001E24DD" w:rsidRDefault="001E24DD" w:rsidP="00E21A0B">
                        <w:pPr>
                          <w:spacing w:line="360" w:lineRule="auto"/>
                          <w:ind w:left="170"/>
                        </w:pPr>
                        <w:r>
                          <w:rPr>
                            <w:b/>
                            <w:lang w:val="af-ZA"/>
                          </w:rPr>
                          <w:t>Generally</w:t>
                        </w:r>
                      </w:p>
                    </w:tc>
                    <w:tc>
                      <w:tcPr>
                        <w:tcW w:w="2782" w:type="dxa"/>
                      </w:tcPr>
                      <w:p w:rsidR="001E24DD" w:rsidRDefault="001E24DD" w:rsidP="00E21A0B">
                        <w:pPr>
                          <w:spacing w:line="360" w:lineRule="auto"/>
                        </w:pPr>
                        <w:r w:rsidRPr="004C25C3">
                          <w:rPr>
                            <w:lang w:val="af-ZA"/>
                          </w:rPr>
                          <w:t>All information provided is relevant to the topic</w:t>
                        </w:r>
                      </w:p>
                    </w:tc>
                    <w:tc>
                      <w:tcPr>
                        <w:tcW w:w="2783" w:type="dxa"/>
                      </w:tcPr>
                      <w:p w:rsidR="001E24DD" w:rsidRDefault="001E24DD" w:rsidP="00E21A0B">
                        <w:pPr>
                          <w:spacing w:line="360" w:lineRule="auto"/>
                        </w:pPr>
                        <w:r w:rsidRPr="004C25C3">
                          <w:rPr>
                            <w:lang w:val="af-ZA"/>
                          </w:rPr>
                          <w:t xml:space="preserve">Ideas are arranged in a logical/cause-effect </w:t>
                        </w:r>
                        <w:r w:rsidRPr="004C25C3">
                          <w:rPr>
                            <w:lang w:val="af-ZA"/>
                          </w:rPr>
                          <w:lastRenderedPageBreak/>
                          <w:t>sequence</w:t>
                        </w:r>
                      </w:p>
                    </w:tc>
                    <w:tc>
                      <w:tcPr>
                        <w:tcW w:w="2783" w:type="dxa"/>
                      </w:tcPr>
                      <w:p w:rsidR="001E24DD" w:rsidRDefault="001E24DD" w:rsidP="00E21A0B">
                        <w:pPr>
                          <w:spacing w:line="360" w:lineRule="auto"/>
                        </w:pPr>
                        <w:r w:rsidRPr="004C25C3">
                          <w:rPr>
                            <w:lang w:val="af-ZA"/>
                          </w:rPr>
                          <w:lastRenderedPageBreak/>
                          <w:t xml:space="preserve">All aspects required by the essay have been </w:t>
                        </w:r>
                        <w:r>
                          <w:rPr>
                            <w:lang w:val="af-ZA"/>
                          </w:rPr>
                          <w:lastRenderedPageBreak/>
                          <w:t xml:space="preserve">sufficiently </w:t>
                        </w:r>
                        <w:r w:rsidRPr="004C25C3">
                          <w:rPr>
                            <w:lang w:val="af-ZA"/>
                          </w:rPr>
                          <w:t>addresse</w:t>
                        </w:r>
                        <w:r>
                          <w:rPr>
                            <w:lang w:val="af-ZA"/>
                          </w:rPr>
                          <w:t xml:space="preserve">d </w:t>
                        </w:r>
                      </w:p>
                    </w:tc>
                  </w:tr>
                  <w:tr w:rsidR="001E24DD" w:rsidTr="00E21A0B">
                    <w:trPr>
                      <w:jc w:val="center"/>
                    </w:trPr>
                    <w:tc>
                      <w:tcPr>
                        <w:tcW w:w="1586" w:type="dxa"/>
                        <w:tcBorders>
                          <w:bottom w:val="single" w:sz="4" w:space="0" w:color="auto"/>
                        </w:tcBorders>
                      </w:tcPr>
                      <w:p w:rsidR="001E24DD" w:rsidRPr="004C25C3" w:rsidRDefault="001E24DD" w:rsidP="00E21A0B">
                        <w:pPr>
                          <w:spacing w:line="360" w:lineRule="auto"/>
                          <w:ind w:left="170"/>
                          <w:rPr>
                            <w:b/>
                            <w:lang w:val="af-ZA"/>
                          </w:rPr>
                        </w:pPr>
                        <w:r>
                          <w:rPr>
                            <w:b/>
                            <w:lang w:val="af-ZA"/>
                          </w:rPr>
                          <w:lastRenderedPageBreak/>
                          <w:t xml:space="preserve">In this essay </w:t>
                        </w:r>
                      </w:p>
                    </w:tc>
                    <w:tc>
                      <w:tcPr>
                        <w:tcW w:w="2782" w:type="dxa"/>
                        <w:tcBorders>
                          <w:bottom w:val="single" w:sz="4" w:space="0" w:color="auto"/>
                        </w:tcBorders>
                      </w:tcPr>
                      <w:p w:rsidR="001E24DD" w:rsidRDefault="001E24DD" w:rsidP="001E24DD">
                        <w:pPr>
                          <w:spacing w:line="360" w:lineRule="auto"/>
                        </w:pPr>
                        <w:r w:rsidRPr="00C836DD">
                          <w:t>Only information relevant</w:t>
                        </w:r>
                        <w:r>
                          <w:t xml:space="preserve"> to photosynthesis and respiration and comparison was given. </w:t>
                        </w:r>
                        <w:r w:rsidRPr="00C836DD">
                          <w:t>(There is no irrelevant information)</w:t>
                        </w:r>
                      </w:p>
                    </w:tc>
                    <w:tc>
                      <w:tcPr>
                        <w:tcW w:w="2783" w:type="dxa"/>
                        <w:tcBorders>
                          <w:bottom w:val="single" w:sz="4" w:space="0" w:color="auto"/>
                        </w:tcBorders>
                      </w:tcPr>
                      <w:p w:rsidR="001E24DD" w:rsidRPr="00324726" w:rsidRDefault="001E24DD" w:rsidP="001E24DD">
                        <w:pPr>
                          <w:spacing w:line="360" w:lineRule="auto"/>
                        </w:pPr>
                        <w:r>
                          <w:t xml:space="preserve">The events of both processes were </w:t>
                        </w:r>
                        <w:r w:rsidRPr="00C836DD">
                          <w:t xml:space="preserve"> presented in the correct sequence </w:t>
                        </w:r>
                      </w:p>
                    </w:tc>
                    <w:tc>
                      <w:tcPr>
                        <w:tcW w:w="2783" w:type="dxa"/>
                        <w:tcBorders>
                          <w:bottom w:val="single" w:sz="4" w:space="0" w:color="auto"/>
                        </w:tcBorders>
                      </w:tcPr>
                      <w:p w:rsidR="001E24DD" w:rsidRPr="00324726" w:rsidRDefault="001E24DD" w:rsidP="000F7C03">
                        <w:pPr>
                          <w:spacing w:line="360" w:lineRule="auto"/>
                        </w:pPr>
                        <w:r>
                          <w:t>All three components of the essay (photosynthesis, respiration and explanation)</w:t>
                        </w:r>
                        <w:r w:rsidR="000F7C03">
                          <w:t xml:space="preserve"> were mentioned.</w:t>
                        </w:r>
                      </w:p>
                    </w:tc>
                  </w:tr>
                  <w:tr w:rsidR="001E24DD" w:rsidTr="00E21A0B">
                    <w:trPr>
                      <w:jc w:val="center"/>
                    </w:trPr>
                    <w:tc>
                      <w:tcPr>
                        <w:tcW w:w="1586" w:type="dxa"/>
                        <w:tcBorders>
                          <w:bottom w:val="nil"/>
                        </w:tcBorders>
                      </w:tcPr>
                      <w:p w:rsidR="001E24DD" w:rsidRDefault="001E24DD" w:rsidP="00E21A0B">
                        <w:pPr>
                          <w:spacing w:line="360" w:lineRule="auto"/>
                          <w:ind w:left="170"/>
                        </w:pPr>
                        <w:r w:rsidRPr="004C25C3">
                          <w:rPr>
                            <w:b/>
                            <w:lang w:val="af-ZA"/>
                          </w:rPr>
                          <w:t>Mark</w:t>
                        </w:r>
                      </w:p>
                    </w:tc>
                    <w:tc>
                      <w:tcPr>
                        <w:tcW w:w="2782" w:type="dxa"/>
                        <w:tcBorders>
                          <w:bottom w:val="nil"/>
                        </w:tcBorders>
                      </w:tcPr>
                      <w:p w:rsidR="001E24DD" w:rsidRDefault="001E24DD" w:rsidP="00E21A0B">
                        <w:pPr>
                          <w:spacing w:line="360" w:lineRule="auto"/>
                          <w:jc w:val="center"/>
                        </w:pPr>
                        <w:r w:rsidRPr="004C25C3">
                          <w:rPr>
                            <w:lang w:val="af-ZA"/>
                          </w:rPr>
                          <w:t>1</w:t>
                        </w:r>
                      </w:p>
                    </w:tc>
                    <w:tc>
                      <w:tcPr>
                        <w:tcW w:w="2783" w:type="dxa"/>
                        <w:tcBorders>
                          <w:bottom w:val="nil"/>
                        </w:tcBorders>
                      </w:tcPr>
                      <w:p w:rsidR="001E24DD" w:rsidRDefault="001E24DD" w:rsidP="00E21A0B">
                        <w:pPr>
                          <w:spacing w:line="360" w:lineRule="auto"/>
                          <w:jc w:val="center"/>
                        </w:pPr>
                        <w:r w:rsidRPr="004C25C3">
                          <w:rPr>
                            <w:lang w:val="af-ZA"/>
                          </w:rPr>
                          <w:t>1</w:t>
                        </w:r>
                      </w:p>
                    </w:tc>
                    <w:tc>
                      <w:tcPr>
                        <w:tcW w:w="2783" w:type="dxa"/>
                        <w:tcBorders>
                          <w:bottom w:val="nil"/>
                        </w:tcBorders>
                      </w:tcPr>
                      <w:p w:rsidR="001E24DD" w:rsidRDefault="001E24DD" w:rsidP="00E21A0B">
                        <w:pPr>
                          <w:spacing w:line="360" w:lineRule="auto"/>
                          <w:jc w:val="center"/>
                        </w:pPr>
                        <w:r w:rsidRPr="004C25C3">
                          <w:rPr>
                            <w:lang w:val="af-ZA"/>
                          </w:rPr>
                          <w:t>1</w:t>
                        </w:r>
                      </w:p>
                    </w:tc>
                  </w:tr>
                </w:tbl>
                <w:p w:rsidR="001E24DD" w:rsidRPr="00DC18A2" w:rsidRDefault="001E24DD" w:rsidP="00E21A0B">
                  <w:pPr>
                    <w:tabs>
                      <w:tab w:val="center" w:pos="8113"/>
                    </w:tabs>
                    <w:jc w:val="both"/>
                  </w:pPr>
                </w:p>
              </w:tc>
            </w:tr>
          </w:tbl>
          <w:p w:rsidR="001E24DD" w:rsidRPr="00DC18A2" w:rsidRDefault="001E24DD" w:rsidP="001E24DD">
            <w:pPr>
              <w:rPr>
                <w:b/>
                <w:color w:val="000000"/>
              </w:rPr>
            </w:pPr>
          </w:p>
          <w:p w:rsidR="001E24DD" w:rsidRPr="003459DE" w:rsidRDefault="001E24DD" w:rsidP="001E24DD"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      </w:t>
            </w:r>
            <w:r w:rsidRPr="003459DE">
              <w:rPr>
                <w:b/>
              </w:rPr>
              <w:t>Content</w:t>
            </w:r>
            <w:r w:rsidRPr="003459DE">
              <w:rPr>
                <w:b/>
              </w:rPr>
              <w:tab/>
            </w:r>
            <w:r w:rsidRPr="003459DE">
              <w:tab/>
              <w:t>(17)</w:t>
            </w:r>
          </w:p>
          <w:p w:rsidR="001E24DD" w:rsidRDefault="001E24DD" w:rsidP="001E24DD"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     </w:t>
            </w:r>
            <w:r w:rsidRPr="003459DE">
              <w:rPr>
                <w:b/>
              </w:rPr>
              <w:t>Synthesis</w:t>
            </w:r>
            <w:r w:rsidRPr="003459DE">
              <w:tab/>
              <w:t>(3)</w:t>
            </w:r>
          </w:p>
          <w:p w:rsidR="001E24DD" w:rsidRDefault="001E24DD" w:rsidP="001E24DD">
            <w:pPr>
              <w:rPr>
                <w:b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3459DE">
              <w:rPr>
                <w:b/>
              </w:rPr>
              <w:t>(20)</w:t>
            </w:r>
          </w:p>
          <w:p w:rsidR="001E24DD" w:rsidRPr="003459DE" w:rsidRDefault="001E24DD" w:rsidP="001E24DD">
            <w:pPr>
              <w:rPr>
                <w:b/>
              </w:rPr>
            </w:pPr>
          </w:p>
          <w:p w:rsidR="001E24DD" w:rsidRPr="003459DE" w:rsidRDefault="001E24DD" w:rsidP="001E24DD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     </w:t>
            </w:r>
            <w:r w:rsidRPr="003459DE">
              <w:rPr>
                <w:b/>
              </w:rPr>
              <w:t>TOTAL SECTION C:</w:t>
            </w:r>
            <w:r w:rsidRPr="003459DE">
              <w:rPr>
                <w:b/>
              </w:rPr>
              <w:tab/>
            </w:r>
            <w:r w:rsidRPr="003459DE">
              <w:tab/>
            </w:r>
            <w:r w:rsidRPr="003459DE">
              <w:rPr>
                <w:b/>
              </w:rPr>
              <w:t>[</w:t>
            </w:r>
            <w:r w:rsidR="000F7C03">
              <w:rPr>
                <w:b/>
              </w:rPr>
              <w:t>2</w:t>
            </w:r>
            <w:r w:rsidRPr="003459DE">
              <w:rPr>
                <w:b/>
              </w:rPr>
              <w:t>0</w:t>
            </w:r>
            <w:r>
              <w:rPr>
                <w:b/>
              </w:rPr>
              <w:t>]</w:t>
            </w:r>
          </w:p>
          <w:p w:rsidR="001E24DD" w:rsidRPr="003459DE" w:rsidRDefault="001E24DD" w:rsidP="001E24DD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           </w:t>
            </w:r>
            <w:r w:rsidRPr="003459DE">
              <w:rPr>
                <w:b/>
              </w:rPr>
              <w:t>GRAND TOTAL:</w:t>
            </w:r>
            <w:r w:rsidRPr="003459DE">
              <w:rPr>
                <w:b/>
              </w:rPr>
              <w:tab/>
            </w:r>
            <w:r>
              <w:t xml:space="preserve">          </w:t>
            </w:r>
            <w:r w:rsidRPr="003459DE">
              <w:rPr>
                <w:b/>
              </w:rPr>
              <w:t>[150</w:t>
            </w:r>
            <w:r>
              <w:rPr>
                <w:b/>
              </w:rPr>
              <w:t>]</w:t>
            </w:r>
          </w:p>
          <w:p w:rsidR="001E24DD" w:rsidRPr="00DC18A2" w:rsidRDefault="001E24DD" w:rsidP="001E24DD"/>
          <w:p w:rsidR="001E24DD" w:rsidRPr="00FE0844" w:rsidRDefault="001E24DD" w:rsidP="00ED7DEB">
            <w:pPr>
              <w:rPr>
                <w:lang w:val="nl-NL"/>
              </w:rPr>
            </w:pPr>
          </w:p>
          <w:p w:rsidR="001E24DD" w:rsidRPr="00FE0844" w:rsidRDefault="001E24DD" w:rsidP="00ED7DEB">
            <w:pPr>
              <w:rPr>
                <w:lang w:val="nl-NL"/>
              </w:rPr>
            </w:pPr>
          </w:p>
          <w:p w:rsidR="001E24DD" w:rsidRPr="00FE0844" w:rsidRDefault="001E24DD" w:rsidP="00ED7DEB">
            <w:pPr>
              <w:rPr>
                <w:lang w:val="nl-NL"/>
              </w:rPr>
            </w:pPr>
          </w:p>
          <w:p w:rsidR="001E24DD" w:rsidRPr="00FE0844" w:rsidRDefault="001E24DD" w:rsidP="00ED7DEB">
            <w:pPr>
              <w:rPr>
                <w:lang w:val="nl-NL"/>
              </w:rPr>
            </w:pPr>
          </w:p>
          <w:p w:rsidR="001E24DD" w:rsidRPr="00FE0844" w:rsidRDefault="001E24DD" w:rsidP="00ED7DEB">
            <w:pPr>
              <w:rPr>
                <w:lang w:val="nl-NL"/>
              </w:rPr>
            </w:pPr>
          </w:p>
          <w:p w:rsidR="001E24DD" w:rsidRPr="00FE0844" w:rsidRDefault="001E24DD" w:rsidP="00ED7DEB">
            <w:pPr>
              <w:rPr>
                <w:lang w:val="nl-NL"/>
              </w:rPr>
            </w:pPr>
          </w:p>
          <w:p w:rsidR="001E24DD" w:rsidRPr="00FE0844" w:rsidRDefault="001E24DD" w:rsidP="00ED7DEB">
            <w:pPr>
              <w:rPr>
                <w:lang w:val="nl-NL"/>
              </w:rPr>
            </w:pPr>
          </w:p>
          <w:p w:rsidR="001E24DD" w:rsidRPr="00FE0844" w:rsidRDefault="001E24DD" w:rsidP="00ED7DEB">
            <w:pPr>
              <w:rPr>
                <w:lang w:val="nl-NL"/>
              </w:rPr>
            </w:pPr>
          </w:p>
          <w:p w:rsidR="001E24DD" w:rsidRPr="00FE0844" w:rsidRDefault="001E24DD" w:rsidP="00ED7DEB">
            <w:pPr>
              <w:rPr>
                <w:lang w:val="nl-NL"/>
              </w:rPr>
            </w:pPr>
          </w:p>
          <w:p w:rsidR="001E24DD" w:rsidRPr="00FE0844" w:rsidRDefault="001E24DD" w:rsidP="00ED7DEB">
            <w:pPr>
              <w:rPr>
                <w:lang w:val="nl-NL"/>
              </w:rPr>
            </w:pPr>
          </w:p>
          <w:p w:rsidR="001E24DD" w:rsidRPr="00FE0844" w:rsidRDefault="001E24DD" w:rsidP="00ED7DEB">
            <w:pPr>
              <w:rPr>
                <w:lang w:val="nl-NL"/>
              </w:rPr>
            </w:pPr>
          </w:p>
          <w:p w:rsidR="001E24DD" w:rsidRPr="00FE0844" w:rsidRDefault="001E24DD" w:rsidP="00ED7DEB">
            <w:pPr>
              <w:rPr>
                <w:lang w:val="nl-NL"/>
              </w:rPr>
            </w:pPr>
          </w:p>
          <w:p w:rsidR="001E24DD" w:rsidRPr="00FE0844" w:rsidRDefault="001E24DD" w:rsidP="00ED7DEB">
            <w:pPr>
              <w:rPr>
                <w:lang w:val="nl-NL"/>
              </w:rPr>
            </w:pPr>
          </w:p>
          <w:p w:rsidR="001E24DD" w:rsidRPr="00FE0844" w:rsidRDefault="001E24DD" w:rsidP="00ED7DEB">
            <w:pPr>
              <w:rPr>
                <w:lang w:val="nl-NL"/>
              </w:rPr>
            </w:pPr>
          </w:p>
          <w:p w:rsidR="001E24DD" w:rsidRPr="00FE0844" w:rsidRDefault="001E24DD" w:rsidP="00ED7DEB">
            <w:pPr>
              <w:rPr>
                <w:lang w:val="nl-NL"/>
              </w:rPr>
            </w:pPr>
          </w:p>
          <w:p w:rsidR="001E24DD" w:rsidRPr="00FE0844" w:rsidRDefault="001E24DD" w:rsidP="00ED7DEB">
            <w:pPr>
              <w:rPr>
                <w:lang w:val="nl-NL"/>
              </w:rPr>
            </w:pPr>
          </w:p>
          <w:p w:rsidR="001E24DD" w:rsidRPr="00FE0844" w:rsidRDefault="001E24DD" w:rsidP="00ED7DEB">
            <w:pPr>
              <w:rPr>
                <w:lang w:val="nl-NL"/>
              </w:rPr>
            </w:pPr>
          </w:p>
          <w:p w:rsidR="001E24DD" w:rsidRPr="00FE0844" w:rsidRDefault="001E24DD" w:rsidP="00ED7DEB">
            <w:pPr>
              <w:rPr>
                <w:lang w:val="nl-NL"/>
              </w:rPr>
            </w:pPr>
          </w:p>
          <w:p w:rsidR="001E24DD" w:rsidRPr="00FE0844" w:rsidRDefault="001E24DD" w:rsidP="00ED7DEB">
            <w:pPr>
              <w:rPr>
                <w:lang w:val="nl-NL"/>
              </w:rPr>
            </w:pPr>
          </w:p>
          <w:p w:rsidR="001E24DD" w:rsidRPr="00FE0844" w:rsidRDefault="001E24DD" w:rsidP="00ED7DEB">
            <w:pPr>
              <w:rPr>
                <w:lang w:val="nl-NL"/>
              </w:rPr>
            </w:pPr>
          </w:p>
          <w:p w:rsidR="001E24DD" w:rsidRPr="00FE0844" w:rsidRDefault="001E24DD" w:rsidP="00ED7DEB">
            <w:pPr>
              <w:rPr>
                <w:lang w:val="nl-NL"/>
              </w:rPr>
            </w:pPr>
          </w:p>
          <w:p w:rsidR="001E24DD" w:rsidRPr="00FE0844" w:rsidRDefault="001E24DD" w:rsidP="007A3C86">
            <w:pPr>
              <w:jc w:val="right"/>
              <w:rPr>
                <w:lang w:val="nl-NL"/>
              </w:rPr>
            </w:pPr>
          </w:p>
        </w:tc>
      </w:tr>
    </w:tbl>
    <w:p w:rsidR="00047B1E" w:rsidRDefault="00047B1E" w:rsidP="00ED7DEB">
      <w:pPr>
        <w:jc w:val="right"/>
        <w:rPr>
          <w:b/>
          <w:bCs/>
        </w:rPr>
      </w:pPr>
    </w:p>
    <w:sectPr w:rsidR="00047B1E" w:rsidSect="009C23CD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40" w:right="475" w:bottom="1440" w:left="907" w:header="850" w:footer="850" w:gutter="0"/>
      <w:pgBorders w:display="firstPage" w:offsetFrom="page">
        <w:top w:val="thinThickThinSmallGap" w:sz="18" w:space="24" w:color="auto"/>
        <w:left w:val="thinThickThinSmallGap" w:sz="18" w:space="24" w:color="auto"/>
        <w:bottom w:val="thinThickThinSmallGap" w:sz="18" w:space="24" w:color="auto"/>
        <w:right w:val="thinThickThinSmallGap" w:sz="18" w:space="24" w:color="auto"/>
      </w:pgBorders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5F8" w:rsidRDefault="002865F8">
      <w:r>
        <w:separator/>
      </w:r>
    </w:p>
  </w:endnote>
  <w:endnote w:type="continuationSeparator" w:id="0">
    <w:p w:rsidR="002865F8" w:rsidRDefault="00286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5F8" w:rsidRPr="00C61928" w:rsidRDefault="002865F8" w:rsidP="00C61928">
    <w:pPr>
      <w:pStyle w:val="Footer"/>
      <w:tabs>
        <w:tab w:val="clear" w:pos="8306"/>
        <w:tab w:val="right" w:pos="10350"/>
      </w:tabs>
      <w:rPr>
        <w:sz w:val="20"/>
        <w:szCs w:val="20"/>
      </w:rPr>
    </w:pPr>
    <w:r>
      <w:rPr>
        <w:sz w:val="20"/>
        <w:szCs w:val="20"/>
      </w:rPr>
      <w:t>Copyright Reserved</w:t>
    </w:r>
    <w:r>
      <w:rPr>
        <w:sz w:val="20"/>
        <w:szCs w:val="20"/>
      </w:rPr>
      <w:tab/>
    </w:r>
    <w:r>
      <w:rPr>
        <w:sz w:val="20"/>
        <w:szCs w:val="20"/>
      </w:rPr>
      <w:tab/>
      <w:t>Please turn the page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5F8" w:rsidRPr="00E40BB6" w:rsidRDefault="002865F8" w:rsidP="00E40BB6">
    <w:pPr>
      <w:pStyle w:val="Footer"/>
      <w:tabs>
        <w:tab w:val="clear" w:pos="8306"/>
        <w:tab w:val="right" w:pos="10350"/>
      </w:tabs>
      <w:rPr>
        <w:sz w:val="20"/>
        <w:szCs w:val="20"/>
      </w:rPr>
    </w:pPr>
    <w:r>
      <w:rPr>
        <w:sz w:val="20"/>
        <w:szCs w:val="20"/>
      </w:rPr>
      <w:t>Copyright Reserved</w:t>
    </w:r>
    <w:r>
      <w:rPr>
        <w:sz w:val="20"/>
        <w:szCs w:val="20"/>
      </w:rPr>
      <w:tab/>
    </w:r>
    <w:r>
      <w:rPr>
        <w:sz w:val="20"/>
        <w:szCs w:val="20"/>
      </w:rPr>
      <w:tab/>
      <w:t>Please turn the page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5F8" w:rsidRDefault="002865F8">
      <w:r>
        <w:separator/>
      </w:r>
    </w:p>
  </w:footnote>
  <w:footnote w:type="continuationSeparator" w:id="0">
    <w:p w:rsidR="002865F8" w:rsidRDefault="002865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5F8" w:rsidRDefault="002865F8" w:rsidP="00487A64">
    <w:pPr>
      <w:pStyle w:val="Header"/>
      <w:tabs>
        <w:tab w:val="clear" w:pos="8306"/>
        <w:tab w:val="right" w:pos="10440"/>
      </w:tabs>
      <w:rPr>
        <w:sz w:val="20"/>
        <w:lang w:val="en-US"/>
      </w:rPr>
    </w:pPr>
    <w:r>
      <w:rPr>
        <w:sz w:val="20"/>
        <w:lang w:val="en-US"/>
      </w:rPr>
      <w:t xml:space="preserve">Life Sciences Marking Guideline </w:t>
    </w:r>
    <w:proofErr w:type="spellStart"/>
    <w:r>
      <w:rPr>
        <w:sz w:val="20"/>
        <w:lang w:val="en-US"/>
      </w:rPr>
      <w:t>Gr</w:t>
    </w:r>
    <w:proofErr w:type="spellEnd"/>
    <w:r>
      <w:rPr>
        <w:sz w:val="20"/>
        <w:lang w:val="en-US"/>
      </w:rPr>
      <w:t xml:space="preserve"> 11</w:t>
    </w:r>
    <w:r>
      <w:rPr>
        <w:sz w:val="20"/>
        <w:szCs w:val="20"/>
        <w:lang w:val="en-US"/>
      </w:rPr>
      <w:t xml:space="preserve">                                </w:t>
    </w:r>
    <w:r w:rsidR="0058286A" w:rsidRPr="008E5C1F">
      <w:rPr>
        <w:rStyle w:val="PageNumber"/>
        <w:sz w:val="20"/>
        <w:szCs w:val="20"/>
      </w:rPr>
      <w:fldChar w:fldCharType="begin"/>
    </w:r>
    <w:r w:rsidRPr="008E5C1F">
      <w:rPr>
        <w:rStyle w:val="PageNumber"/>
        <w:sz w:val="20"/>
        <w:szCs w:val="20"/>
      </w:rPr>
      <w:instrText xml:space="preserve"> PAGE </w:instrText>
    </w:r>
    <w:r w:rsidR="0058286A" w:rsidRPr="008E5C1F">
      <w:rPr>
        <w:rStyle w:val="PageNumber"/>
        <w:sz w:val="20"/>
        <w:szCs w:val="20"/>
      </w:rPr>
      <w:fldChar w:fldCharType="separate"/>
    </w:r>
    <w:r w:rsidR="00B548F8">
      <w:rPr>
        <w:rStyle w:val="PageNumber"/>
        <w:noProof/>
        <w:sz w:val="20"/>
        <w:szCs w:val="20"/>
      </w:rPr>
      <w:t>12</w:t>
    </w:r>
    <w:r w:rsidR="0058286A" w:rsidRPr="008E5C1F">
      <w:rPr>
        <w:rStyle w:val="PageNumber"/>
        <w:sz w:val="20"/>
        <w:szCs w:val="20"/>
      </w:rPr>
      <w:fldChar w:fldCharType="end"/>
    </w:r>
    <w:r>
      <w:rPr>
        <w:sz w:val="20"/>
        <w:lang w:val="en-US"/>
      </w:rPr>
      <w:t xml:space="preserve">                                      </w:t>
    </w:r>
    <w:r>
      <w:rPr>
        <w:sz w:val="20"/>
        <w:lang w:val="en-US"/>
      </w:rPr>
      <w:tab/>
      <w:t xml:space="preserve"> NW JUNE 2015</w:t>
    </w:r>
  </w:p>
  <w:p w:rsidR="002865F8" w:rsidRPr="008E5C1F" w:rsidRDefault="002865F8" w:rsidP="00487A64">
    <w:pPr>
      <w:pStyle w:val="Header"/>
      <w:jc w:val="center"/>
      <w:rPr>
        <w:sz w:val="20"/>
        <w:lang w:val="en-US"/>
      </w:rPr>
    </w:pPr>
    <w:r>
      <w:rPr>
        <w:sz w:val="20"/>
        <w:lang w:val="en-US"/>
      </w:rPr>
      <w:t xml:space="preserve">CAPS DRAFT </w:t>
    </w:r>
    <w:r w:rsidR="00B030B4">
      <w:rPr>
        <w:sz w:val="20"/>
        <w:lang w:val="en-US"/>
      </w:rPr>
      <w:t>2</w:t>
    </w:r>
  </w:p>
  <w:p w:rsidR="002865F8" w:rsidRDefault="002865F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5F8" w:rsidRPr="008E5C1F" w:rsidRDefault="002865F8" w:rsidP="008E5C1F">
    <w:pPr>
      <w:pStyle w:val="Header"/>
      <w:jc w:val="center"/>
      <w:rPr>
        <w:sz w:val="20"/>
        <w:lang w:val="en-US"/>
      </w:rPr>
    </w:pPr>
    <w:r>
      <w:rPr>
        <w:sz w:val="20"/>
        <w:lang w:val="en-US"/>
      </w:rPr>
      <w:t>GRADE 11 LIFE SCIENCES</w:t>
    </w:r>
    <w:r w:rsidRPr="0082651F">
      <w:rPr>
        <w:sz w:val="20"/>
        <w:lang w:val="en-US"/>
      </w:rPr>
      <w:ptab w:relativeTo="margin" w:alignment="center" w:leader="none"/>
    </w:r>
    <w:r>
      <w:rPr>
        <w:sz w:val="20"/>
        <w:lang w:val="en-US"/>
      </w:rPr>
      <w:t>NW</w:t>
    </w:r>
    <w:r w:rsidRPr="0082651F">
      <w:rPr>
        <w:sz w:val="20"/>
        <w:lang w:val="en-US"/>
      </w:rPr>
      <w:ptab w:relativeTo="margin" w:alignment="right" w:leader="none"/>
    </w:r>
    <w:r>
      <w:rPr>
        <w:sz w:val="20"/>
        <w:lang w:val="en-US"/>
      </w:rPr>
      <w:t>JUNE 2015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7" type="#_x0000_t75" style="width:30.05pt;height:25.65pt" o:bullet="t">
        <v:imagedata r:id="rId1" o:title=""/>
      </v:shape>
    </w:pict>
  </w:numPicBullet>
  <w:abstractNum w:abstractNumId="0">
    <w:nsid w:val="014850D1"/>
    <w:multiLevelType w:val="hybridMultilevel"/>
    <w:tmpl w:val="762AA0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010303"/>
    <w:multiLevelType w:val="hybridMultilevel"/>
    <w:tmpl w:val="4F8ABB56"/>
    <w:lvl w:ilvl="0" w:tplc="406600E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315F10"/>
    <w:multiLevelType w:val="multilevel"/>
    <w:tmpl w:val="66DC5D2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0BEF7CEF"/>
    <w:multiLevelType w:val="hybridMultilevel"/>
    <w:tmpl w:val="4C12BE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720B4"/>
    <w:multiLevelType w:val="hybridMultilevel"/>
    <w:tmpl w:val="815C37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F2173A"/>
    <w:multiLevelType w:val="hybridMultilevel"/>
    <w:tmpl w:val="1B528DE0"/>
    <w:lvl w:ilvl="0" w:tplc="467450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362AE"/>
    <w:multiLevelType w:val="hybridMultilevel"/>
    <w:tmpl w:val="D3DA095A"/>
    <w:lvl w:ilvl="0" w:tplc="7D2677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F3F24"/>
    <w:multiLevelType w:val="hybridMultilevel"/>
    <w:tmpl w:val="2BC6AE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2174E"/>
    <w:multiLevelType w:val="multilevel"/>
    <w:tmpl w:val="98903CE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69C2034"/>
    <w:multiLevelType w:val="multilevel"/>
    <w:tmpl w:val="23E0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6C10CB7"/>
    <w:multiLevelType w:val="multilevel"/>
    <w:tmpl w:val="D5FEF82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211C5C4E"/>
    <w:multiLevelType w:val="hybridMultilevel"/>
    <w:tmpl w:val="277C2C5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23E54272"/>
    <w:multiLevelType w:val="hybridMultilevel"/>
    <w:tmpl w:val="AC92FDD2"/>
    <w:lvl w:ilvl="0" w:tplc="58C862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197F0F"/>
    <w:multiLevelType w:val="hybridMultilevel"/>
    <w:tmpl w:val="58AC1C52"/>
    <w:lvl w:ilvl="0" w:tplc="58C862E2">
      <w:start w:val="1"/>
      <w:numFmt w:val="bullet"/>
      <w:lvlText w:val=""/>
      <w:lvlJc w:val="left"/>
      <w:pPr>
        <w:ind w:left="-33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8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10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182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</w:abstractNum>
  <w:abstractNum w:abstractNumId="14">
    <w:nsid w:val="24F867B6"/>
    <w:multiLevelType w:val="hybridMultilevel"/>
    <w:tmpl w:val="782009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5B25BA"/>
    <w:multiLevelType w:val="hybridMultilevel"/>
    <w:tmpl w:val="2D70A250"/>
    <w:lvl w:ilvl="0" w:tplc="CCFC59DC">
      <w:start w:val="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C4E5876"/>
    <w:multiLevelType w:val="hybridMultilevel"/>
    <w:tmpl w:val="57722722"/>
    <w:lvl w:ilvl="0" w:tplc="467450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071D94"/>
    <w:multiLevelType w:val="multilevel"/>
    <w:tmpl w:val="CD64349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E1A50C0"/>
    <w:multiLevelType w:val="hybridMultilevel"/>
    <w:tmpl w:val="2EACC49C"/>
    <w:lvl w:ilvl="0" w:tplc="AB0A2A1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DB23E1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446DF2"/>
    <w:multiLevelType w:val="hybridMultilevel"/>
    <w:tmpl w:val="7416CE70"/>
    <w:lvl w:ilvl="0" w:tplc="8A9E3C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234B73"/>
    <w:multiLevelType w:val="hybridMultilevel"/>
    <w:tmpl w:val="125806DC"/>
    <w:lvl w:ilvl="0" w:tplc="EFFC5F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263F86"/>
    <w:multiLevelType w:val="hybridMultilevel"/>
    <w:tmpl w:val="300C9666"/>
    <w:lvl w:ilvl="0" w:tplc="300ED022">
      <w:start w:val="1"/>
      <w:numFmt w:val="lowerLetter"/>
      <w:lvlText w:val="(%1)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AF459A"/>
    <w:multiLevelType w:val="hybridMultilevel"/>
    <w:tmpl w:val="A142CFAC"/>
    <w:lvl w:ilvl="0" w:tplc="46745062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346136"/>
    <w:multiLevelType w:val="hybridMultilevel"/>
    <w:tmpl w:val="1F02F5AC"/>
    <w:lvl w:ilvl="0" w:tplc="1936845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8BE07C0"/>
    <w:multiLevelType w:val="multilevel"/>
    <w:tmpl w:val="02D0227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38E74144"/>
    <w:multiLevelType w:val="hybridMultilevel"/>
    <w:tmpl w:val="AC640966"/>
    <w:lvl w:ilvl="0" w:tplc="467450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BA3535"/>
    <w:multiLevelType w:val="hybridMultilevel"/>
    <w:tmpl w:val="EE7A5EA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3D425CF7"/>
    <w:multiLevelType w:val="hybridMultilevel"/>
    <w:tmpl w:val="A446C45C"/>
    <w:lvl w:ilvl="0" w:tplc="7266528E">
      <w:start w:val="1"/>
      <w:numFmt w:val="lowerLetter"/>
      <w:lvlText w:val="(%1)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15D5E48"/>
    <w:multiLevelType w:val="hybridMultilevel"/>
    <w:tmpl w:val="1B528DE0"/>
    <w:lvl w:ilvl="0" w:tplc="467450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350C89"/>
    <w:multiLevelType w:val="hybridMultilevel"/>
    <w:tmpl w:val="516050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BD4D3F"/>
    <w:multiLevelType w:val="multilevel"/>
    <w:tmpl w:val="81701DA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4BC45352"/>
    <w:multiLevelType w:val="hybridMultilevel"/>
    <w:tmpl w:val="61A8F6F6"/>
    <w:lvl w:ilvl="0" w:tplc="58C862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C40065E"/>
    <w:multiLevelType w:val="hybridMultilevel"/>
    <w:tmpl w:val="575E2738"/>
    <w:lvl w:ilvl="0" w:tplc="0FD01712">
      <w:start w:val="1"/>
      <w:numFmt w:val="lowerLetter"/>
      <w:lvlText w:val="(%1)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CFA684B"/>
    <w:multiLevelType w:val="hybridMultilevel"/>
    <w:tmpl w:val="CB367A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AC5603"/>
    <w:multiLevelType w:val="hybridMultilevel"/>
    <w:tmpl w:val="4F60AFDC"/>
    <w:lvl w:ilvl="0" w:tplc="98B26AB6">
      <w:start w:val="1"/>
      <w:numFmt w:val="lowerLetter"/>
      <w:lvlText w:val="(%1)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EB529F6"/>
    <w:multiLevelType w:val="multilevel"/>
    <w:tmpl w:val="085C311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527F1B21"/>
    <w:multiLevelType w:val="hybridMultilevel"/>
    <w:tmpl w:val="F3605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CB71F1"/>
    <w:multiLevelType w:val="hybridMultilevel"/>
    <w:tmpl w:val="E6280E80"/>
    <w:lvl w:ilvl="0" w:tplc="58C862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6DC0DF5"/>
    <w:multiLevelType w:val="hybridMultilevel"/>
    <w:tmpl w:val="CF30F0CA"/>
    <w:lvl w:ilvl="0" w:tplc="C6F09A30">
      <w:start w:val="1"/>
      <w:numFmt w:val="lowerLetter"/>
      <w:lvlText w:val="(%1)"/>
      <w:lvlJc w:val="left"/>
      <w:pPr>
        <w:ind w:left="427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12" w:hanging="360"/>
      </w:pPr>
    </w:lvl>
    <w:lvl w:ilvl="2" w:tplc="1C09001B" w:tentative="1">
      <w:start w:val="1"/>
      <w:numFmt w:val="lowerRoman"/>
      <w:lvlText w:val="%3."/>
      <w:lvlJc w:val="right"/>
      <w:pPr>
        <w:ind w:left="1732" w:hanging="180"/>
      </w:pPr>
    </w:lvl>
    <w:lvl w:ilvl="3" w:tplc="1C09000F" w:tentative="1">
      <w:start w:val="1"/>
      <w:numFmt w:val="decimal"/>
      <w:lvlText w:val="%4."/>
      <w:lvlJc w:val="left"/>
      <w:pPr>
        <w:ind w:left="2452" w:hanging="360"/>
      </w:pPr>
    </w:lvl>
    <w:lvl w:ilvl="4" w:tplc="1C090019" w:tentative="1">
      <w:start w:val="1"/>
      <w:numFmt w:val="lowerLetter"/>
      <w:lvlText w:val="%5."/>
      <w:lvlJc w:val="left"/>
      <w:pPr>
        <w:ind w:left="3172" w:hanging="360"/>
      </w:pPr>
    </w:lvl>
    <w:lvl w:ilvl="5" w:tplc="1C09001B" w:tentative="1">
      <w:start w:val="1"/>
      <w:numFmt w:val="lowerRoman"/>
      <w:lvlText w:val="%6."/>
      <w:lvlJc w:val="right"/>
      <w:pPr>
        <w:ind w:left="3892" w:hanging="180"/>
      </w:pPr>
    </w:lvl>
    <w:lvl w:ilvl="6" w:tplc="1C09000F" w:tentative="1">
      <w:start w:val="1"/>
      <w:numFmt w:val="decimal"/>
      <w:lvlText w:val="%7."/>
      <w:lvlJc w:val="left"/>
      <w:pPr>
        <w:ind w:left="4612" w:hanging="360"/>
      </w:pPr>
    </w:lvl>
    <w:lvl w:ilvl="7" w:tplc="1C090019" w:tentative="1">
      <w:start w:val="1"/>
      <w:numFmt w:val="lowerLetter"/>
      <w:lvlText w:val="%8."/>
      <w:lvlJc w:val="left"/>
      <w:pPr>
        <w:ind w:left="5332" w:hanging="360"/>
      </w:pPr>
    </w:lvl>
    <w:lvl w:ilvl="8" w:tplc="1C09001B" w:tentative="1">
      <w:start w:val="1"/>
      <w:numFmt w:val="lowerRoman"/>
      <w:lvlText w:val="%9."/>
      <w:lvlJc w:val="right"/>
      <w:pPr>
        <w:ind w:left="6052" w:hanging="180"/>
      </w:pPr>
    </w:lvl>
  </w:abstractNum>
  <w:abstractNum w:abstractNumId="39">
    <w:nsid w:val="5BA16CCC"/>
    <w:multiLevelType w:val="hybridMultilevel"/>
    <w:tmpl w:val="2DBCF7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276553"/>
    <w:multiLevelType w:val="hybridMultilevel"/>
    <w:tmpl w:val="8D706C2C"/>
    <w:lvl w:ilvl="0" w:tplc="5330D4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F56288D"/>
    <w:multiLevelType w:val="hybridMultilevel"/>
    <w:tmpl w:val="4C12BE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05A396E"/>
    <w:multiLevelType w:val="multilevel"/>
    <w:tmpl w:val="125806D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2A13A3"/>
    <w:multiLevelType w:val="hybridMultilevel"/>
    <w:tmpl w:val="BC1286C0"/>
    <w:lvl w:ilvl="0" w:tplc="BEAEC860">
      <w:start w:val="1"/>
      <w:numFmt w:val="lowerLetter"/>
      <w:lvlText w:val="(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4">
    <w:nsid w:val="6C083CD8"/>
    <w:multiLevelType w:val="multilevel"/>
    <w:tmpl w:val="DBA0297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>
    <w:nsid w:val="6D245BF8"/>
    <w:multiLevelType w:val="hybridMultilevel"/>
    <w:tmpl w:val="01C8A3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3722A85"/>
    <w:multiLevelType w:val="hybridMultilevel"/>
    <w:tmpl w:val="8EA27CF0"/>
    <w:lvl w:ilvl="0" w:tplc="445CF0C6">
      <w:start w:val="8"/>
      <w:numFmt w:val="bullet"/>
      <w:lvlText w:val="-"/>
      <w:lvlJc w:val="left"/>
      <w:pPr>
        <w:tabs>
          <w:tab w:val="num" w:pos="885"/>
        </w:tabs>
        <w:ind w:left="88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47">
    <w:nsid w:val="76C93C54"/>
    <w:multiLevelType w:val="multilevel"/>
    <w:tmpl w:val="2ADA6E3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A310CD2"/>
    <w:multiLevelType w:val="multilevel"/>
    <w:tmpl w:val="11566B9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>
    <w:nsid w:val="7DE4729A"/>
    <w:multiLevelType w:val="hybridMultilevel"/>
    <w:tmpl w:val="7E1A2A14"/>
    <w:lvl w:ilvl="0" w:tplc="9858D734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47"/>
  </w:num>
  <w:num w:numId="4">
    <w:abstractNumId w:val="44"/>
  </w:num>
  <w:num w:numId="5">
    <w:abstractNumId w:val="29"/>
  </w:num>
  <w:num w:numId="6">
    <w:abstractNumId w:val="45"/>
  </w:num>
  <w:num w:numId="7">
    <w:abstractNumId w:val="24"/>
  </w:num>
  <w:num w:numId="8">
    <w:abstractNumId w:val="2"/>
  </w:num>
  <w:num w:numId="9">
    <w:abstractNumId w:val="4"/>
  </w:num>
  <w:num w:numId="10">
    <w:abstractNumId w:val="11"/>
  </w:num>
  <w:num w:numId="11">
    <w:abstractNumId w:val="8"/>
  </w:num>
  <w:num w:numId="12">
    <w:abstractNumId w:val="0"/>
  </w:num>
  <w:num w:numId="13">
    <w:abstractNumId w:val="46"/>
  </w:num>
  <w:num w:numId="14">
    <w:abstractNumId w:val="48"/>
  </w:num>
  <w:num w:numId="15">
    <w:abstractNumId w:val="35"/>
  </w:num>
  <w:num w:numId="16">
    <w:abstractNumId w:val="43"/>
  </w:num>
  <w:num w:numId="17">
    <w:abstractNumId w:val="14"/>
  </w:num>
  <w:num w:numId="18">
    <w:abstractNumId w:val="49"/>
  </w:num>
  <w:num w:numId="19">
    <w:abstractNumId w:val="30"/>
  </w:num>
  <w:num w:numId="20">
    <w:abstractNumId w:val="1"/>
  </w:num>
  <w:num w:numId="21">
    <w:abstractNumId w:val="18"/>
  </w:num>
  <w:num w:numId="22">
    <w:abstractNumId w:val="3"/>
  </w:num>
  <w:num w:numId="23">
    <w:abstractNumId w:val="41"/>
  </w:num>
  <w:num w:numId="24">
    <w:abstractNumId w:val="33"/>
  </w:num>
  <w:num w:numId="25">
    <w:abstractNumId w:val="19"/>
  </w:num>
  <w:num w:numId="26">
    <w:abstractNumId w:val="5"/>
  </w:num>
  <w:num w:numId="27">
    <w:abstractNumId w:val="20"/>
  </w:num>
  <w:num w:numId="28">
    <w:abstractNumId w:val="7"/>
  </w:num>
  <w:num w:numId="29">
    <w:abstractNumId w:val="6"/>
  </w:num>
  <w:num w:numId="30">
    <w:abstractNumId w:val="36"/>
  </w:num>
  <w:num w:numId="31">
    <w:abstractNumId w:val="28"/>
  </w:num>
  <w:num w:numId="32">
    <w:abstractNumId w:val="39"/>
  </w:num>
  <w:num w:numId="33">
    <w:abstractNumId w:val="25"/>
  </w:num>
  <w:num w:numId="34">
    <w:abstractNumId w:val="16"/>
  </w:num>
  <w:num w:numId="35">
    <w:abstractNumId w:val="40"/>
  </w:num>
  <w:num w:numId="36">
    <w:abstractNumId w:val="26"/>
  </w:num>
  <w:num w:numId="37">
    <w:abstractNumId w:val="22"/>
  </w:num>
  <w:num w:numId="38">
    <w:abstractNumId w:val="23"/>
  </w:num>
  <w:num w:numId="39">
    <w:abstractNumId w:val="34"/>
  </w:num>
  <w:num w:numId="40">
    <w:abstractNumId w:val="21"/>
  </w:num>
  <w:num w:numId="41">
    <w:abstractNumId w:val="27"/>
  </w:num>
  <w:num w:numId="42">
    <w:abstractNumId w:val="32"/>
  </w:num>
  <w:num w:numId="43">
    <w:abstractNumId w:val="42"/>
  </w:num>
  <w:num w:numId="44">
    <w:abstractNumId w:val="9"/>
  </w:num>
  <w:num w:numId="45">
    <w:abstractNumId w:val="38"/>
  </w:num>
  <w:num w:numId="46">
    <w:abstractNumId w:val="15"/>
  </w:num>
  <w:num w:numId="47">
    <w:abstractNumId w:val="12"/>
  </w:num>
  <w:num w:numId="48">
    <w:abstractNumId w:val="37"/>
  </w:num>
  <w:num w:numId="49">
    <w:abstractNumId w:val="31"/>
  </w:num>
  <w:num w:numId="5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attachedTemplate r:id="rId1"/>
  <w:stylePaneFormatFilter w:val="3F01"/>
  <w:defaultTabStop w:val="720"/>
  <w:drawingGridHorizontalSpacing w:val="120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3202">
      <o:colormru v:ext="edit" colors="#eaeaea,silver,#b2b2b2,#969696,gray,#777,#ddd"/>
      <o:colormenu v:ext="edit" fillcolor="black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2F5637"/>
    <w:rsid w:val="0000429F"/>
    <w:rsid w:val="00004E94"/>
    <w:rsid w:val="000100B2"/>
    <w:rsid w:val="00012473"/>
    <w:rsid w:val="00012854"/>
    <w:rsid w:val="00013753"/>
    <w:rsid w:val="00014796"/>
    <w:rsid w:val="00016E97"/>
    <w:rsid w:val="00017823"/>
    <w:rsid w:val="00021CBF"/>
    <w:rsid w:val="00032378"/>
    <w:rsid w:val="00037156"/>
    <w:rsid w:val="00037BB7"/>
    <w:rsid w:val="00040E62"/>
    <w:rsid w:val="00041026"/>
    <w:rsid w:val="00043E77"/>
    <w:rsid w:val="0004552B"/>
    <w:rsid w:val="00045D72"/>
    <w:rsid w:val="000465C7"/>
    <w:rsid w:val="000469FC"/>
    <w:rsid w:val="00047B1E"/>
    <w:rsid w:val="000511BA"/>
    <w:rsid w:val="00051545"/>
    <w:rsid w:val="00053611"/>
    <w:rsid w:val="00054CA1"/>
    <w:rsid w:val="000553AC"/>
    <w:rsid w:val="00055FED"/>
    <w:rsid w:val="00062B4C"/>
    <w:rsid w:val="000725BC"/>
    <w:rsid w:val="00076670"/>
    <w:rsid w:val="000805C7"/>
    <w:rsid w:val="000808F9"/>
    <w:rsid w:val="0008356E"/>
    <w:rsid w:val="000837BC"/>
    <w:rsid w:val="00085219"/>
    <w:rsid w:val="00086897"/>
    <w:rsid w:val="000917D4"/>
    <w:rsid w:val="00094D12"/>
    <w:rsid w:val="00096CC2"/>
    <w:rsid w:val="000A0F5A"/>
    <w:rsid w:val="000A4594"/>
    <w:rsid w:val="000A4A24"/>
    <w:rsid w:val="000A6663"/>
    <w:rsid w:val="000B636B"/>
    <w:rsid w:val="000B7EEA"/>
    <w:rsid w:val="000C07A8"/>
    <w:rsid w:val="000C30B5"/>
    <w:rsid w:val="000C6949"/>
    <w:rsid w:val="000D2AB8"/>
    <w:rsid w:val="000D6706"/>
    <w:rsid w:val="000E0191"/>
    <w:rsid w:val="000E0CB7"/>
    <w:rsid w:val="000E431C"/>
    <w:rsid w:val="000E74E9"/>
    <w:rsid w:val="000F2321"/>
    <w:rsid w:val="000F3A5C"/>
    <w:rsid w:val="000F7C03"/>
    <w:rsid w:val="001000BE"/>
    <w:rsid w:val="001011D5"/>
    <w:rsid w:val="00104DB3"/>
    <w:rsid w:val="00105DFC"/>
    <w:rsid w:val="00107E14"/>
    <w:rsid w:val="00111330"/>
    <w:rsid w:val="00112F61"/>
    <w:rsid w:val="001178AB"/>
    <w:rsid w:val="00117D6B"/>
    <w:rsid w:val="00122F60"/>
    <w:rsid w:val="00125103"/>
    <w:rsid w:val="00126ADA"/>
    <w:rsid w:val="001273C0"/>
    <w:rsid w:val="001308E1"/>
    <w:rsid w:val="00130940"/>
    <w:rsid w:val="001315CA"/>
    <w:rsid w:val="00131805"/>
    <w:rsid w:val="00133F22"/>
    <w:rsid w:val="00141029"/>
    <w:rsid w:val="00145645"/>
    <w:rsid w:val="00154122"/>
    <w:rsid w:val="0016211C"/>
    <w:rsid w:val="00162A2F"/>
    <w:rsid w:val="00162FD3"/>
    <w:rsid w:val="0016433A"/>
    <w:rsid w:val="001664D2"/>
    <w:rsid w:val="00171FD0"/>
    <w:rsid w:val="00175CCB"/>
    <w:rsid w:val="00180153"/>
    <w:rsid w:val="001816C7"/>
    <w:rsid w:val="001836F9"/>
    <w:rsid w:val="00185B39"/>
    <w:rsid w:val="00186CDF"/>
    <w:rsid w:val="001904C1"/>
    <w:rsid w:val="0019254A"/>
    <w:rsid w:val="00194ECC"/>
    <w:rsid w:val="001952A0"/>
    <w:rsid w:val="00195907"/>
    <w:rsid w:val="00195BF1"/>
    <w:rsid w:val="001960CC"/>
    <w:rsid w:val="001A0422"/>
    <w:rsid w:val="001A3AF4"/>
    <w:rsid w:val="001A5058"/>
    <w:rsid w:val="001A65CF"/>
    <w:rsid w:val="001A72C8"/>
    <w:rsid w:val="001B1F3B"/>
    <w:rsid w:val="001C1FA7"/>
    <w:rsid w:val="001C2DED"/>
    <w:rsid w:val="001C4708"/>
    <w:rsid w:val="001C59F8"/>
    <w:rsid w:val="001C722B"/>
    <w:rsid w:val="001D01A2"/>
    <w:rsid w:val="001D0A3A"/>
    <w:rsid w:val="001D281A"/>
    <w:rsid w:val="001E108B"/>
    <w:rsid w:val="001E18E7"/>
    <w:rsid w:val="001E24DD"/>
    <w:rsid w:val="001E3AC1"/>
    <w:rsid w:val="001E5AA6"/>
    <w:rsid w:val="001E7342"/>
    <w:rsid w:val="001F57F5"/>
    <w:rsid w:val="002001B4"/>
    <w:rsid w:val="002019FF"/>
    <w:rsid w:val="0020263E"/>
    <w:rsid w:val="00203152"/>
    <w:rsid w:val="00203CB9"/>
    <w:rsid w:val="0020611D"/>
    <w:rsid w:val="0021014A"/>
    <w:rsid w:val="002109DD"/>
    <w:rsid w:val="00213801"/>
    <w:rsid w:val="00231E7B"/>
    <w:rsid w:val="00235264"/>
    <w:rsid w:val="0023576E"/>
    <w:rsid w:val="0023579A"/>
    <w:rsid w:val="00241B9B"/>
    <w:rsid w:val="002422B0"/>
    <w:rsid w:val="002454EA"/>
    <w:rsid w:val="0024597B"/>
    <w:rsid w:val="00245B93"/>
    <w:rsid w:val="002461B8"/>
    <w:rsid w:val="00246ABA"/>
    <w:rsid w:val="002521FE"/>
    <w:rsid w:val="002530A2"/>
    <w:rsid w:val="002551F0"/>
    <w:rsid w:val="00256AD9"/>
    <w:rsid w:val="002623D2"/>
    <w:rsid w:val="002669AF"/>
    <w:rsid w:val="00267098"/>
    <w:rsid w:val="002703A2"/>
    <w:rsid w:val="00270AF7"/>
    <w:rsid w:val="0027637C"/>
    <w:rsid w:val="002776EE"/>
    <w:rsid w:val="00283FCD"/>
    <w:rsid w:val="002845BF"/>
    <w:rsid w:val="00285C85"/>
    <w:rsid w:val="002865F8"/>
    <w:rsid w:val="002876BC"/>
    <w:rsid w:val="0029696E"/>
    <w:rsid w:val="00297B99"/>
    <w:rsid w:val="002A0262"/>
    <w:rsid w:val="002A2702"/>
    <w:rsid w:val="002A402A"/>
    <w:rsid w:val="002A6AE0"/>
    <w:rsid w:val="002A6F70"/>
    <w:rsid w:val="002A71FC"/>
    <w:rsid w:val="002B5FF0"/>
    <w:rsid w:val="002B6931"/>
    <w:rsid w:val="002C3D46"/>
    <w:rsid w:val="002C4DC0"/>
    <w:rsid w:val="002D4F1C"/>
    <w:rsid w:val="002E20BE"/>
    <w:rsid w:val="002E6F7E"/>
    <w:rsid w:val="002E7D1D"/>
    <w:rsid w:val="002F027E"/>
    <w:rsid w:val="002F0711"/>
    <w:rsid w:val="002F1828"/>
    <w:rsid w:val="002F458C"/>
    <w:rsid w:val="002F5637"/>
    <w:rsid w:val="0030639C"/>
    <w:rsid w:val="0031267E"/>
    <w:rsid w:val="00314439"/>
    <w:rsid w:val="0032249D"/>
    <w:rsid w:val="00326F3E"/>
    <w:rsid w:val="003319AC"/>
    <w:rsid w:val="00334CAC"/>
    <w:rsid w:val="00335F76"/>
    <w:rsid w:val="003413FD"/>
    <w:rsid w:val="00341726"/>
    <w:rsid w:val="00343103"/>
    <w:rsid w:val="003431A4"/>
    <w:rsid w:val="003432B1"/>
    <w:rsid w:val="003434C3"/>
    <w:rsid w:val="00343B92"/>
    <w:rsid w:val="003441BB"/>
    <w:rsid w:val="00344222"/>
    <w:rsid w:val="00345471"/>
    <w:rsid w:val="00352C22"/>
    <w:rsid w:val="0035300C"/>
    <w:rsid w:val="0035362F"/>
    <w:rsid w:val="00355824"/>
    <w:rsid w:val="003565DF"/>
    <w:rsid w:val="003625F0"/>
    <w:rsid w:val="0036503F"/>
    <w:rsid w:val="0036535D"/>
    <w:rsid w:val="0036633D"/>
    <w:rsid w:val="0037228B"/>
    <w:rsid w:val="00373323"/>
    <w:rsid w:val="00373F86"/>
    <w:rsid w:val="003745CA"/>
    <w:rsid w:val="003767B3"/>
    <w:rsid w:val="00380090"/>
    <w:rsid w:val="003807E1"/>
    <w:rsid w:val="0038277A"/>
    <w:rsid w:val="00387E03"/>
    <w:rsid w:val="00396002"/>
    <w:rsid w:val="0039710D"/>
    <w:rsid w:val="003A1BDA"/>
    <w:rsid w:val="003A7139"/>
    <w:rsid w:val="003B1A2B"/>
    <w:rsid w:val="003B1ABF"/>
    <w:rsid w:val="003B2E6F"/>
    <w:rsid w:val="003B384E"/>
    <w:rsid w:val="003C4093"/>
    <w:rsid w:val="003C47B8"/>
    <w:rsid w:val="003C6810"/>
    <w:rsid w:val="003C6A53"/>
    <w:rsid w:val="003D138B"/>
    <w:rsid w:val="003D3A83"/>
    <w:rsid w:val="003D79F8"/>
    <w:rsid w:val="003E0A30"/>
    <w:rsid w:val="003E1BC2"/>
    <w:rsid w:val="003E1EE6"/>
    <w:rsid w:val="003E269D"/>
    <w:rsid w:val="003E4445"/>
    <w:rsid w:val="003F0178"/>
    <w:rsid w:val="003F0AD0"/>
    <w:rsid w:val="003F3B3F"/>
    <w:rsid w:val="00400781"/>
    <w:rsid w:val="00403E8F"/>
    <w:rsid w:val="0041258A"/>
    <w:rsid w:val="00414415"/>
    <w:rsid w:val="00415EA4"/>
    <w:rsid w:val="00422074"/>
    <w:rsid w:val="00422747"/>
    <w:rsid w:val="00422A67"/>
    <w:rsid w:val="004246EA"/>
    <w:rsid w:val="00424752"/>
    <w:rsid w:val="00427DD5"/>
    <w:rsid w:val="00430B15"/>
    <w:rsid w:val="00430CB8"/>
    <w:rsid w:val="00431751"/>
    <w:rsid w:val="00434414"/>
    <w:rsid w:val="00444B11"/>
    <w:rsid w:val="00444C61"/>
    <w:rsid w:val="00446C60"/>
    <w:rsid w:val="00453F28"/>
    <w:rsid w:val="00454C8C"/>
    <w:rsid w:val="00456105"/>
    <w:rsid w:val="00456F48"/>
    <w:rsid w:val="00457240"/>
    <w:rsid w:val="00461AEC"/>
    <w:rsid w:val="00462CC5"/>
    <w:rsid w:val="004633B3"/>
    <w:rsid w:val="004637FA"/>
    <w:rsid w:val="00464757"/>
    <w:rsid w:val="00465829"/>
    <w:rsid w:val="0047148F"/>
    <w:rsid w:val="00472BD2"/>
    <w:rsid w:val="0047465C"/>
    <w:rsid w:val="00483EDA"/>
    <w:rsid w:val="0048471D"/>
    <w:rsid w:val="004848BB"/>
    <w:rsid w:val="004850DD"/>
    <w:rsid w:val="00487A64"/>
    <w:rsid w:val="00490401"/>
    <w:rsid w:val="004A0F41"/>
    <w:rsid w:val="004B101A"/>
    <w:rsid w:val="004B2A8C"/>
    <w:rsid w:val="004B2E65"/>
    <w:rsid w:val="004B381C"/>
    <w:rsid w:val="004B499A"/>
    <w:rsid w:val="004C2033"/>
    <w:rsid w:val="004C2E7A"/>
    <w:rsid w:val="004C5A7A"/>
    <w:rsid w:val="004C6038"/>
    <w:rsid w:val="004C6D79"/>
    <w:rsid w:val="004C7640"/>
    <w:rsid w:val="004D0484"/>
    <w:rsid w:val="004D3851"/>
    <w:rsid w:val="004E15A9"/>
    <w:rsid w:val="004E15D6"/>
    <w:rsid w:val="004E208D"/>
    <w:rsid w:val="004E21AF"/>
    <w:rsid w:val="004E6D93"/>
    <w:rsid w:val="004E6EED"/>
    <w:rsid w:val="004E70B3"/>
    <w:rsid w:val="004F0AB9"/>
    <w:rsid w:val="004F4553"/>
    <w:rsid w:val="004F4BD9"/>
    <w:rsid w:val="004F4D06"/>
    <w:rsid w:val="00503D3B"/>
    <w:rsid w:val="005049D3"/>
    <w:rsid w:val="005112D2"/>
    <w:rsid w:val="005125E8"/>
    <w:rsid w:val="00516685"/>
    <w:rsid w:val="00516F0F"/>
    <w:rsid w:val="00522055"/>
    <w:rsid w:val="00523919"/>
    <w:rsid w:val="00524C75"/>
    <w:rsid w:val="00524CEC"/>
    <w:rsid w:val="005275ED"/>
    <w:rsid w:val="00527D11"/>
    <w:rsid w:val="005317F0"/>
    <w:rsid w:val="0053181A"/>
    <w:rsid w:val="00532653"/>
    <w:rsid w:val="00534CE0"/>
    <w:rsid w:val="005376B8"/>
    <w:rsid w:val="00537733"/>
    <w:rsid w:val="0054001B"/>
    <w:rsid w:val="00540A01"/>
    <w:rsid w:val="00543200"/>
    <w:rsid w:val="00545E68"/>
    <w:rsid w:val="005463C9"/>
    <w:rsid w:val="00546871"/>
    <w:rsid w:val="00550046"/>
    <w:rsid w:val="005501C3"/>
    <w:rsid w:val="00550B48"/>
    <w:rsid w:val="00551531"/>
    <w:rsid w:val="005565E4"/>
    <w:rsid w:val="00557FDE"/>
    <w:rsid w:val="00561CB8"/>
    <w:rsid w:val="00563959"/>
    <w:rsid w:val="00574F89"/>
    <w:rsid w:val="0057506D"/>
    <w:rsid w:val="00575251"/>
    <w:rsid w:val="005762BF"/>
    <w:rsid w:val="00580F73"/>
    <w:rsid w:val="0058286A"/>
    <w:rsid w:val="00582C68"/>
    <w:rsid w:val="005838E2"/>
    <w:rsid w:val="005856C7"/>
    <w:rsid w:val="00592AF5"/>
    <w:rsid w:val="00593328"/>
    <w:rsid w:val="00594863"/>
    <w:rsid w:val="00597639"/>
    <w:rsid w:val="00597EEB"/>
    <w:rsid w:val="005A0A6A"/>
    <w:rsid w:val="005A2865"/>
    <w:rsid w:val="005A4113"/>
    <w:rsid w:val="005A53D6"/>
    <w:rsid w:val="005B10B9"/>
    <w:rsid w:val="005B5591"/>
    <w:rsid w:val="005C12C1"/>
    <w:rsid w:val="005C32F5"/>
    <w:rsid w:val="005C4E02"/>
    <w:rsid w:val="005C648D"/>
    <w:rsid w:val="005C735D"/>
    <w:rsid w:val="005C7992"/>
    <w:rsid w:val="005D0044"/>
    <w:rsid w:val="005D1357"/>
    <w:rsid w:val="005D2BA6"/>
    <w:rsid w:val="005D7195"/>
    <w:rsid w:val="005E6B11"/>
    <w:rsid w:val="005F11E1"/>
    <w:rsid w:val="005F52E5"/>
    <w:rsid w:val="005F7D8E"/>
    <w:rsid w:val="006017C3"/>
    <w:rsid w:val="00606B4E"/>
    <w:rsid w:val="006072D1"/>
    <w:rsid w:val="00610215"/>
    <w:rsid w:val="00610C76"/>
    <w:rsid w:val="00611610"/>
    <w:rsid w:val="00612B3A"/>
    <w:rsid w:val="0061318F"/>
    <w:rsid w:val="006147F5"/>
    <w:rsid w:val="0061747B"/>
    <w:rsid w:val="00620836"/>
    <w:rsid w:val="00630809"/>
    <w:rsid w:val="00630EDC"/>
    <w:rsid w:val="00632DAE"/>
    <w:rsid w:val="00633B8C"/>
    <w:rsid w:val="00634A8C"/>
    <w:rsid w:val="00635983"/>
    <w:rsid w:val="00635FCB"/>
    <w:rsid w:val="00637886"/>
    <w:rsid w:val="00640CE7"/>
    <w:rsid w:val="00640CEC"/>
    <w:rsid w:val="00644027"/>
    <w:rsid w:val="00644940"/>
    <w:rsid w:val="0064529C"/>
    <w:rsid w:val="00645C67"/>
    <w:rsid w:val="0064781C"/>
    <w:rsid w:val="006519B1"/>
    <w:rsid w:val="006608AF"/>
    <w:rsid w:val="006635B4"/>
    <w:rsid w:val="00665CD6"/>
    <w:rsid w:val="006664E3"/>
    <w:rsid w:val="00667BFC"/>
    <w:rsid w:val="00672EDC"/>
    <w:rsid w:val="00675EAD"/>
    <w:rsid w:val="00676991"/>
    <w:rsid w:val="0068054C"/>
    <w:rsid w:val="006822DB"/>
    <w:rsid w:val="00683DDF"/>
    <w:rsid w:val="00684AE1"/>
    <w:rsid w:val="00685225"/>
    <w:rsid w:val="006878A8"/>
    <w:rsid w:val="00690E14"/>
    <w:rsid w:val="0069112E"/>
    <w:rsid w:val="0069383E"/>
    <w:rsid w:val="00697421"/>
    <w:rsid w:val="0069742F"/>
    <w:rsid w:val="006A0282"/>
    <w:rsid w:val="006A26F8"/>
    <w:rsid w:val="006A490A"/>
    <w:rsid w:val="006A661A"/>
    <w:rsid w:val="006B16B7"/>
    <w:rsid w:val="006B477C"/>
    <w:rsid w:val="006B49DB"/>
    <w:rsid w:val="006B7404"/>
    <w:rsid w:val="006C2283"/>
    <w:rsid w:val="006C28E7"/>
    <w:rsid w:val="006C2D27"/>
    <w:rsid w:val="006C30B7"/>
    <w:rsid w:val="006C5333"/>
    <w:rsid w:val="006C551E"/>
    <w:rsid w:val="006C6101"/>
    <w:rsid w:val="006D1C88"/>
    <w:rsid w:val="006D2AD8"/>
    <w:rsid w:val="006E0530"/>
    <w:rsid w:val="006E0B57"/>
    <w:rsid w:val="006E46B0"/>
    <w:rsid w:val="006E4A9F"/>
    <w:rsid w:val="006E75EC"/>
    <w:rsid w:val="006F3603"/>
    <w:rsid w:val="006F68AC"/>
    <w:rsid w:val="007017CA"/>
    <w:rsid w:val="00707C5B"/>
    <w:rsid w:val="00710234"/>
    <w:rsid w:val="007113AA"/>
    <w:rsid w:val="007151E9"/>
    <w:rsid w:val="00716064"/>
    <w:rsid w:val="00722940"/>
    <w:rsid w:val="00724F1C"/>
    <w:rsid w:val="00725E33"/>
    <w:rsid w:val="00726DBD"/>
    <w:rsid w:val="007328B7"/>
    <w:rsid w:val="00732FEC"/>
    <w:rsid w:val="007378C7"/>
    <w:rsid w:val="007408FA"/>
    <w:rsid w:val="007448F7"/>
    <w:rsid w:val="00745795"/>
    <w:rsid w:val="00751EFB"/>
    <w:rsid w:val="0076246C"/>
    <w:rsid w:val="007630F7"/>
    <w:rsid w:val="00772C5F"/>
    <w:rsid w:val="00774840"/>
    <w:rsid w:val="007750DC"/>
    <w:rsid w:val="0077640D"/>
    <w:rsid w:val="00781A91"/>
    <w:rsid w:val="00781E5D"/>
    <w:rsid w:val="00784027"/>
    <w:rsid w:val="00790A1A"/>
    <w:rsid w:val="007941AB"/>
    <w:rsid w:val="00794973"/>
    <w:rsid w:val="00794D04"/>
    <w:rsid w:val="00795AD7"/>
    <w:rsid w:val="007A06E7"/>
    <w:rsid w:val="007A2F86"/>
    <w:rsid w:val="007A3C86"/>
    <w:rsid w:val="007A4612"/>
    <w:rsid w:val="007A4B82"/>
    <w:rsid w:val="007A4C40"/>
    <w:rsid w:val="007A5DCE"/>
    <w:rsid w:val="007A6209"/>
    <w:rsid w:val="007A76BA"/>
    <w:rsid w:val="007B5A17"/>
    <w:rsid w:val="007B74E4"/>
    <w:rsid w:val="007C0DB9"/>
    <w:rsid w:val="007C1711"/>
    <w:rsid w:val="007C1F91"/>
    <w:rsid w:val="007C2993"/>
    <w:rsid w:val="007C3100"/>
    <w:rsid w:val="007C3A22"/>
    <w:rsid w:val="007C6C34"/>
    <w:rsid w:val="007D2788"/>
    <w:rsid w:val="007D62E1"/>
    <w:rsid w:val="007E05D8"/>
    <w:rsid w:val="007E08FF"/>
    <w:rsid w:val="007E1B5B"/>
    <w:rsid w:val="007F3C5E"/>
    <w:rsid w:val="007F4A74"/>
    <w:rsid w:val="007F7305"/>
    <w:rsid w:val="00801A93"/>
    <w:rsid w:val="00803B7B"/>
    <w:rsid w:val="0080598D"/>
    <w:rsid w:val="0081050B"/>
    <w:rsid w:val="00811451"/>
    <w:rsid w:val="00812DA0"/>
    <w:rsid w:val="0081333F"/>
    <w:rsid w:val="00815702"/>
    <w:rsid w:val="008178A9"/>
    <w:rsid w:val="00820176"/>
    <w:rsid w:val="00822343"/>
    <w:rsid w:val="00824719"/>
    <w:rsid w:val="0082471E"/>
    <w:rsid w:val="0082651F"/>
    <w:rsid w:val="00826B4F"/>
    <w:rsid w:val="008279AA"/>
    <w:rsid w:val="00830C72"/>
    <w:rsid w:val="00831576"/>
    <w:rsid w:val="008326F9"/>
    <w:rsid w:val="00836703"/>
    <w:rsid w:val="00837BF0"/>
    <w:rsid w:val="00841A64"/>
    <w:rsid w:val="0084246D"/>
    <w:rsid w:val="0084648A"/>
    <w:rsid w:val="0084792B"/>
    <w:rsid w:val="0085053D"/>
    <w:rsid w:val="00850B55"/>
    <w:rsid w:val="008516BB"/>
    <w:rsid w:val="008561D5"/>
    <w:rsid w:val="008600F3"/>
    <w:rsid w:val="00860253"/>
    <w:rsid w:val="008609C4"/>
    <w:rsid w:val="0086109B"/>
    <w:rsid w:val="00861FC4"/>
    <w:rsid w:val="00863700"/>
    <w:rsid w:val="008645F8"/>
    <w:rsid w:val="008718F5"/>
    <w:rsid w:val="00876DFE"/>
    <w:rsid w:val="00880763"/>
    <w:rsid w:val="0088329A"/>
    <w:rsid w:val="0088567F"/>
    <w:rsid w:val="00887174"/>
    <w:rsid w:val="00887268"/>
    <w:rsid w:val="008873B0"/>
    <w:rsid w:val="008925E3"/>
    <w:rsid w:val="008A0291"/>
    <w:rsid w:val="008A2105"/>
    <w:rsid w:val="008A2BC5"/>
    <w:rsid w:val="008A54E0"/>
    <w:rsid w:val="008A5CE4"/>
    <w:rsid w:val="008A6F94"/>
    <w:rsid w:val="008B1C2A"/>
    <w:rsid w:val="008B1DBB"/>
    <w:rsid w:val="008B3883"/>
    <w:rsid w:val="008B481E"/>
    <w:rsid w:val="008B58C9"/>
    <w:rsid w:val="008B5B42"/>
    <w:rsid w:val="008C15DC"/>
    <w:rsid w:val="008C2E07"/>
    <w:rsid w:val="008C4C57"/>
    <w:rsid w:val="008C5FCB"/>
    <w:rsid w:val="008D37EA"/>
    <w:rsid w:val="008D43E9"/>
    <w:rsid w:val="008D44A3"/>
    <w:rsid w:val="008D5255"/>
    <w:rsid w:val="008D686C"/>
    <w:rsid w:val="008E2FE8"/>
    <w:rsid w:val="008E515D"/>
    <w:rsid w:val="008E5C1F"/>
    <w:rsid w:val="008E68A8"/>
    <w:rsid w:val="008E70E9"/>
    <w:rsid w:val="008E772B"/>
    <w:rsid w:val="008F1008"/>
    <w:rsid w:val="008F23A3"/>
    <w:rsid w:val="008F56F3"/>
    <w:rsid w:val="008F7EB5"/>
    <w:rsid w:val="00901B4C"/>
    <w:rsid w:val="00901BCE"/>
    <w:rsid w:val="009021C1"/>
    <w:rsid w:val="009024B6"/>
    <w:rsid w:val="0090487E"/>
    <w:rsid w:val="00905F67"/>
    <w:rsid w:val="00910427"/>
    <w:rsid w:val="009111D5"/>
    <w:rsid w:val="00911E44"/>
    <w:rsid w:val="0091527D"/>
    <w:rsid w:val="00926217"/>
    <w:rsid w:val="0092751A"/>
    <w:rsid w:val="00930EDE"/>
    <w:rsid w:val="009321E0"/>
    <w:rsid w:val="009339A5"/>
    <w:rsid w:val="00937CC7"/>
    <w:rsid w:val="00945D08"/>
    <w:rsid w:val="00954B6C"/>
    <w:rsid w:val="00970C4D"/>
    <w:rsid w:val="009744D2"/>
    <w:rsid w:val="00977A84"/>
    <w:rsid w:val="00983194"/>
    <w:rsid w:val="00984716"/>
    <w:rsid w:val="00985065"/>
    <w:rsid w:val="0098525F"/>
    <w:rsid w:val="009868A4"/>
    <w:rsid w:val="009872A6"/>
    <w:rsid w:val="009905E6"/>
    <w:rsid w:val="00990E2E"/>
    <w:rsid w:val="00992097"/>
    <w:rsid w:val="00992280"/>
    <w:rsid w:val="009936A4"/>
    <w:rsid w:val="009A4340"/>
    <w:rsid w:val="009A655A"/>
    <w:rsid w:val="009B234E"/>
    <w:rsid w:val="009C23CD"/>
    <w:rsid w:val="009C4854"/>
    <w:rsid w:val="009C7B6E"/>
    <w:rsid w:val="009D167A"/>
    <w:rsid w:val="009D32E5"/>
    <w:rsid w:val="009D36EE"/>
    <w:rsid w:val="009D3AC7"/>
    <w:rsid w:val="009D5ED9"/>
    <w:rsid w:val="009D62ED"/>
    <w:rsid w:val="009D6F6C"/>
    <w:rsid w:val="009D7694"/>
    <w:rsid w:val="009E0DC5"/>
    <w:rsid w:val="009E28B6"/>
    <w:rsid w:val="009E5AFE"/>
    <w:rsid w:val="009F553C"/>
    <w:rsid w:val="009F68D8"/>
    <w:rsid w:val="00A00527"/>
    <w:rsid w:val="00A00792"/>
    <w:rsid w:val="00A037D9"/>
    <w:rsid w:val="00A06A5F"/>
    <w:rsid w:val="00A15B5A"/>
    <w:rsid w:val="00A178CB"/>
    <w:rsid w:val="00A208B8"/>
    <w:rsid w:val="00A220D2"/>
    <w:rsid w:val="00A241AE"/>
    <w:rsid w:val="00A31EF7"/>
    <w:rsid w:val="00A354D8"/>
    <w:rsid w:val="00A41D39"/>
    <w:rsid w:val="00A424E8"/>
    <w:rsid w:val="00A510C5"/>
    <w:rsid w:val="00A54510"/>
    <w:rsid w:val="00A561A1"/>
    <w:rsid w:val="00A56F20"/>
    <w:rsid w:val="00A609CF"/>
    <w:rsid w:val="00A62FE3"/>
    <w:rsid w:val="00A67316"/>
    <w:rsid w:val="00A71E9B"/>
    <w:rsid w:val="00A7259C"/>
    <w:rsid w:val="00A73693"/>
    <w:rsid w:val="00A7423D"/>
    <w:rsid w:val="00A75279"/>
    <w:rsid w:val="00A75FA4"/>
    <w:rsid w:val="00A815B9"/>
    <w:rsid w:val="00A84AEA"/>
    <w:rsid w:val="00A84CB4"/>
    <w:rsid w:val="00AA1ACB"/>
    <w:rsid w:val="00AA300E"/>
    <w:rsid w:val="00AA3978"/>
    <w:rsid w:val="00AA3D86"/>
    <w:rsid w:val="00AA7A05"/>
    <w:rsid w:val="00AB2643"/>
    <w:rsid w:val="00AB4367"/>
    <w:rsid w:val="00AB6ABD"/>
    <w:rsid w:val="00AC0CAA"/>
    <w:rsid w:val="00AC0EA3"/>
    <w:rsid w:val="00AC25BE"/>
    <w:rsid w:val="00AC48CA"/>
    <w:rsid w:val="00AC4F99"/>
    <w:rsid w:val="00AC7254"/>
    <w:rsid w:val="00AC73D5"/>
    <w:rsid w:val="00AD4EFD"/>
    <w:rsid w:val="00AD770E"/>
    <w:rsid w:val="00AE2678"/>
    <w:rsid w:val="00AE298D"/>
    <w:rsid w:val="00AE38CD"/>
    <w:rsid w:val="00AE6EA1"/>
    <w:rsid w:val="00AE77E6"/>
    <w:rsid w:val="00AE7E18"/>
    <w:rsid w:val="00AF111F"/>
    <w:rsid w:val="00AF2272"/>
    <w:rsid w:val="00AF232A"/>
    <w:rsid w:val="00AF5B7E"/>
    <w:rsid w:val="00AF6745"/>
    <w:rsid w:val="00AF716B"/>
    <w:rsid w:val="00AF76B5"/>
    <w:rsid w:val="00B01B87"/>
    <w:rsid w:val="00B030B4"/>
    <w:rsid w:val="00B04900"/>
    <w:rsid w:val="00B12780"/>
    <w:rsid w:val="00B16AC9"/>
    <w:rsid w:val="00B1734E"/>
    <w:rsid w:val="00B17D7A"/>
    <w:rsid w:val="00B23B48"/>
    <w:rsid w:val="00B32F24"/>
    <w:rsid w:val="00B37DD0"/>
    <w:rsid w:val="00B4282A"/>
    <w:rsid w:val="00B42D85"/>
    <w:rsid w:val="00B4521E"/>
    <w:rsid w:val="00B4622A"/>
    <w:rsid w:val="00B46CB5"/>
    <w:rsid w:val="00B548F8"/>
    <w:rsid w:val="00B548FD"/>
    <w:rsid w:val="00B54E48"/>
    <w:rsid w:val="00B55CA1"/>
    <w:rsid w:val="00B562D9"/>
    <w:rsid w:val="00B5639C"/>
    <w:rsid w:val="00B6348E"/>
    <w:rsid w:val="00B63A6F"/>
    <w:rsid w:val="00B647E9"/>
    <w:rsid w:val="00B679EB"/>
    <w:rsid w:val="00B71F2C"/>
    <w:rsid w:val="00B72496"/>
    <w:rsid w:val="00B74190"/>
    <w:rsid w:val="00B74782"/>
    <w:rsid w:val="00B74DEC"/>
    <w:rsid w:val="00B809CA"/>
    <w:rsid w:val="00B8418F"/>
    <w:rsid w:val="00B841BB"/>
    <w:rsid w:val="00B84C9C"/>
    <w:rsid w:val="00B87518"/>
    <w:rsid w:val="00B911AC"/>
    <w:rsid w:val="00B93753"/>
    <w:rsid w:val="00B93FA9"/>
    <w:rsid w:val="00B9562D"/>
    <w:rsid w:val="00B97720"/>
    <w:rsid w:val="00BA060A"/>
    <w:rsid w:val="00BA113F"/>
    <w:rsid w:val="00BA11D7"/>
    <w:rsid w:val="00BA190C"/>
    <w:rsid w:val="00BA6B96"/>
    <w:rsid w:val="00BB0D22"/>
    <w:rsid w:val="00BB60B3"/>
    <w:rsid w:val="00BC6755"/>
    <w:rsid w:val="00BD6D13"/>
    <w:rsid w:val="00BE0185"/>
    <w:rsid w:val="00BE19E1"/>
    <w:rsid w:val="00BE23F9"/>
    <w:rsid w:val="00BE2E7D"/>
    <w:rsid w:val="00BE48D3"/>
    <w:rsid w:val="00BE736A"/>
    <w:rsid w:val="00BE7874"/>
    <w:rsid w:val="00BE7FD4"/>
    <w:rsid w:val="00BF34AE"/>
    <w:rsid w:val="00BF3AF9"/>
    <w:rsid w:val="00BF4DEE"/>
    <w:rsid w:val="00BF5041"/>
    <w:rsid w:val="00C02271"/>
    <w:rsid w:val="00C033F3"/>
    <w:rsid w:val="00C11124"/>
    <w:rsid w:val="00C1228E"/>
    <w:rsid w:val="00C14BC2"/>
    <w:rsid w:val="00C14D7D"/>
    <w:rsid w:val="00C15246"/>
    <w:rsid w:val="00C16AD5"/>
    <w:rsid w:val="00C25BEC"/>
    <w:rsid w:val="00C26B47"/>
    <w:rsid w:val="00C275FE"/>
    <w:rsid w:val="00C314AF"/>
    <w:rsid w:val="00C34FAB"/>
    <w:rsid w:val="00C37442"/>
    <w:rsid w:val="00C42E40"/>
    <w:rsid w:val="00C461C2"/>
    <w:rsid w:val="00C47276"/>
    <w:rsid w:val="00C4727C"/>
    <w:rsid w:val="00C50863"/>
    <w:rsid w:val="00C50A7F"/>
    <w:rsid w:val="00C54678"/>
    <w:rsid w:val="00C552FD"/>
    <w:rsid w:val="00C55B6A"/>
    <w:rsid w:val="00C56610"/>
    <w:rsid w:val="00C615EF"/>
    <w:rsid w:val="00C61928"/>
    <w:rsid w:val="00C6298C"/>
    <w:rsid w:val="00C63C18"/>
    <w:rsid w:val="00C64F15"/>
    <w:rsid w:val="00C7268E"/>
    <w:rsid w:val="00C742C3"/>
    <w:rsid w:val="00C747CD"/>
    <w:rsid w:val="00C767AF"/>
    <w:rsid w:val="00C81080"/>
    <w:rsid w:val="00C81210"/>
    <w:rsid w:val="00C82158"/>
    <w:rsid w:val="00C8436E"/>
    <w:rsid w:val="00C8494B"/>
    <w:rsid w:val="00C85F60"/>
    <w:rsid w:val="00C8635D"/>
    <w:rsid w:val="00C910B8"/>
    <w:rsid w:val="00C96B9E"/>
    <w:rsid w:val="00CA317D"/>
    <w:rsid w:val="00CA3860"/>
    <w:rsid w:val="00CA4212"/>
    <w:rsid w:val="00CA7BA2"/>
    <w:rsid w:val="00CA7C4C"/>
    <w:rsid w:val="00CA7C5E"/>
    <w:rsid w:val="00CB24E7"/>
    <w:rsid w:val="00CB26B9"/>
    <w:rsid w:val="00CB46E9"/>
    <w:rsid w:val="00CB6E10"/>
    <w:rsid w:val="00CB76CA"/>
    <w:rsid w:val="00CC4376"/>
    <w:rsid w:val="00CD02AC"/>
    <w:rsid w:val="00CD0BD1"/>
    <w:rsid w:val="00CD0FD5"/>
    <w:rsid w:val="00CD1345"/>
    <w:rsid w:val="00CD195E"/>
    <w:rsid w:val="00CD2EAC"/>
    <w:rsid w:val="00CD35FA"/>
    <w:rsid w:val="00CE057E"/>
    <w:rsid w:val="00CE128F"/>
    <w:rsid w:val="00CE528E"/>
    <w:rsid w:val="00CF1CD2"/>
    <w:rsid w:val="00D013EF"/>
    <w:rsid w:val="00D02DEE"/>
    <w:rsid w:val="00D10742"/>
    <w:rsid w:val="00D10908"/>
    <w:rsid w:val="00D13D3D"/>
    <w:rsid w:val="00D146B6"/>
    <w:rsid w:val="00D14A71"/>
    <w:rsid w:val="00D14F31"/>
    <w:rsid w:val="00D16E08"/>
    <w:rsid w:val="00D21120"/>
    <w:rsid w:val="00D24186"/>
    <w:rsid w:val="00D276F6"/>
    <w:rsid w:val="00D27F86"/>
    <w:rsid w:val="00D30D24"/>
    <w:rsid w:val="00D33CCE"/>
    <w:rsid w:val="00D350FF"/>
    <w:rsid w:val="00D354B7"/>
    <w:rsid w:val="00D3745C"/>
    <w:rsid w:val="00D40ADA"/>
    <w:rsid w:val="00D434BA"/>
    <w:rsid w:val="00D434BE"/>
    <w:rsid w:val="00D45789"/>
    <w:rsid w:val="00D45C29"/>
    <w:rsid w:val="00D4676E"/>
    <w:rsid w:val="00D55214"/>
    <w:rsid w:val="00D56053"/>
    <w:rsid w:val="00D56EF7"/>
    <w:rsid w:val="00D56F9B"/>
    <w:rsid w:val="00D57D6C"/>
    <w:rsid w:val="00D74DB2"/>
    <w:rsid w:val="00D75CC1"/>
    <w:rsid w:val="00D7605A"/>
    <w:rsid w:val="00D761D1"/>
    <w:rsid w:val="00D80A35"/>
    <w:rsid w:val="00D80F3F"/>
    <w:rsid w:val="00D821E0"/>
    <w:rsid w:val="00D82A4C"/>
    <w:rsid w:val="00D83E32"/>
    <w:rsid w:val="00D855BF"/>
    <w:rsid w:val="00D86E74"/>
    <w:rsid w:val="00D87B48"/>
    <w:rsid w:val="00D87CA4"/>
    <w:rsid w:val="00D91D11"/>
    <w:rsid w:val="00D9248F"/>
    <w:rsid w:val="00D9295A"/>
    <w:rsid w:val="00D93F38"/>
    <w:rsid w:val="00D964E8"/>
    <w:rsid w:val="00D97AA0"/>
    <w:rsid w:val="00DA1C22"/>
    <w:rsid w:val="00DA488A"/>
    <w:rsid w:val="00DA5356"/>
    <w:rsid w:val="00DB0C46"/>
    <w:rsid w:val="00DB17FA"/>
    <w:rsid w:val="00DB20DD"/>
    <w:rsid w:val="00DB2357"/>
    <w:rsid w:val="00DB2995"/>
    <w:rsid w:val="00DB3582"/>
    <w:rsid w:val="00DB5993"/>
    <w:rsid w:val="00DB765F"/>
    <w:rsid w:val="00DC22EC"/>
    <w:rsid w:val="00DC2E6A"/>
    <w:rsid w:val="00DD10F4"/>
    <w:rsid w:val="00DD1DEE"/>
    <w:rsid w:val="00DD25C8"/>
    <w:rsid w:val="00DD2767"/>
    <w:rsid w:val="00DD6485"/>
    <w:rsid w:val="00DE0CEC"/>
    <w:rsid w:val="00DF043B"/>
    <w:rsid w:val="00DF1615"/>
    <w:rsid w:val="00DF244B"/>
    <w:rsid w:val="00DF3FC9"/>
    <w:rsid w:val="00DF49A7"/>
    <w:rsid w:val="00DF7CF9"/>
    <w:rsid w:val="00E0099A"/>
    <w:rsid w:val="00E0276E"/>
    <w:rsid w:val="00E02791"/>
    <w:rsid w:val="00E0590B"/>
    <w:rsid w:val="00E075F2"/>
    <w:rsid w:val="00E12111"/>
    <w:rsid w:val="00E12BE6"/>
    <w:rsid w:val="00E133D4"/>
    <w:rsid w:val="00E168C2"/>
    <w:rsid w:val="00E16FE1"/>
    <w:rsid w:val="00E17459"/>
    <w:rsid w:val="00E179C7"/>
    <w:rsid w:val="00E2313F"/>
    <w:rsid w:val="00E25832"/>
    <w:rsid w:val="00E30B48"/>
    <w:rsid w:val="00E3231E"/>
    <w:rsid w:val="00E32486"/>
    <w:rsid w:val="00E3406D"/>
    <w:rsid w:val="00E3487F"/>
    <w:rsid w:val="00E34A26"/>
    <w:rsid w:val="00E4019A"/>
    <w:rsid w:val="00E40BB6"/>
    <w:rsid w:val="00E41857"/>
    <w:rsid w:val="00E4745F"/>
    <w:rsid w:val="00E51BFE"/>
    <w:rsid w:val="00E5588D"/>
    <w:rsid w:val="00E57AEA"/>
    <w:rsid w:val="00E627B4"/>
    <w:rsid w:val="00E62B7A"/>
    <w:rsid w:val="00E6493F"/>
    <w:rsid w:val="00E7339B"/>
    <w:rsid w:val="00E73ADB"/>
    <w:rsid w:val="00E74627"/>
    <w:rsid w:val="00E74BFB"/>
    <w:rsid w:val="00E756EF"/>
    <w:rsid w:val="00E7657B"/>
    <w:rsid w:val="00E8160E"/>
    <w:rsid w:val="00E8383D"/>
    <w:rsid w:val="00E83E2C"/>
    <w:rsid w:val="00E84800"/>
    <w:rsid w:val="00E84E5B"/>
    <w:rsid w:val="00E9081C"/>
    <w:rsid w:val="00E9205B"/>
    <w:rsid w:val="00E925C7"/>
    <w:rsid w:val="00E92DE7"/>
    <w:rsid w:val="00E95752"/>
    <w:rsid w:val="00E96796"/>
    <w:rsid w:val="00E975B7"/>
    <w:rsid w:val="00EA33E6"/>
    <w:rsid w:val="00EA3644"/>
    <w:rsid w:val="00EA47E2"/>
    <w:rsid w:val="00EA5368"/>
    <w:rsid w:val="00EA5513"/>
    <w:rsid w:val="00EA60B8"/>
    <w:rsid w:val="00EB46F5"/>
    <w:rsid w:val="00EC64EA"/>
    <w:rsid w:val="00EC6939"/>
    <w:rsid w:val="00ED1760"/>
    <w:rsid w:val="00ED2603"/>
    <w:rsid w:val="00ED271C"/>
    <w:rsid w:val="00ED6495"/>
    <w:rsid w:val="00ED73B9"/>
    <w:rsid w:val="00ED7819"/>
    <w:rsid w:val="00ED7DEB"/>
    <w:rsid w:val="00ED7F62"/>
    <w:rsid w:val="00EE6C45"/>
    <w:rsid w:val="00EF10A5"/>
    <w:rsid w:val="00EF342A"/>
    <w:rsid w:val="00EF3654"/>
    <w:rsid w:val="00EF6335"/>
    <w:rsid w:val="00EF65CB"/>
    <w:rsid w:val="00F06B43"/>
    <w:rsid w:val="00F10828"/>
    <w:rsid w:val="00F113C1"/>
    <w:rsid w:val="00F11519"/>
    <w:rsid w:val="00F119CC"/>
    <w:rsid w:val="00F14A7E"/>
    <w:rsid w:val="00F150D2"/>
    <w:rsid w:val="00F16ECD"/>
    <w:rsid w:val="00F2155C"/>
    <w:rsid w:val="00F22661"/>
    <w:rsid w:val="00F22B1B"/>
    <w:rsid w:val="00F231C3"/>
    <w:rsid w:val="00F23D14"/>
    <w:rsid w:val="00F2469F"/>
    <w:rsid w:val="00F24D2F"/>
    <w:rsid w:val="00F24E4D"/>
    <w:rsid w:val="00F3163E"/>
    <w:rsid w:val="00F337FB"/>
    <w:rsid w:val="00F34BA8"/>
    <w:rsid w:val="00F35A72"/>
    <w:rsid w:val="00F44075"/>
    <w:rsid w:val="00F46A65"/>
    <w:rsid w:val="00F47BF4"/>
    <w:rsid w:val="00F528DF"/>
    <w:rsid w:val="00F559F9"/>
    <w:rsid w:val="00F56195"/>
    <w:rsid w:val="00F60564"/>
    <w:rsid w:val="00F605BB"/>
    <w:rsid w:val="00F60E94"/>
    <w:rsid w:val="00F611E9"/>
    <w:rsid w:val="00F623C9"/>
    <w:rsid w:val="00F634AF"/>
    <w:rsid w:val="00F66F4D"/>
    <w:rsid w:val="00F72AA1"/>
    <w:rsid w:val="00F75137"/>
    <w:rsid w:val="00F81F38"/>
    <w:rsid w:val="00F825C0"/>
    <w:rsid w:val="00F830A0"/>
    <w:rsid w:val="00F83F67"/>
    <w:rsid w:val="00F84E12"/>
    <w:rsid w:val="00F855E8"/>
    <w:rsid w:val="00F87DF9"/>
    <w:rsid w:val="00F93694"/>
    <w:rsid w:val="00F95F97"/>
    <w:rsid w:val="00F972CA"/>
    <w:rsid w:val="00FA12F3"/>
    <w:rsid w:val="00FA1962"/>
    <w:rsid w:val="00FA5E39"/>
    <w:rsid w:val="00FA626F"/>
    <w:rsid w:val="00FB1925"/>
    <w:rsid w:val="00FB7898"/>
    <w:rsid w:val="00FC11BC"/>
    <w:rsid w:val="00FC2B5B"/>
    <w:rsid w:val="00FC3AAD"/>
    <w:rsid w:val="00FC43A7"/>
    <w:rsid w:val="00FC5E90"/>
    <w:rsid w:val="00FD323B"/>
    <w:rsid w:val="00FD3404"/>
    <w:rsid w:val="00FD3D42"/>
    <w:rsid w:val="00FD6DDF"/>
    <w:rsid w:val="00FD7D0B"/>
    <w:rsid w:val="00FE078A"/>
    <w:rsid w:val="00FE0844"/>
    <w:rsid w:val="00FE1411"/>
    <w:rsid w:val="00FE1BAA"/>
    <w:rsid w:val="00FE2FD6"/>
    <w:rsid w:val="00FE51F9"/>
    <w:rsid w:val="00FE6D5B"/>
    <w:rsid w:val="00FF01BC"/>
    <w:rsid w:val="00FF1AC2"/>
    <w:rsid w:val="00FF2753"/>
    <w:rsid w:val="00FF3CA8"/>
    <w:rsid w:val="00FF3FEF"/>
    <w:rsid w:val="00FF6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02">
      <o:colormru v:ext="edit" colors="#eaeaea,silver,#b2b2b2,#969696,gray,#777,#ddd"/>
      <o:colormenu v:ext="edit" fillcolor="black" strokecolor="none"/>
    </o:shapedefaults>
    <o:shapelayout v:ext="edit">
      <o:idmap v:ext="edit" data="1,3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5"/>
        <o:entry new="10" old="0"/>
        <o:entry new="11" old="0"/>
        <o:entry new="12" old="11"/>
        <o:entry new="13" old="0"/>
        <o:entry new="14" old="0"/>
        <o:entry new="15" old="0"/>
        <o:entry new="16" old="0"/>
        <o:entry new="17" old="16"/>
        <o:entry new="18" old="0"/>
        <o:entry new="19" old="0"/>
        <o:entry new="20" old="0"/>
        <o:entry new="21" old="0"/>
        <o:entry new="22" old="0"/>
        <o:entry new="23" old="0"/>
        <o:entry new="24" old="0"/>
        <o:entry new="25" old="0"/>
        <o:entry new="26" old="0"/>
        <o:entry new="27" old="0"/>
        <o:entry new="28" old="0"/>
        <o:entry new="29" old="0"/>
        <o:entry new="30" old="0"/>
        <o:entry new="31" old="0"/>
        <o:entry new="32" old="0"/>
        <o:entry new="33" old="0"/>
        <o:entry new="34" old="0"/>
        <o:entry new="35" old="0"/>
        <o:entry new="36" old="0"/>
        <o:entry new="37" old="0"/>
        <o:entry new="38" old="0"/>
        <o:entry new="39" old="0"/>
        <o:entry new="40" old="0"/>
        <o:entry new="41" old="0"/>
        <o:entry new="42" old="0"/>
        <o:entry new="43" old="42"/>
        <o:entry new="44" old="42"/>
        <o:entry new="45" old="42"/>
        <o:entry new="46" old="42"/>
        <o:entry new="47" old="42"/>
        <o:entry new="48" old="0"/>
        <o:entry new="49" old="0"/>
        <o:entry new="50" old="49"/>
        <o:entry new="51" old="49"/>
        <o:entry new="52" old="49"/>
        <o:entry new="53" old="49"/>
        <o:entry new="54" old="49"/>
        <o:entry new="55" old="0"/>
        <o:entry new="56" old="0"/>
        <o:entry new="57" old="0"/>
        <o:entry new="58" old="0"/>
        <o:entry new="59" old="0"/>
        <o:entry new="60" old="0"/>
        <o:entry new="61" old="0"/>
        <o:entry new="62" old="0"/>
        <o:entry new="63" old="0"/>
        <o:entry new="64" old="0"/>
        <o:entry new="65" old="0"/>
        <o:entry new="66" old="0"/>
        <o:entry new="67" old="0"/>
        <o:entry new="68" old="0"/>
        <o:entry new="69" old="0"/>
        <o:entry new="70" old="0"/>
        <o:entry new="71" old="0"/>
        <o:entry new="72" old="0"/>
        <o:entry new="73" old="0"/>
        <o:entry new="74" old="0"/>
        <o:entry new="75" old="0"/>
        <o:entry new="76" old="0"/>
        <o:entry new="77" old="0"/>
        <o:entry new="78" old="0"/>
        <o:entry new="79" old="0"/>
        <o:entry new="80" old="0"/>
        <o:entry new="81" old="0"/>
        <o:entry new="82" old="0"/>
        <o:entry new="83" old="0"/>
        <o:entry new="84" old="0"/>
        <o:entry new="85" old="0"/>
        <o:entry new="86" old="0"/>
        <o:entry new="87" old="0"/>
        <o:entry new="88" old="0"/>
        <o:entry new="89" old="0"/>
        <o:entry new="90" old="0"/>
        <o:entry new="91" old="0"/>
        <o:entry new="92" old="0"/>
        <o:entry new="93" old="0"/>
        <o:entry new="94" old="0"/>
        <o:entry new="95" old="0"/>
        <o:entry new="96" old="0"/>
        <o:entry new="97" old="0"/>
        <o:entry new="98" old="0"/>
        <o:entry new="99" old="0"/>
        <o:entry new="100" old="0"/>
        <o:entry new="101" old="0"/>
        <o:entry new="102" old="0"/>
        <o:entry new="103" old="0"/>
        <o:entry new="104" old="0"/>
        <o:entry new="105" old="0"/>
        <o:entry new="106" old="0"/>
        <o:entry new="107" old="0"/>
        <o:entry new="108" old="0"/>
        <o:entry new="109" old="0"/>
        <o:entry new="110" old="0"/>
        <o:entry new="111" old="0"/>
        <o:entry new="112" old="0"/>
        <o:entry new="113" old="0"/>
        <o:entry new="114" old="113"/>
        <o:entry new="115" old="0"/>
        <o:entry new="116" old="115"/>
        <o:entry new="117" old="0"/>
        <o:entry new="118" old="0"/>
        <o:entry new="119" old="0"/>
        <o:entry new="120" old="0"/>
        <o:entry new="121" old="0"/>
        <o:entry new="122" old="0"/>
        <o:entry new="123" old="0"/>
        <o:entry new="124" old="0"/>
        <o:entry new="125" old="0"/>
        <o:entry new="126" old="0"/>
        <o:entry new="127" old="0"/>
        <o:entry new="128" old="0"/>
        <o:entry new="129" old="0"/>
        <o:entry new="130" old="0"/>
        <o:entry new="131" old="0"/>
        <o:entry new="132" old="0"/>
        <o:entry new="133" old="132"/>
        <o:entry new="134" old="0"/>
        <o:entry new="135" old="0"/>
        <o:entry new="136" old="0"/>
        <o:entry new="137" old="0"/>
        <o:entry new="138" old="0"/>
        <o:entry new="139" old="0"/>
        <o:entry new="140" old="139"/>
        <o:entry new="141" old="0"/>
        <o:entry new="142" old="0"/>
        <o:entry new="143" old="0"/>
        <o:entry new="144" old="0"/>
        <o:entry new="145" old="0"/>
        <o:entry new="146" old="0"/>
        <o:entry new="147" old="0"/>
        <o:entry new="148" old="147"/>
        <o:entry new="149" old="147"/>
        <o:entry new="150" old="0"/>
        <o:entry new="151" old="0"/>
        <o:entry new="152" old="0"/>
        <o:entry new="153" old="152"/>
        <o:entry new="154" old="0"/>
        <o:entry new="155" old="0"/>
        <o:entry new="157" old="0"/>
        <o:entry new="158" old="157"/>
        <o:entry new="159" old="158"/>
        <o:entry new="160" old="0"/>
        <o:entry new="161" old="0"/>
        <o:entry new="162" old="0"/>
        <o:entry new="163" old="162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471"/>
    <w:rPr>
      <w:rFonts w:ascii="Arial" w:hAnsi="Arial" w:cs="Arial"/>
      <w:sz w:val="24"/>
      <w:szCs w:val="24"/>
      <w:lang w:val="en-ZA"/>
    </w:rPr>
  </w:style>
  <w:style w:type="paragraph" w:styleId="Heading1">
    <w:name w:val="heading 1"/>
    <w:basedOn w:val="Normal"/>
    <w:next w:val="Normal"/>
    <w:qFormat/>
    <w:rsid w:val="00D14F31"/>
    <w:pPr>
      <w:keepNext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qFormat/>
    <w:rsid w:val="00D14F31"/>
    <w:pPr>
      <w:keepNext/>
      <w:jc w:val="center"/>
      <w:outlineLvl w:val="1"/>
    </w:pPr>
    <w:rPr>
      <w:b/>
      <w:bCs/>
      <w:sz w:val="22"/>
      <w:lang w:val="en-US"/>
    </w:rPr>
  </w:style>
  <w:style w:type="paragraph" w:styleId="Heading3">
    <w:name w:val="heading 3"/>
    <w:basedOn w:val="Normal"/>
    <w:next w:val="Normal"/>
    <w:qFormat/>
    <w:rsid w:val="00D14F31"/>
    <w:pPr>
      <w:keepNext/>
      <w:outlineLvl w:val="2"/>
    </w:pPr>
    <w:rPr>
      <w:b/>
      <w:bCs/>
      <w:sz w:val="22"/>
      <w:lang w:val="en-US"/>
    </w:rPr>
  </w:style>
  <w:style w:type="paragraph" w:styleId="Heading4">
    <w:name w:val="heading 4"/>
    <w:basedOn w:val="Normal"/>
    <w:next w:val="Normal"/>
    <w:qFormat/>
    <w:rsid w:val="00D14F31"/>
    <w:pPr>
      <w:keepNext/>
      <w:ind w:left="5040"/>
      <w:jc w:val="center"/>
      <w:outlineLvl w:val="3"/>
    </w:pPr>
    <w:rPr>
      <w:b/>
      <w:bCs/>
      <w:lang w:val="en-US"/>
    </w:rPr>
  </w:style>
  <w:style w:type="paragraph" w:styleId="Heading5">
    <w:name w:val="heading 5"/>
    <w:basedOn w:val="Normal"/>
    <w:next w:val="Normal"/>
    <w:qFormat/>
    <w:rsid w:val="00D14F31"/>
    <w:pPr>
      <w:keepNext/>
      <w:jc w:val="center"/>
      <w:outlineLvl w:val="4"/>
    </w:pPr>
    <w:rPr>
      <w:b/>
      <w:bCs/>
      <w:lang w:val="en-US"/>
    </w:rPr>
  </w:style>
  <w:style w:type="paragraph" w:styleId="Heading6">
    <w:name w:val="heading 6"/>
    <w:basedOn w:val="Normal"/>
    <w:next w:val="Normal"/>
    <w:qFormat/>
    <w:rsid w:val="00D14F31"/>
    <w:pPr>
      <w:keepNext/>
      <w:ind w:left="5040" w:firstLine="720"/>
      <w:outlineLvl w:val="5"/>
    </w:pPr>
    <w:rPr>
      <w:b/>
      <w:bCs/>
      <w:lang w:val="en-US"/>
    </w:rPr>
  </w:style>
  <w:style w:type="paragraph" w:styleId="Heading7">
    <w:name w:val="heading 7"/>
    <w:basedOn w:val="Normal"/>
    <w:next w:val="Normal"/>
    <w:qFormat/>
    <w:rsid w:val="00D14F31"/>
    <w:pPr>
      <w:keepNext/>
      <w:jc w:val="right"/>
      <w:outlineLvl w:val="6"/>
    </w:pPr>
    <w:rPr>
      <w:b/>
      <w:bCs/>
      <w:sz w:val="22"/>
      <w:lang w:val="en-US"/>
    </w:rPr>
  </w:style>
  <w:style w:type="paragraph" w:styleId="Heading8">
    <w:name w:val="heading 8"/>
    <w:basedOn w:val="Normal"/>
    <w:next w:val="Normal"/>
    <w:qFormat/>
    <w:rsid w:val="00D14F31"/>
    <w:pPr>
      <w:keepNext/>
      <w:outlineLvl w:val="7"/>
    </w:pPr>
    <w:rPr>
      <w:b/>
      <w:bCs/>
      <w:i/>
      <w:iCs/>
      <w:lang w:val="en-US"/>
    </w:rPr>
  </w:style>
  <w:style w:type="paragraph" w:styleId="Heading9">
    <w:name w:val="heading 9"/>
    <w:basedOn w:val="Normal"/>
    <w:next w:val="Normal"/>
    <w:qFormat/>
    <w:rsid w:val="00D14F31"/>
    <w:pPr>
      <w:keepNext/>
      <w:jc w:val="center"/>
      <w:outlineLvl w:val="8"/>
    </w:pPr>
    <w:rPr>
      <w:b/>
      <w:bCs/>
      <w:i/>
      <w:iCs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14F31"/>
    <w:rPr>
      <w:b/>
      <w:bCs/>
      <w:sz w:val="20"/>
      <w:lang w:val="en-US"/>
    </w:rPr>
  </w:style>
  <w:style w:type="paragraph" w:styleId="Header">
    <w:name w:val="header"/>
    <w:aliases w:val=" Char"/>
    <w:basedOn w:val="Normal"/>
    <w:link w:val="HeaderChar"/>
    <w:rsid w:val="00D14F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4F3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14F31"/>
  </w:style>
  <w:style w:type="paragraph" w:styleId="BodyTextIndent">
    <w:name w:val="Body Text Indent"/>
    <w:basedOn w:val="Normal"/>
    <w:rsid w:val="00D14F31"/>
    <w:pPr>
      <w:ind w:left="720" w:hanging="720"/>
    </w:pPr>
    <w:rPr>
      <w:lang w:val="en-US"/>
    </w:rPr>
  </w:style>
  <w:style w:type="paragraph" w:styleId="BodyText2">
    <w:name w:val="Body Text 2"/>
    <w:basedOn w:val="Normal"/>
    <w:rsid w:val="00D14F31"/>
    <w:pPr>
      <w:jc w:val="center"/>
    </w:pPr>
    <w:rPr>
      <w:b/>
      <w:bCs/>
      <w:sz w:val="20"/>
      <w:lang w:val="en-US"/>
    </w:rPr>
  </w:style>
  <w:style w:type="paragraph" w:styleId="BodyText3">
    <w:name w:val="Body Text 3"/>
    <w:basedOn w:val="Normal"/>
    <w:rsid w:val="00D14F31"/>
    <w:rPr>
      <w:b/>
      <w:bCs/>
      <w:sz w:val="22"/>
      <w:lang w:val="en-US"/>
    </w:rPr>
  </w:style>
  <w:style w:type="paragraph" w:styleId="BodyTextIndent2">
    <w:name w:val="Body Text Indent 2"/>
    <w:basedOn w:val="Normal"/>
    <w:rsid w:val="00D14F31"/>
    <w:pPr>
      <w:ind w:left="720"/>
    </w:pPr>
    <w:rPr>
      <w:i/>
      <w:iCs/>
    </w:rPr>
  </w:style>
  <w:style w:type="paragraph" w:styleId="BodyTextIndent3">
    <w:name w:val="Body Text Indent 3"/>
    <w:basedOn w:val="Normal"/>
    <w:rsid w:val="00D14F31"/>
    <w:pPr>
      <w:ind w:firstLine="720"/>
    </w:pPr>
    <w:rPr>
      <w:b/>
      <w:bCs/>
      <w:i/>
      <w:iCs/>
      <w:sz w:val="22"/>
      <w:lang w:val="en-US"/>
    </w:rPr>
  </w:style>
  <w:style w:type="paragraph" w:styleId="BlockText">
    <w:name w:val="Block Text"/>
    <w:basedOn w:val="Normal"/>
    <w:rsid w:val="00D14F31"/>
    <w:pPr>
      <w:ind w:left="142" w:right="240"/>
    </w:pPr>
    <w:rPr>
      <w:bCs/>
      <w:i/>
      <w:iCs/>
    </w:rPr>
  </w:style>
  <w:style w:type="table" w:styleId="TableGrid">
    <w:name w:val="Table Grid"/>
    <w:basedOn w:val="TableNormal"/>
    <w:uiPriority w:val="59"/>
    <w:rsid w:val="005C64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Style1">
    <w:name w:val="QStyle1"/>
    <w:basedOn w:val="Normal"/>
    <w:rsid w:val="00E95752"/>
    <w:pPr>
      <w:tabs>
        <w:tab w:val="left" w:pos="9639"/>
      </w:tabs>
      <w:ind w:left="851" w:right="680" w:hanging="851"/>
    </w:pPr>
    <w:rPr>
      <w:rFonts w:cs="Times New Roman"/>
      <w:sz w:val="22"/>
      <w:szCs w:val="20"/>
      <w:lang w:val="en-GB"/>
    </w:rPr>
  </w:style>
  <w:style w:type="paragraph" w:customStyle="1" w:styleId="QStyleTable">
    <w:name w:val="QStyleTable"/>
    <w:basedOn w:val="QStyle1"/>
    <w:rsid w:val="00815702"/>
    <w:pPr>
      <w:ind w:left="0" w:right="0" w:firstLine="0"/>
    </w:pPr>
    <w:rPr>
      <w:rFonts w:eastAsia="MS Mincho"/>
      <w:bCs/>
    </w:rPr>
  </w:style>
  <w:style w:type="character" w:customStyle="1" w:styleId="HeaderChar">
    <w:name w:val="Header Char"/>
    <w:aliases w:val=" Char Char"/>
    <w:basedOn w:val="DefaultParagraphFont"/>
    <w:link w:val="Header"/>
    <w:rsid w:val="00F84E12"/>
    <w:rPr>
      <w:rFonts w:ascii="Arial" w:hAnsi="Arial" w:cs="Arial"/>
      <w:sz w:val="24"/>
      <w:szCs w:val="24"/>
      <w:lang w:val="en-ZA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B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BA2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DefaultParagraphFont"/>
    <w:rsid w:val="00154122"/>
  </w:style>
  <w:style w:type="character" w:styleId="Hyperlink">
    <w:name w:val="Hyperlink"/>
    <w:basedOn w:val="DefaultParagraphFont"/>
    <w:uiPriority w:val="99"/>
    <w:semiHidden/>
    <w:unhideWhenUsed/>
    <w:rsid w:val="0015412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27DD5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427DD5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83F6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83F67"/>
    <w:rPr>
      <w:rFonts w:ascii="Tahoma" w:hAnsi="Tahoma" w:cs="Tahoma"/>
      <w:sz w:val="16"/>
      <w:szCs w:val="16"/>
      <w:lang w:val="en-ZA"/>
    </w:rPr>
  </w:style>
  <w:style w:type="paragraph" w:styleId="ListParagraph">
    <w:name w:val="List Paragraph"/>
    <w:basedOn w:val="Normal"/>
    <w:uiPriority w:val="34"/>
    <w:qFormat/>
    <w:rsid w:val="0084792B"/>
    <w:pPr>
      <w:ind w:left="720"/>
    </w:pPr>
    <w:rPr>
      <w:rFonts w:ascii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5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over%20Page%20SC%202006%20(Eng)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chart>
    <c:title>
      <c:tx>
        <c:rich>
          <a:bodyPr/>
          <a:lstStyle/>
          <a:p>
            <a:pPr>
              <a:defRPr u="sng"/>
            </a:pPr>
            <a:r>
              <a:rPr lang="en-ZA" u="sng"/>
              <a:t>Bar graph showing the number of species of some animal phyla Chart Title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annelida</c:v>
                </c:pt>
                <c:pt idx="1">
                  <c:v>cnidaria</c:v>
                </c:pt>
                <c:pt idx="2">
                  <c:v>platyhelminthes</c:v>
                </c:pt>
                <c:pt idx="3">
                  <c:v>porifera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17000</c:v>
                </c:pt>
                <c:pt idx="1">
                  <c:v>11000</c:v>
                </c:pt>
                <c:pt idx="2">
                  <c:v>25000</c:v>
                </c:pt>
                <c:pt idx="3">
                  <c:v>5000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annelida</c:v>
                </c:pt>
                <c:pt idx="1">
                  <c:v>cnidaria</c:v>
                </c:pt>
                <c:pt idx="2">
                  <c:v>platyhelminthes</c:v>
                </c:pt>
                <c:pt idx="3">
                  <c:v>porifera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annelida</c:v>
                </c:pt>
                <c:pt idx="1">
                  <c:v>cnidaria</c:v>
                </c:pt>
                <c:pt idx="2">
                  <c:v>platyhelminthes</c:v>
                </c:pt>
                <c:pt idx="3">
                  <c:v>porifera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axId val="125600512"/>
        <c:axId val="125602816"/>
      </c:barChart>
      <c:catAx>
        <c:axId val="12560051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ZA"/>
                  <a:t>phylum</a:t>
                </a:r>
                <a:r>
                  <a:rPr lang="en-ZA" baseline="0"/>
                  <a:t> </a:t>
                </a:r>
                <a:endParaRPr lang="en-ZA"/>
              </a:p>
            </c:rich>
          </c:tx>
          <c:layout>
            <c:manualLayout>
              <c:xMode val="edge"/>
              <c:yMode val="edge"/>
              <c:x val="0.48026775298920982"/>
              <c:y val="0.9079165104361957"/>
            </c:manualLayout>
          </c:layout>
        </c:title>
        <c:tickLblPos val="nextTo"/>
        <c:crossAx val="125602816"/>
        <c:crosses val="autoZero"/>
        <c:auto val="1"/>
        <c:lblAlgn val="ctr"/>
        <c:lblOffset val="100"/>
      </c:catAx>
      <c:valAx>
        <c:axId val="12560281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ZA"/>
                  <a:t>number</a:t>
                </a:r>
                <a:r>
                  <a:rPr lang="en-ZA" baseline="0"/>
                  <a:t> of species </a:t>
                </a:r>
                <a:endParaRPr lang="en-ZA"/>
              </a:p>
            </c:rich>
          </c:tx>
          <c:layout/>
        </c:title>
        <c:numFmt formatCode="General" sourceLinked="1"/>
        <c:tickLblPos val="nextTo"/>
        <c:crossAx val="125600512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Page SC 2006 (Eng).dot</Template>
  <TotalTime>4</TotalTime>
  <Pages>12</Pages>
  <Words>1772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B</vt:lpstr>
    </vt:vector>
  </TitlesOfParts>
  <Company>Grey College</Company>
  <LinksUpToDate>false</LinksUpToDate>
  <CharactersWithSpaces>12188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B</dc:title>
  <dc:creator>Baloyi.C</dc:creator>
  <cp:lastModifiedBy>user</cp:lastModifiedBy>
  <cp:revision>3</cp:revision>
  <cp:lastPrinted>2015-04-09T10:58:00Z</cp:lastPrinted>
  <dcterms:created xsi:type="dcterms:W3CDTF">2015-04-09T11:00:00Z</dcterms:created>
  <dcterms:modified xsi:type="dcterms:W3CDTF">2015-04-09T12:41:00Z</dcterms:modified>
</cp:coreProperties>
</file>